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3F" w:rsidRDefault="00C57E3F" w:rsidP="00455E88">
      <w:pPr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附件</w:t>
      </w:r>
      <w:r>
        <w:rPr>
          <w:rFonts w:ascii="Times New Roman" w:eastAsia="楷体_GB2312" w:hAnsi="Times New Roman" w:cs="Times New Roman"/>
          <w:sz w:val="28"/>
          <w:szCs w:val="28"/>
        </w:rPr>
        <w:t>1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：</w:t>
      </w:r>
    </w:p>
    <w:p w:rsidR="00C57E3F" w:rsidRPr="00455E88" w:rsidRDefault="00C57E3F" w:rsidP="00455E88">
      <w:pPr>
        <w:jc w:val="center"/>
        <w:rPr>
          <w:rFonts w:ascii="Times New Roman" w:eastAsia="华文中宋" w:hAnsi="Times New Roman" w:cs="Times New Roman"/>
          <w:b/>
          <w:kern w:val="0"/>
          <w:sz w:val="40"/>
          <w:szCs w:val="40"/>
        </w:rPr>
      </w:pPr>
      <w:r w:rsidRPr="00455E88">
        <w:rPr>
          <w:rFonts w:ascii="Times New Roman" w:eastAsia="华文中宋" w:hAnsi="Times New Roman" w:cs="Times New Roman"/>
          <w:b/>
          <w:kern w:val="0"/>
          <w:sz w:val="40"/>
          <w:szCs w:val="40"/>
        </w:rPr>
        <w:t>2017—2018</w:t>
      </w:r>
      <w:r w:rsidRPr="00455E88">
        <w:rPr>
          <w:rFonts w:ascii="Times New Roman" w:eastAsia="华文中宋" w:hAnsi="Times New Roman" w:cs="Times New Roman" w:hint="eastAsia"/>
          <w:b/>
          <w:kern w:val="0"/>
          <w:sz w:val="40"/>
          <w:szCs w:val="40"/>
        </w:rPr>
        <w:t>年度西部计划专项情况</w:t>
      </w:r>
    </w:p>
    <w:tbl>
      <w:tblPr>
        <w:tblpPr w:leftFromText="180" w:rightFromText="180" w:vertAnchor="text" w:horzAnchor="page" w:tblpX="1631" w:tblpY="109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3969"/>
        <w:gridCol w:w="3686"/>
      </w:tblGrid>
      <w:tr w:rsidR="00C57E3F" w:rsidTr="00196A09">
        <w:trPr>
          <w:trHeight w:val="647"/>
        </w:trPr>
        <w:tc>
          <w:tcPr>
            <w:tcW w:w="1242" w:type="dxa"/>
            <w:vAlign w:val="center"/>
          </w:tcPr>
          <w:p w:rsidR="00C57E3F" w:rsidRDefault="00C57E3F" w:rsidP="00455E88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专项名称</w:t>
            </w:r>
          </w:p>
        </w:tc>
        <w:tc>
          <w:tcPr>
            <w:tcW w:w="3969" w:type="dxa"/>
            <w:vAlign w:val="center"/>
          </w:tcPr>
          <w:p w:rsidR="00C57E3F" w:rsidRDefault="00C57E3F" w:rsidP="00196A09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专项简介</w:t>
            </w:r>
          </w:p>
        </w:tc>
        <w:tc>
          <w:tcPr>
            <w:tcW w:w="3686" w:type="dxa"/>
            <w:vAlign w:val="center"/>
          </w:tcPr>
          <w:p w:rsidR="00C57E3F" w:rsidRDefault="00C57E3F" w:rsidP="00196A09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选拔标准</w:t>
            </w:r>
          </w:p>
        </w:tc>
      </w:tr>
      <w:tr w:rsidR="00C57E3F" w:rsidTr="00196A09">
        <w:trPr>
          <w:trHeight w:val="1077"/>
        </w:trPr>
        <w:tc>
          <w:tcPr>
            <w:tcW w:w="1242" w:type="dxa"/>
            <w:vAlign w:val="center"/>
          </w:tcPr>
          <w:p w:rsidR="00C57E3F" w:rsidRDefault="00C57E3F" w:rsidP="00455E88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Cs/>
                <w:kern w:val="0"/>
                <w:sz w:val="24"/>
                <w:szCs w:val="24"/>
              </w:rPr>
              <w:t>基础教育</w:t>
            </w:r>
          </w:p>
        </w:tc>
        <w:tc>
          <w:tcPr>
            <w:tcW w:w="3969" w:type="dxa"/>
            <w:vAlign w:val="center"/>
          </w:tcPr>
          <w:p w:rsidR="00C57E3F" w:rsidRDefault="00C57E3F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Cs/>
                <w:kern w:val="0"/>
                <w:sz w:val="24"/>
                <w:szCs w:val="24"/>
              </w:rPr>
              <w:t>在县级以下中小学从事基础教育和教学工作，本专项包括研究生支教团。</w:t>
            </w:r>
          </w:p>
        </w:tc>
        <w:tc>
          <w:tcPr>
            <w:tcW w:w="3686" w:type="dxa"/>
            <w:vAlign w:val="center"/>
          </w:tcPr>
          <w:p w:rsidR="00C57E3F" w:rsidRDefault="00C57E3F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Cs/>
                <w:kern w:val="0"/>
                <w:sz w:val="24"/>
                <w:szCs w:val="24"/>
              </w:rPr>
              <w:t>符合西部计划及研究生支教团选拔标准，师范类专业优先。</w:t>
            </w:r>
          </w:p>
        </w:tc>
      </w:tr>
      <w:tr w:rsidR="00C57E3F" w:rsidTr="00196A09">
        <w:trPr>
          <w:trHeight w:val="1005"/>
        </w:trPr>
        <w:tc>
          <w:tcPr>
            <w:tcW w:w="1242" w:type="dxa"/>
            <w:vAlign w:val="center"/>
          </w:tcPr>
          <w:p w:rsidR="00C57E3F" w:rsidRDefault="00C57E3F" w:rsidP="00455E88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Cs/>
                <w:kern w:val="0"/>
                <w:sz w:val="24"/>
                <w:szCs w:val="24"/>
              </w:rPr>
              <w:t>农业科技</w:t>
            </w:r>
          </w:p>
        </w:tc>
        <w:tc>
          <w:tcPr>
            <w:tcW w:w="3969" w:type="dxa"/>
            <w:vAlign w:val="center"/>
          </w:tcPr>
          <w:p w:rsidR="00C57E3F" w:rsidRDefault="00C57E3F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Cs/>
                <w:kern w:val="0"/>
                <w:sz w:val="24"/>
                <w:szCs w:val="24"/>
              </w:rPr>
              <w:t>在县乡农业、林业、牧业、水利等基层单位从事农业科技与管理工作。</w:t>
            </w:r>
          </w:p>
        </w:tc>
        <w:tc>
          <w:tcPr>
            <w:tcW w:w="3686" w:type="dxa"/>
            <w:vAlign w:val="center"/>
          </w:tcPr>
          <w:p w:rsidR="00C57E3F" w:rsidRDefault="00C57E3F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Cs/>
                <w:kern w:val="0"/>
                <w:sz w:val="24"/>
                <w:szCs w:val="24"/>
              </w:rPr>
              <w:t>符合西部计划选拔标准，农业、林业、牧业、水利等专业优先。</w:t>
            </w:r>
          </w:p>
        </w:tc>
      </w:tr>
      <w:tr w:rsidR="00C57E3F" w:rsidTr="00196A09">
        <w:trPr>
          <w:trHeight w:val="762"/>
        </w:trPr>
        <w:tc>
          <w:tcPr>
            <w:tcW w:w="1242" w:type="dxa"/>
            <w:vAlign w:val="center"/>
          </w:tcPr>
          <w:p w:rsidR="00C57E3F" w:rsidRDefault="00C57E3F" w:rsidP="00455E88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Cs/>
                <w:kern w:val="0"/>
                <w:sz w:val="24"/>
                <w:szCs w:val="24"/>
              </w:rPr>
              <w:t>医疗卫生</w:t>
            </w:r>
          </w:p>
        </w:tc>
        <w:tc>
          <w:tcPr>
            <w:tcW w:w="3969" w:type="dxa"/>
            <w:vAlign w:val="center"/>
          </w:tcPr>
          <w:p w:rsidR="00C57E3F" w:rsidRDefault="00C57E3F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Cs/>
                <w:kern w:val="0"/>
                <w:sz w:val="24"/>
                <w:szCs w:val="24"/>
              </w:rPr>
              <w:t>在县乡基层卫生部门和医疗院所站点单位从事防疫、管理、诊治等医疗卫生工作。</w:t>
            </w:r>
          </w:p>
        </w:tc>
        <w:tc>
          <w:tcPr>
            <w:tcW w:w="3686" w:type="dxa"/>
            <w:vAlign w:val="center"/>
          </w:tcPr>
          <w:p w:rsidR="00C57E3F" w:rsidRDefault="00C57E3F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Cs/>
                <w:kern w:val="0"/>
                <w:sz w:val="24"/>
                <w:szCs w:val="24"/>
              </w:rPr>
              <w:t>符合西部计划选拔标准，医学类专业优先。</w:t>
            </w:r>
          </w:p>
        </w:tc>
      </w:tr>
      <w:tr w:rsidR="00C57E3F" w:rsidTr="00196A09">
        <w:tc>
          <w:tcPr>
            <w:tcW w:w="1242" w:type="dxa"/>
            <w:vAlign w:val="center"/>
          </w:tcPr>
          <w:p w:rsidR="00C57E3F" w:rsidRDefault="00C57E3F" w:rsidP="00196A09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Cs/>
                <w:kern w:val="0"/>
                <w:sz w:val="24"/>
                <w:szCs w:val="24"/>
              </w:rPr>
              <w:t>基层青年</w:t>
            </w:r>
          </w:p>
          <w:p w:rsidR="00C57E3F" w:rsidRDefault="00C57E3F" w:rsidP="00196A09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Cs/>
                <w:kern w:val="0"/>
                <w:sz w:val="24"/>
                <w:szCs w:val="24"/>
              </w:rPr>
              <w:t>工作</w:t>
            </w:r>
          </w:p>
        </w:tc>
        <w:tc>
          <w:tcPr>
            <w:tcW w:w="3969" w:type="dxa"/>
            <w:vAlign w:val="center"/>
          </w:tcPr>
          <w:p w:rsidR="00C57E3F" w:rsidRDefault="00C57E3F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Cs/>
                <w:kern w:val="0"/>
                <w:sz w:val="24"/>
                <w:szCs w:val="24"/>
              </w:rPr>
              <w:t>在县级共青团和青年组织从事团的基层组织建设、促进就业创业、预防违法犯罪、维护合法权益等青年工作。</w:t>
            </w:r>
          </w:p>
        </w:tc>
        <w:tc>
          <w:tcPr>
            <w:tcW w:w="3686" w:type="dxa"/>
            <w:vAlign w:val="center"/>
          </w:tcPr>
          <w:p w:rsidR="00C57E3F" w:rsidRDefault="00C57E3F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Cs/>
                <w:kern w:val="0"/>
                <w:sz w:val="24"/>
                <w:szCs w:val="24"/>
              </w:rPr>
              <w:t>符合西部计划选拔标准，具备较高的政治素质、组织协调和沟通等工作能力，担任过各级团学组织负责人的优先，已服务</w:t>
            </w: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华文仿宋" w:hAnsi="Times New Roman" w:cs="Times New Roman" w:hint="eastAsia"/>
                <w:bCs/>
                <w:kern w:val="0"/>
                <w:sz w:val="24"/>
                <w:szCs w:val="24"/>
              </w:rPr>
              <w:t>年以上并申请延长服务期的优先。</w:t>
            </w:r>
          </w:p>
        </w:tc>
      </w:tr>
      <w:tr w:rsidR="00C57E3F" w:rsidTr="00196A09">
        <w:tc>
          <w:tcPr>
            <w:tcW w:w="1242" w:type="dxa"/>
            <w:vAlign w:val="center"/>
          </w:tcPr>
          <w:p w:rsidR="00C57E3F" w:rsidRDefault="00C57E3F" w:rsidP="00196A09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Cs/>
                <w:kern w:val="0"/>
                <w:sz w:val="24"/>
                <w:szCs w:val="24"/>
              </w:rPr>
              <w:t>基层社会</w:t>
            </w:r>
          </w:p>
          <w:p w:rsidR="00C57E3F" w:rsidRDefault="00C57E3F" w:rsidP="00196A09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Cs/>
                <w:kern w:val="0"/>
                <w:sz w:val="24"/>
                <w:szCs w:val="24"/>
              </w:rPr>
              <w:t>管理</w:t>
            </w:r>
          </w:p>
        </w:tc>
        <w:tc>
          <w:tcPr>
            <w:tcW w:w="3969" w:type="dxa"/>
            <w:vAlign w:val="center"/>
          </w:tcPr>
          <w:p w:rsidR="00C57E3F" w:rsidRDefault="00C57E3F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Cs/>
                <w:kern w:val="0"/>
                <w:sz w:val="24"/>
                <w:szCs w:val="24"/>
              </w:rPr>
              <w:t>在县直和乡镇部门单位围绕基层经济发展、民生改善、社会稳定、综合治理、精准扶贫等社会公共管理和公共事务开展工作。</w:t>
            </w:r>
          </w:p>
        </w:tc>
        <w:tc>
          <w:tcPr>
            <w:tcW w:w="3686" w:type="dxa"/>
            <w:vAlign w:val="center"/>
          </w:tcPr>
          <w:p w:rsidR="00C57E3F" w:rsidRDefault="00C57E3F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Cs/>
                <w:kern w:val="0"/>
                <w:sz w:val="24"/>
                <w:szCs w:val="24"/>
              </w:rPr>
              <w:t>符合西部计划选拔标准，法律、经济、中文、社会工作、行政管理等相关专业优先，已服务</w:t>
            </w:r>
            <w:r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华文仿宋" w:hAnsi="Times New Roman" w:cs="Times New Roman" w:hint="eastAsia"/>
                <w:bCs/>
                <w:kern w:val="0"/>
                <w:sz w:val="24"/>
                <w:szCs w:val="24"/>
              </w:rPr>
              <w:t>年以上并申请延长服务期的优先。</w:t>
            </w:r>
          </w:p>
        </w:tc>
      </w:tr>
      <w:tr w:rsidR="00C57E3F" w:rsidTr="00196A09">
        <w:trPr>
          <w:trHeight w:val="1240"/>
        </w:trPr>
        <w:tc>
          <w:tcPr>
            <w:tcW w:w="1242" w:type="dxa"/>
            <w:vAlign w:val="center"/>
          </w:tcPr>
          <w:p w:rsidR="00C57E3F" w:rsidRDefault="00C57E3F" w:rsidP="00455E88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Cs/>
                <w:kern w:val="0"/>
                <w:sz w:val="24"/>
                <w:szCs w:val="24"/>
              </w:rPr>
              <w:t>服务新疆</w:t>
            </w:r>
          </w:p>
        </w:tc>
        <w:tc>
          <w:tcPr>
            <w:tcW w:w="3969" w:type="dxa"/>
            <w:vAlign w:val="center"/>
          </w:tcPr>
          <w:p w:rsidR="00C57E3F" w:rsidRDefault="00C57E3F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Cs/>
                <w:kern w:val="0"/>
                <w:sz w:val="24"/>
                <w:szCs w:val="24"/>
              </w:rPr>
              <w:t>围绕新疆和兵团经济社会发展需要，志愿者在基层单位从事基础教育、农业科技、医疗卫生、基层青年工作、基层社会管理等工作。</w:t>
            </w:r>
          </w:p>
        </w:tc>
        <w:tc>
          <w:tcPr>
            <w:tcW w:w="3686" w:type="dxa"/>
            <w:vMerge w:val="restart"/>
            <w:vAlign w:val="center"/>
          </w:tcPr>
          <w:p w:rsidR="00C57E3F" w:rsidRDefault="00C57E3F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Cs/>
                <w:kern w:val="0"/>
                <w:sz w:val="24"/>
                <w:szCs w:val="24"/>
              </w:rPr>
              <w:t>符合西部计划选拔标准。理工、管理、教育、卫生等专业优先，具备较高的政治素质、组织协调和沟通等工作能力，担任过各级团学组织负责人的优先。</w:t>
            </w:r>
          </w:p>
        </w:tc>
      </w:tr>
      <w:tr w:rsidR="00C57E3F" w:rsidTr="00196A09">
        <w:trPr>
          <w:trHeight w:val="453"/>
        </w:trPr>
        <w:tc>
          <w:tcPr>
            <w:tcW w:w="1242" w:type="dxa"/>
            <w:vAlign w:val="center"/>
          </w:tcPr>
          <w:p w:rsidR="00C57E3F" w:rsidRDefault="00C57E3F" w:rsidP="00455E88">
            <w:pPr>
              <w:spacing w:line="420" w:lineRule="exact"/>
              <w:jc w:val="center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Cs/>
                <w:kern w:val="0"/>
                <w:sz w:val="24"/>
                <w:szCs w:val="24"/>
              </w:rPr>
              <w:t>服务西藏</w:t>
            </w:r>
          </w:p>
        </w:tc>
        <w:tc>
          <w:tcPr>
            <w:tcW w:w="3969" w:type="dxa"/>
            <w:vAlign w:val="center"/>
          </w:tcPr>
          <w:p w:rsidR="00C57E3F" w:rsidRDefault="00C57E3F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 w:hint="eastAsia"/>
                <w:bCs/>
                <w:kern w:val="0"/>
                <w:sz w:val="24"/>
                <w:szCs w:val="24"/>
              </w:rPr>
              <w:t>围绕西藏经济社会发展需要，志愿者在基层单位从事基础教育、农业科技、医疗卫生、基层青年工作、基层社会管理等工作。</w:t>
            </w:r>
          </w:p>
        </w:tc>
        <w:tc>
          <w:tcPr>
            <w:tcW w:w="3686" w:type="dxa"/>
            <w:vMerge/>
            <w:vAlign w:val="center"/>
          </w:tcPr>
          <w:p w:rsidR="00C57E3F" w:rsidRDefault="00C57E3F" w:rsidP="00196A09">
            <w:pPr>
              <w:spacing w:line="420" w:lineRule="exact"/>
              <w:jc w:val="both"/>
              <w:rPr>
                <w:rFonts w:ascii="Times New Roman" w:eastAsia="华文仿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</w:tbl>
    <w:p w:rsidR="00C57E3F" w:rsidRDefault="00C57E3F" w:rsidP="00455E88">
      <w:pPr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附件</w:t>
      </w:r>
      <w:r>
        <w:rPr>
          <w:rFonts w:ascii="Times New Roman" w:eastAsia="楷体_GB2312" w:hAnsi="Times New Roman" w:cs="Times New Roman"/>
          <w:sz w:val="28"/>
          <w:szCs w:val="28"/>
        </w:rPr>
        <w:t>2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：</w:t>
      </w:r>
    </w:p>
    <w:p w:rsidR="00C57E3F" w:rsidRPr="00455E88" w:rsidRDefault="00C57E3F" w:rsidP="00DE6DF7">
      <w:pPr>
        <w:spacing w:afterLines="50"/>
        <w:jc w:val="center"/>
        <w:rPr>
          <w:rFonts w:ascii="Times New Roman" w:eastAsia="华文中宋" w:hAnsi="Times New Roman" w:cs="Times New Roman"/>
          <w:sz w:val="40"/>
          <w:szCs w:val="40"/>
        </w:rPr>
      </w:pPr>
      <w:bookmarkStart w:id="0" w:name="_GoBack"/>
      <w:r w:rsidRPr="00455E88">
        <w:rPr>
          <w:rFonts w:ascii="Times New Roman" w:eastAsia="华文中宋" w:hAnsi="Times New Roman" w:cs="Times New Roman"/>
          <w:sz w:val="40"/>
          <w:szCs w:val="40"/>
        </w:rPr>
        <w:t>2017</w:t>
      </w:r>
      <w:bookmarkEnd w:id="0"/>
      <w:r w:rsidRPr="00455E88">
        <w:rPr>
          <w:rFonts w:ascii="Times New Roman" w:eastAsia="华文中宋" w:hAnsi="Times New Roman" w:cs="Times New Roman"/>
          <w:sz w:val="40"/>
          <w:szCs w:val="40"/>
        </w:rPr>
        <w:t>—2018</w:t>
      </w:r>
      <w:r w:rsidRPr="00455E88">
        <w:rPr>
          <w:rFonts w:ascii="Times New Roman" w:eastAsia="华文中宋" w:hAnsi="Times New Roman" w:cs="Times New Roman" w:hint="eastAsia"/>
          <w:sz w:val="40"/>
          <w:szCs w:val="40"/>
        </w:rPr>
        <w:t>年度西部计划地方项目</w:t>
      </w: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6"/>
        <w:gridCol w:w="993"/>
        <w:gridCol w:w="7005"/>
      </w:tblGrid>
      <w:tr w:rsidR="00C57E3F" w:rsidTr="00742987">
        <w:trPr>
          <w:trHeight w:val="516"/>
          <w:jc w:val="center"/>
        </w:trPr>
        <w:tc>
          <w:tcPr>
            <w:tcW w:w="826" w:type="dxa"/>
            <w:vAlign w:val="center"/>
          </w:tcPr>
          <w:p w:rsidR="00C57E3F" w:rsidRPr="00742987" w:rsidRDefault="00C57E3F" w:rsidP="00742987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 w:rsidR="00C57E3F" w:rsidRPr="00742987" w:rsidRDefault="00C57E3F" w:rsidP="00742987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省份</w:t>
            </w:r>
          </w:p>
        </w:tc>
        <w:tc>
          <w:tcPr>
            <w:tcW w:w="7005" w:type="dxa"/>
            <w:vAlign w:val="center"/>
          </w:tcPr>
          <w:p w:rsidR="00C57E3F" w:rsidRPr="00742987" w:rsidRDefault="00C57E3F" w:rsidP="00742987">
            <w:pPr>
              <w:spacing w:line="340" w:lineRule="exact"/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项目名称</w:t>
            </w:r>
          </w:p>
        </w:tc>
      </w:tr>
      <w:tr w:rsidR="00C57E3F" w:rsidTr="00742987">
        <w:trPr>
          <w:jc w:val="center"/>
        </w:trPr>
        <w:tc>
          <w:tcPr>
            <w:tcW w:w="826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河北</w:t>
            </w:r>
          </w:p>
        </w:tc>
        <w:tc>
          <w:tcPr>
            <w:tcW w:w="7005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河北省大学生志愿者健康行动计划</w:t>
            </w:r>
          </w:p>
        </w:tc>
      </w:tr>
      <w:tr w:rsidR="00C57E3F" w:rsidTr="00742987">
        <w:trPr>
          <w:jc w:val="center"/>
        </w:trPr>
        <w:tc>
          <w:tcPr>
            <w:tcW w:w="826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7005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内蒙古大学生志愿服务脱贫攻坚计划</w:t>
            </w:r>
          </w:p>
        </w:tc>
      </w:tr>
      <w:tr w:rsidR="00C57E3F" w:rsidTr="00742987">
        <w:trPr>
          <w:jc w:val="center"/>
        </w:trPr>
        <w:tc>
          <w:tcPr>
            <w:tcW w:w="826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辽宁</w:t>
            </w:r>
          </w:p>
        </w:tc>
        <w:tc>
          <w:tcPr>
            <w:tcW w:w="7005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大学生志愿服务辽西北计划</w:t>
            </w:r>
          </w:p>
        </w:tc>
      </w:tr>
      <w:tr w:rsidR="00C57E3F" w:rsidTr="00742987">
        <w:trPr>
          <w:jc w:val="center"/>
        </w:trPr>
        <w:tc>
          <w:tcPr>
            <w:tcW w:w="826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江苏</w:t>
            </w:r>
          </w:p>
        </w:tc>
        <w:tc>
          <w:tcPr>
            <w:tcW w:w="7005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大学生志愿服务苏北计划</w:t>
            </w:r>
          </w:p>
        </w:tc>
      </w:tr>
      <w:tr w:rsidR="00C57E3F" w:rsidTr="00742987">
        <w:trPr>
          <w:jc w:val="center"/>
        </w:trPr>
        <w:tc>
          <w:tcPr>
            <w:tcW w:w="826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浙江</w:t>
            </w:r>
          </w:p>
        </w:tc>
        <w:tc>
          <w:tcPr>
            <w:tcW w:w="7005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浙江省大学生志愿服务山区、海岛、边远地区计划</w:t>
            </w:r>
          </w:p>
        </w:tc>
      </w:tr>
      <w:tr w:rsidR="00C57E3F" w:rsidTr="00742987">
        <w:trPr>
          <w:jc w:val="center"/>
        </w:trPr>
        <w:tc>
          <w:tcPr>
            <w:tcW w:w="826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993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福建</w:t>
            </w:r>
          </w:p>
        </w:tc>
        <w:tc>
          <w:tcPr>
            <w:tcW w:w="7005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福建省大学生志愿服务欠发达地区计划</w:t>
            </w:r>
          </w:p>
        </w:tc>
      </w:tr>
      <w:tr w:rsidR="00C57E3F" w:rsidTr="00742987">
        <w:trPr>
          <w:jc w:val="center"/>
        </w:trPr>
        <w:tc>
          <w:tcPr>
            <w:tcW w:w="826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993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山东</w:t>
            </w:r>
          </w:p>
        </w:tc>
        <w:tc>
          <w:tcPr>
            <w:tcW w:w="7005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大学生志愿服务西部计划山东项目</w:t>
            </w:r>
          </w:p>
        </w:tc>
      </w:tr>
      <w:tr w:rsidR="00C57E3F" w:rsidTr="00742987">
        <w:trPr>
          <w:jc w:val="center"/>
        </w:trPr>
        <w:tc>
          <w:tcPr>
            <w:tcW w:w="826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山东</w:t>
            </w:r>
          </w:p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重庆</w:t>
            </w:r>
          </w:p>
        </w:tc>
        <w:tc>
          <w:tcPr>
            <w:tcW w:w="7005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大学生志愿服务西部计划山东对口支援重庆专项</w:t>
            </w:r>
          </w:p>
        </w:tc>
      </w:tr>
      <w:tr w:rsidR="00C57E3F" w:rsidTr="00742987">
        <w:trPr>
          <w:jc w:val="center"/>
        </w:trPr>
        <w:tc>
          <w:tcPr>
            <w:tcW w:w="826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993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河南</w:t>
            </w:r>
          </w:p>
        </w:tc>
        <w:tc>
          <w:tcPr>
            <w:tcW w:w="7005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河南省大学生志愿服务贫困县计划</w:t>
            </w:r>
          </w:p>
        </w:tc>
      </w:tr>
      <w:tr w:rsidR="00C57E3F" w:rsidTr="00742987">
        <w:trPr>
          <w:jc w:val="center"/>
        </w:trPr>
        <w:tc>
          <w:tcPr>
            <w:tcW w:w="826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广东</w:t>
            </w:r>
          </w:p>
        </w:tc>
        <w:tc>
          <w:tcPr>
            <w:tcW w:w="7005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广东大学生志愿服务山区计划</w:t>
            </w:r>
          </w:p>
        </w:tc>
      </w:tr>
      <w:tr w:rsidR="00C57E3F" w:rsidTr="00742987">
        <w:trPr>
          <w:jc w:val="center"/>
        </w:trPr>
        <w:tc>
          <w:tcPr>
            <w:tcW w:w="826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993" w:type="dxa"/>
            <w:vMerge w:val="restart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海南</w:t>
            </w:r>
          </w:p>
        </w:tc>
        <w:tc>
          <w:tcPr>
            <w:tcW w:w="7005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海南省大学生志愿者中部支教计划</w:t>
            </w:r>
          </w:p>
        </w:tc>
      </w:tr>
      <w:tr w:rsidR="00C57E3F" w:rsidTr="00742987">
        <w:trPr>
          <w:jc w:val="center"/>
        </w:trPr>
        <w:tc>
          <w:tcPr>
            <w:tcW w:w="826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993" w:type="dxa"/>
            <w:vMerge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5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海南省大学生志愿服务基层青年工作专项行动</w:t>
            </w:r>
          </w:p>
        </w:tc>
      </w:tr>
      <w:tr w:rsidR="00C57E3F" w:rsidTr="00742987">
        <w:trPr>
          <w:jc w:val="center"/>
        </w:trPr>
        <w:tc>
          <w:tcPr>
            <w:tcW w:w="826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993" w:type="dxa"/>
            <w:vMerge w:val="restart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重庆</w:t>
            </w:r>
          </w:p>
        </w:tc>
        <w:tc>
          <w:tcPr>
            <w:tcW w:w="7005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大学生志愿服务西部计划区县计划</w:t>
            </w:r>
          </w:p>
        </w:tc>
      </w:tr>
      <w:tr w:rsidR="00C57E3F" w:rsidTr="00742987">
        <w:trPr>
          <w:jc w:val="center"/>
        </w:trPr>
        <w:tc>
          <w:tcPr>
            <w:tcW w:w="826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993" w:type="dxa"/>
            <w:vMerge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5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“</w:t>
            </w: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山茶花</w:t>
            </w: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”</w:t>
            </w: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大学生扶贫接力志愿服务行动</w:t>
            </w:r>
          </w:p>
        </w:tc>
      </w:tr>
      <w:tr w:rsidR="00C57E3F" w:rsidTr="00742987">
        <w:trPr>
          <w:jc w:val="center"/>
        </w:trPr>
        <w:tc>
          <w:tcPr>
            <w:tcW w:w="826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四川</w:t>
            </w:r>
          </w:p>
        </w:tc>
        <w:tc>
          <w:tcPr>
            <w:tcW w:w="7005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四川省大学生志愿者</w:t>
            </w: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“</w:t>
            </w: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留守学生关爱行动</w:t>
            </w: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”</w:t>
            </w:r>
          </w:p>
        </w:tc>
      </w:tr>
      <w:tr w:rsidR="00C57E3F" w:rsidTr="00742987">
        <w:trPr>
          <w:jc w:val="center"/>
        </w:trPr>
        <w:tc>
          <w:tcPr>
            <w:tcW w:w="826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贵州</w:t>
            </w:r>
          </w:p>
        </w:tc>
        <w:tc>
          <w:tcPr>
            <w:tcW w:w="7005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大学生志愿服务西部计划贵州项目</w:t>
            </w:r>
          </w:p>
        </w:tc>
      </w:tr>
      <w:tr w:rsidR="00C57E3F" w:rsidTr="00742987">
        <w:trPr>
          <w:jc w:val="center"/>
        </w:trPr>
        <w:tc>
          <w:tcPr>
            <w:tcW w:w="826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993" w:type="dxa"/>
            <w:vMerge w:val="restart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云南</w:t>
            </w:r>
          </w:p>
        </w:tc>
        <w:tc>
          <w:tcPr>
            <w:tcW w:w="7005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云南大学生志愿服务西部计划地方项目</w:t>
            </w:r>
          </w:p>
        </w:tc>
      </w:tr>
      <w:tr w:rsidR="00C57E3F" w:rsidTr="00742987">
        <w:trPr>
          <w:jc w:val="center"/>
        </w:trPr>
        <w:tc>
          <w:tcPr>
            <w:tcW w:w="826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993" w:type="dxa"/>
            <w:vMerge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5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“1+1”</w:t>
            </w: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中国法律援助行动云南大学生志愿者项目</w:t>
            </w:r>
          </w:p>
        </w:tc>
      </w:tr>
      <w:tr w:rsidR="00C57E3F" w:rsidTr="00742987">
        <w:trPr>
          <w:jc w:val="center"/>
        </w:trPr>
        <w:tc>
          <w:tcPr>
            <w:tcW w:w="826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陕西</w:t>
            </w:r>
          </w:p>
        </w:tc>
        <w:tc>
          <w:tcPr>
            <w:tcW w:w="7005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陕西省大学生志愿服务西部计划地方项目</w:t>
            </w:r>
          </w:p>
        </w:tc>
      </w:tr>
      <w:tr w:rsidR="00C57E3F" w:rsidTr="00742987">
        <w:trPr>
          <w:jc w:val="center"/>
        </w:trPr>
        <w:tc>
          <w:tcPr>
            <w:tcW w:w="826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993" w:type="dxa"/>
            <w:vMerge w:val="restart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青海</w:t>
            </w:r>
          </w:p>
        </w:tc>
        <w:tc>
          <w:tcPr>
            <w:tcW w:w="7005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大学生志愿服务青南计划</w:t>
            </w:r>
          </w:p>
        </w:tc>
      </w:tr>
      <w:tr w:rsidR="00C57E3F" w:rsidTr="00742987">
        <w:trPr>
          <w:jc w:val="center"/>
        </w:trPr>
        <w:tc>
          <w:tcPr>
            <w:tcW w:w="826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993" w:type="dxa"/>
            <w:vMerge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05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基层社会管理服务青年志愿者专项行动</w:t>
            </w:r>
          </w:p>
        </w:tc>
      </w:tr>
      <w:tr w:rsidR="00C57E3F" w:rsidTr="00742987">
        <w:trPr>
          <w:jc w:val="center"/>
        </w:trPr>
        <w:tc>
          <w:tcPr>
            <w:tcW w:w="826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宁夏</w:t>
            </w:r>
          </w:p>
        </w:tc>
        <w:tc>
          <w:tcPr>
            <w:tcW w:w="7005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宁夏大学生志愿服务西部计划地方项目</w:t>
            </w:r>
          </w:p>
        </w:tc>
      </w:tr>
      <w:tr w:rsidR="00C57E3F" w:rsidTr="00742987">
        <w:trPr>
          <w:jc w:val="center"/>
        </w:trPr>
        <w:tc>
          <w:tcPr>
            <w:tcW w:w="826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新疆</w:t>
            </w:r>
          </w:p>
        </w:tc>
        <w:tc>
          <w:tcPr>
            <w:tcW w:w="7005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大学生志愿服务西部计划服务新疆专项小白杨计划</w:t>
            </w:r>
          </w:p>
        </w:tc>
      </w:tr>
      <w:tr w:rsidR="00C57E3F" w:rsidTr="00742987">
        <w:trPr>
          <w:jc w:val="center"/>
        </w:trPr>
        <w:tc>
          <w:tcPr>
            <w:tcW w:w="826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兵团</w:t>
            </w:r>
          </w:p>
        </w:tc>
        <w:tc>
          <w:tcPr>
            <w:tcW w:w="7005" w:type="dxa"/>
            <w:vAlign w:val="center"/>
          </w:tcPr>
          <w:p w:rsidR="00C57E3F" w:rsidRPr="00742987" w:rsidRDefault="00C57E3F" w:rsidP="00742987">
            <w:pPr>
              <w:jc w:val="center"/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</w:pPr>
            <w:r w:rsidRPr="00742987">
              <w:rPr>
                <w:rFonts w:ascii="Times New Roman" w:eastAsia="华文仿宋" w:hAnsi="Times New Roman" w:cs="Times New Roman" w:hint="eastAsia"/>
                <w:kern w:val="0"/>
                <w:sz w:val="24"/>
                <w:szCs w:val="24"/>
              </w:rPr>
              <w:t>大学生志愿服务西部计划兵团地方专项</w:t>
            </w:r>
          </w:p>
        </w:tc>
      </w:tr>
    </w:tbl>
    <w:p w:rsidR="00C57E3F" w:rsidRDefault="00C57E3F" w:rsidP="00455E88">
      <w:pPr>
        <w:rPr>
          <w:rFonts w:ascii="Times New Roman" w:eastAsia="华文仿宋" w:hAnsi="Times New Roman" w:cs="Times New Roman"/>
          <w:sz w:val="30"/>
          <w:szCs w:val="30"/>
        </w:rPr>
      </w:pPr>
    </w:p>
    <w:p w:rsidR="00C57E3F" w:rsidRDefault="00C57E3F" w:rsidP="00455E88">
      <w:pPr>
        <w:rPr>
          <w:rFonts w:ascii="Times New Roman" w:eastAsia="华文仿宋" w:hAnsi="Times New Roman" w:cs="Times New Roman"/>
          <w:sz w:val="30"/>
          <w:szCs w:val="30"/>
        </w:rPr>
      </w:pPr>
    </w:p>
    <w:p w:rsidR="00C57E3F" w:rsidRPr="00455E88" w:rsidRDefault="00C57E3F" w:rsidP="00455E88">
      <w:pPr>
        <w:jc w:val="both"/>
        <w:rPr>
          <w:rFonts w:ascii="Times New Roman" w:eastAsia="华文仿宋" w:hAnsi="Times New Roman" w:cs="Times New Roman"/>
          <w:sz w:val="30"/>
          <w:szCs w:val="30"/>
        </w:rPr>
      </w:pPr>
    </w:p>
    <w:sectPr w:rsidR="00C57E3F" w:rsidRPr="00455E88" w:rsidSect="00B605B2">
      <w:footerReference w:type="default" r:id="rId7"/>
      <w:pgSz w:w="11906" w:h="16838"/>
      <w:pgMar w:top="2211" w:right="1928" w:bottom="2041" w:left="192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E3F" w:rsidRDefault="00C57E3F">
      <w:pPr>
        <w:spacing w:line="240" w:lineRule="auto"/>
      </w:pPr>
      <w:r>
        <w:separator/>
      </w:r>
    </w:p>
  </w:endnote>
  <w:endnote w:type="continuationSeparator" w:id="0">
    <w:p w:rsidR="00C57E3F" w:rsidRDefault="00C57E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华文仿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E3F" w:rsidRDefault="00C57E3F">
    <w:pPr>
      <w:pStyle w:val="Footer"/>
      <w:jc w:val="center"/>
    </w:pPr>
    <w:r>
      <w:rPr>
        <w:noProof/>
      </w:rPr>
      <w:pict>
        <v:rect id="Quad Arrow 3073" o:spid="_x0000_s2049" style="position:absolute;left:0;text-align:left;margin-left:0;margin-top:0;width:9.15pt;height:26pt;z-index:251660288;mso-wrap-style:none;mso-position-horizontal:center;mso-position-horizontal-relative:margin" o:preferrelative="t" filled="f" stroked="f">
          <v:textbox style="mso-fit-shape-to-text:t" inset="0,0,0,0">
            <w:txbxContent>
              <w:p w:rsidR="00C57E3F" w:rsidRPr="00455E88" w:rsidRDefault="00C57E3F">
                <w:pPr>
                  <w:pStyle w:val="Footer"/>
                  <w:jc w:val="center"/>
                  <w:rPr>
                    <w:rFonts w:ascii="Times New Roman" w:hAnsi="Times New Roman" w:cs="Times New Roman"/>
                  </w:rPr>
                </w:pPr>
                <w:r w:rsidRPr="00455E88">
                  <w:rPr>
                    <w:rFonts w:ascii="Times New Roman" w:hAnsi="Times New Roman" w:cs="Times New Roman"/>
                  </w:rPr>
                  <w:fldChar w:fldCharType="begin"/>
                </w:r>
                <w:r w:rsidRPr="00455E88">
                  <w:rPr>
                    <w:rFonts w:ascii="Times New Roman" w:hAnsi="Times New Roman" w:cs="Times New Roman"/>
                  </w:rPr>
                  <w:instrText>PAGE   \* MERGEFORMAT</w:instrText>
                </w:r>
                <w:r w:rsidRPr="00455E88">
                  <w:rPr>
                    <w:rFonts w:ascii="Times New Roman" w:hAnsi="Times New Roman" w:cs="Times New Roman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</w:rPr>
                  <w:t>2</w:t>
                </w:r>
                <w:r w:rsidRPr="00455E88"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  <w10:wrap anchorx="margin"/>
        </v:rect>
      </w:pict>
    </w:r>
  </w:p>
  <w:p w:rsidR="00C57E3F" w:rsidRDefault="00C57E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E3F" w:rsidRDefault="00C57E3F">
      <w:pPr>
        <w:spacing w:line="240" w:lineRule="auto"/>
      </w:pPr>
      <w:r>
        <w:separator/>
      </w:r>
    </w:p>
  </w:footnote>
  <w:footnote w:type="continuationSeparator" w:id="0">
    <w:p w:rsidR="00C57E3F" w:rsidRDefault="00C57E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0879A"/>
    <w:multiLevelType w:val="singleLevel"/>
    <w:tmpl w:val="58D0879A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71F75BCC"/>
    <w:multiLevelType w:val="multilevel"/>
    <w:tmpl w:val="71F75BCC"/>
    <w:lvl w:ilvl="0">
      <w:start w:val="2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23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36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0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4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8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52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B63"/>
    <w:rsid w:val="00000A8A"/>
    <w:rsid w:val="00002ADB"/>
    <w:rsid w:val="00002EF2"/>
    <w:rsid w:val="00007505"/>
    <w:rsid w:val="00010655"/>
    <w:rsid w:val="00010CBA"/>
    <w:rsid w:val="0001418B"/>
    <w:rsid w:val="00014582"/>
    <w:rsid w:val="00014D6B"/>
    <w:rsid w:val="000208B9"/>
    <w:rsid w:val="00020DAC"/>
    <w:rsid w:val="00020ED3"/>
    <w:rsid w:val="00021968"/>
    <w:rsid w:val="00023EBC"/>
    <w:rsid w:val="00025939"/>
    <w:rsid w:val="00027FBD"/>
    <w:rsid w:val="00027FF4"/>
    <w:rsid w:val="000305C3"/>
    <w:rsid w:val="00032FA3"/>
    <w:rsid w:val="00034318"/>
    <w:rsid w:val="00035F6C"/>
    <w:rsid w:val="00037455"/>
    <w:rsid w:val="00042AB1"/>
    <w:rsid w:val="000434C9"/>
    <w:rsid w:val="00043A94"/>
    <w:rsid w:val="00043D0C"/>
    <w:rsid w:val="00044E2E"/>
    <w:rsid w:val="000459E6"/>
    <w:rsid w:val="000550B5"/>
    <w:rsid w:val="00055515"/>
    <w:rsid w:val="00061638"/>
    <w:rsid w:val="000618FE"/>
    <w:rsid w:val="0006303D"/>
    <w:rsid w:val="00063071"/>
    <w:rsid w:val="00065890"/>
    <w:rsid w:val="000665F5"/>
    <w:rsid w:val="00067474"/>
    <w:rsid w:val="00067A37"/>
    <w:rsid w:val="00071004"/>
    <w:rsid w:val="00071384"/>
    <w:rsid w:val="00074C01"/>
    <w:rsid w:val="00074ED0"/>
    <w:rsid w:val="00076087"/>
    <w:rsid w:val="0008108F"/>
    <w:rsid w:val="000815BA"/>
    <w:rsid w:val="000820CD"/>
    <w:rsid w:val="000859BA"/>
    <w:rsid w:val="00085C9B"/>
    <w:rsid w:val="00086136"/>
    <w:rsid w:val="0008699E"/>
    <w:rsid w:val="00087376"/>
    <w:rsid w:val="0009038B"/>
    <w:rsid w:val="00090C3F"/>
    <w:rsid w:val="000928D2"/>
    <w:rsid w:val="00092E13"/>
    <w:rsid w:val="000949DA"/>
    <w:rsid w:val="00095A4F"/>
    <w:rsid w:val="00096281"/>
    <w:rsid w:val="00097243"/>
    <w:rsid w:val="00097476"/>
    <w:rsid w:val="00097A22"/>
    <w:rsid w:val="00097CFC"/>
    <w:rsid w:val="000A0418"/>
    <w:rsid w:val="000A1340"/>
    <w:rsid w:val="000A1FFA"/>
    <w:rsid w:val="000A2696"/>
    <w:rsid w:val="000A27F8"/>
    <w:rsid w:val="000A3E06"/>
    <w:rsid w:val="000A4883"/>
    <w:rsid w:val="000A5878"/>
    <w:rsid w:val="000B06EF"/>
    <w:rsid w:val="000B087E"/>
    <w:rsid w:val="000B12F9"/>
    <w:rsid w:val="000B1EFD"/>
    <w:rsid w:val="000B3060"/>
    <w:rsid w:val="000B3BAD"/>
    <w:rsid w:val="000B6DF6"/>
    <w:rsid w:val="000C0353"/>
    <w:rsid w:val="000C1AAE"/>
    <w:rsid w:val="000C3DF2"/>
    <w:rsid w:val="000C62E5"/>
    <w:rsid w:val="000D0719"/>
    <w:rsid w:val="000D175B"/>
    <w:rsid w:val="000D2046"/>
    <w:rsid w:val="000D41D6"/>
    <w:rsid w:val="000D5BE5"/>
    <w:rsid w:val="000E0847"/>
    <w:rsid w:val="000E0AD1"/>
    <w:rsid w:val="000E3C2D"/>
    <w:rsid w:val="000E63D2"/>
    <w:rsid w:val="000F1A7B"/>
    <w:rsid w:val="000F2863"/>
    <w:rsid w:val="000F53A6"/>
    <w:rsid w:val="000F69CA"/>
    <w:rsid w:val="001011D1"/>
    <w:rsid w:val="00103523"/>
    <w:rsid w:val="001036D8"/>
    <w:rsid w:val="00103E89"/>
    <w:rsid w:val="001050A2"/>
    <w:rsid w:val="00105284"/>
    <w:rsid w:val="00105C51"/>
    <w:rsid w:val="001066F0"/>
    <w:rsid w:val="001072EE"/>
    <w:rsid w:val="00110CE3"/>
    <w:rsid w:val="001114AB"/>
    <w:rsid w:val="001121C4"/>
    <w:rsid w:val="001153D1"/>
    <w:rsid w:val="0011621D"/>
    <w:rsid w:val="00121622"/>
    <w:rsid w:val="00121859"/>
    <w:rsid w:val="001260FB"/>
    <w:rsid w:val="00131224"/>
    <w:rsid w:val="0013163C"/>
    <w:rsid w:val="0013300E"/>
    <w:rsid w:val="00134DAD"/>
    <w:rsid w:val="00136356"/>
    <w:rsid w:val="001377E7"/>
    <w:rsid w:val="00137A99"/>
    <w:rsid w:val="00142F92"/>
    <w:rsid w:val="00144B96"/>
    <w:rsid w:val="00145996"/>
    <w:rsid w:val="001469D6"/>
    <w:rsid w:val="001473C5"/>
    <w:rsid w:val="001503FA"/>
    <w:rsid w:val="00150A95"/>
    <w:rsid w:val="00151FCB"/>
    <w:rsid w:val="0015323F"/>
    <w:rsid w:val="00153ADE"/>
    <w:rsid w:val="00155F8A"/>
    <w:rsid w:val="0015664D"/>
    <w:rsid w:val="001566DC"/>
    <w:rsid w:val="001577A4"/>
    <w:rsid w:val="00157E2A"/>
    <w:rsid w:val="00161613"/>
    <w:rsid w:val="00161AC8"/>
    <w:rsid w:val="00162770"/>
    <w:rsid w:val="0016434E"/>
    <w:rsid w:val="00165047"/>
    <w:rsid w:val="0016689F"/>
    <w:rsid w:val="00167971"/>
    <w:rsid w:val="00170CCF"/>
    <w:rsid w:val="0017100A"/>
    <w:rsid w:val="00171B3B"/>
    <w:rsid w:val="00172E19"/>
    <w:rsid w:val="001736DF"/>
    <w:rsid w:val="00175746"/>
    <w:rsid w:val="00176013"/>
    <w:rsid w:val="001773B6"/>
    <w:rsid w:val="00177C13"/>
    <w:rsid w:val="00181DC8"/>
    <w:rsid w:val="00181F7F"/>
    <w:rsid w:val="00182765"/>
    <w:rsid w:val="00182AB3"/>
    <w:rsid w:val="00182CA7"/>
    <w:rsid w:val="00183776"/>
    <w:rsid w:val="0018582C"/>
    <w:rsid w:val="00187E0E"/>
    <w:rsid w:val="001909F3"/>
    <w:rsid w:val="00192428"/>
    <w:rsid w:val="00192B3A"/>
    <w:rsid w:val="00193A27"/>
    <w:rsid w:val="00196834"/>
    <w:rsid w:val="00196A09"/>
    <w:rsid w:val="001971C3"/>
    <w:rsid w:val="00197921"/>
    <w:rsid w:val="00197E4D"/>
    <w:rsid w:val="001A097E"/>
    <w:rsid w:val="001A2200"/>
    <w:rsid w:val="001A5E6E"/>
    <w:rsid w:val="001A6C4A"/>
    <w:rsid w:val="001A7088"/>
    <w:rsid w:val="001A7315"/>
    <w:rsid w:val="001B05F0"/>
    <w:rsid w:val="001B0756"/>
    <w:rsid w:val="001B1127"/>
    <w:rsid w:val="001B1FB4"/>
    <w:rsid w:val="001B21E3"/>
    <w:rsid w:val="001B32FA"/>
    <w:rsid w:val="001B41F5"/>
    <w:rsid w:val="001B4212"/>
    <w:rsid w:val="001B64A8"/>
    <w:rsid w:val="001C027E"/>
    <w:rsid w:val="001C3F55"/>
    <w:rsid w:val="001C427B"/>
    <w:rsid w:val="001C5D87"/>
    <w:rsid w:val="001C6C0F"/>
    <w:rsid w:val="001C777C"/>
    <w:rsid w:val="001D0C7C"/>
    <w:rsid w:val="001D0D8A"/>
    <w:rsid w:val="001D12A1"/>
    <w:rsid w:val="001D244E"/>
    <w:rsid w:val="001D2699"/>
    <w:rsid w:val="001D27BD"/>
    <w:rsid w:val="001D2FE5"/>
    <w:rsid w:val="001D4434"/>
    <w:rsid w:val="001D71AF"/>
    <w:rsid w:val="001D7293"/>
    <w:rsid w:val="001D7E0F"/>
    <w:rsid w:val="001E0C3B"/>
    <w:rsid w:val="001E3328"/>
    <w:rsid w:val="001F0BD5"/>
    <w:rsid w:val="001F23CC"/>
    <w:rsid w:val="001F5926"/>
    <w:rsid w:val="001F5EC5"/>
    <w:rsid w:val="001F6597"/>
    <w:rsid w:val="001F7BC4"/>
    <w:rsid w:val="00200A4D"/>
    <w:rsid w:val="0020191B"/>
    <w:rsid w:val="00201B62"/>
    <w:rsid w:val="0020402E"/>
    <w:rsid w:val="00204260"/>
    <w:rsid w:val="00207528"/>
    <w:rsid w:val="002102EC"/>
    <w:rsid w:val="0021183D"/>
    <w:rsid w:val="00213274"/>
    <w:rsid w:val="0021395B"/>
    <w:rsid w:val="0021441C"/>
    <w:rsid w:val="00214714"/>
    <w:rsid w:val="00214E26"/>
    <w:rsid w:val="00214FB8"/>
    <w:rsid w:val="00220704"/>
    <w:rsid w:val="00224854"/>
    <w:rsid w:val="002248CF"/>
    <w:rsid w:val="00226642"/>
    <w:rsid w:val="0022676A"/>
    <w:rsid w:val="002275E2"/>
    <w:rsid w:val="00230240"/>
    <w:rsid w:val="002347AF"/>
    <w:rsid w:val="00237C79"/>
    <w:rsid w:val="00237F8A"/>
    <w:rsid w:val="0024003F"/>
    <w:rsid w:val="0024333F"/>
    <w:rsid w:val="00243EBE"/>
    <w:rsid w:val="00244603"/>
    <w:rsid w:val="002454F1"/>
    <w:rsid w:val="002462BB"/>
    <w:rsid w:val="002472BB"/>
    <w:rsid w:val="002504CF"/>
    <w:rsid w:val="002515C8"/>
    <w:rsid w:val="00252484"/>
    <w:rsid w:val="0025336E"/>
    <w:rsid w:val="0025400D"/>
    <w:rsid w:val="00256E65"/>
    <w:rsid w:val="00257752"/>
    <w:rsid w:val="0026083D"/>
    <w:rsid w:val="002611C4"/>
    <w:rsid w:val="00262571"/>
    <w:rsid w:val="002625B4"/>
    <w:rsid w:val="0026438B"/>
    <w:rsid w:val="00264E36"/>
    <w:rsid w:val="0026749D"/>
    <w:rsid w:val="002707FA"/>
    <w:rsid w:val="002738E0"/>
    <w:rsid w:val="0027396E"/>
    <w:rsid w:val="00273AA2"/>
    <w:rsid w:val="0027480C"/>
    <w:rsid w:val="0027508D"/>
    <w:rsid w:val="002769B5"/>
    <w:rsid w:val="00277C21"/>
    <w:rsid w:val="00280497"/>
    <w:rsid w:val="00280D2A"/>
    <w:rsid w:val="002816AA"/>
    <w:rsid w:val="00281755"/>
    <w:rsid w:val="00281D51"/>
    <w:rsid w:val="00282E82"/>
    <w:rsid w:val="0028310A"/>
    <w:rsid w:val="00287986"/>
    <w:rsid w:val="00287CAF"/>
    <w:rsid w:val="00290629"/>
    <w:rsid w:val="00291384"/>
    <w:rsid w:val="00291E42"/>
    <w:rsid w:val="002921F1"/>
    <w:rsid w:val="00292949"/>
    <w:rsid w:val="00292F05"/>
    <w:rsid w:val="002931FB"/>
    <w:rsid w:val="00293668"/>
    <w:rsid w:val="0029441B"/>
    <w:rsid w:val="00294B18"/>
    <w:rsid w:val="00295B18"/>
    <w:rsid w:val="002960DF"/>
    <w:rsid w:val="002A242D"/>
    <w:rsid w:val="002A3EA2"/>
    <w:rsid w:val="002A6339"/>
    <w:rsid w:val="002A6F08"/>
    <w:rsid w:val="002A7B98"/>
    <w:rsid w:val="002B06C5"/>
    <w:rsid w:val="002B197E"/>
    <w:rsid w:val="002B1B6E"/>
    <w:rsid w:val="002B23FD"/>
    <w:rsid w:val="002B24D0"/>
    <w:rsid w:val="002B47A8"/>
    <w:rsid w:val="002B7D71"/>
    <w:rsid w:val="002C0D36"/>
    <w:rsid w:val="002C1F4B"/>
    <w:rsid w:val="002C2D9A"/>
    <w:rsid w:val="002C410F"/>
    <w:rsid w:val="002C55D9"/>
    <w:rsid w:val="002C5954"/>
    <w:rsid w:val="002C6291"/>
    <w:rsid w:val="002C62A0"/>
    <w:rsid w:val="002C7C3A"/>
    <w:rsid w:val="002D340F"/>
    <w:rsid w:val="002D3BDE"/>
    <w:rsid w:val="002D3CEC"/>
    <w:rsid w:val="002D514F"/>
    <w:rsid w:val="002D6263"/>
    <w:rsid w:val="002D7767"/>
    <w:rsid w:val="002D7CC0"/>
    <w:rsid w:val="002E009E"/>
    <w:rsid w:val="002E0875"/>
    <w:rsid w:val="002E0BE6"/>
    <w:rsid w:val="002E1BB8"/>
    <w:rsid w:val="002E3B73"/>
    <w:rsid w:val="002E439C"/>
    <w:rsid w:val="002E4CC2"/>
    <w:rsid w:val="002E70F4"/>
    <w:rsid w:val="002E7C07"/>
    <w:rsid w:val="002F4092"/>
    <w:rsid w:val="002F45CF"/>
    <w:rsid w:val="002F6375"/>
    <w:rsid w:val="002F6FFA"/>
    <w:rsid w:val="002F702A"/>
    <w:rsid w:val="002F7D77"/>
    <w:rsid w:val="003002CB"/>
    <w:rsid w:val="00302BC3"/>
    <w:rsid w:val="003032DD"/>
    <w:rsid w:val="003042B1"/>
    <w:rsid w:val="00304332"/>
    <w:rsid w:val="00304CCC"/>
    <w:rsid w:val="0030719E"/>
    <w:rsid w:val="003072DD"/>
    <w:rsid w:val="00310463"/>
    <w:rsid w:val="00311E15"/>
    <w:rsid w:val="0031232B"/>
    <w:rsid w:val="00312676"/>
    <w:rsid w:val="00320749"/>
    <w:rsid w:val="00320F18"/>
    <w:rsid w:val="00324358"/>
    <w:rsid w:val="003246E9"/>
    <w:rsid w:val="00325E8C"/>
    <w:rsid w:val="0032673D"/>
    <w:rsid w:val="00326C4B"/>
    <w:rsid w:val="00331DA8"/>
    <w:rsid w:val="0033343B"/>
    <w:rsid w:val="0033744D"/>
    <w:rsid w:val="0034184D"/>
    <w:rsid w:val="0034289A"/>
    <w:rsid w:val="003447AF"/>
    <w:rsid w:val="00345495"/>
    <w:rsid w:val="003459CF"/>
    <w:rsid w:val="0035287C"/>
    <w:rsid w:val="00353ED1"/>
    <w:rsid w:val="0035641D"/>
    <w:rsid w:val="00356CA4"/>
    <w:rsid w:val="0036199E"/>
    <w:rsid w:val="003634BA"/>
    <w:rsid w:val="00363A57"/>
    <w:rsid w:val="00365B03"/>
    <w:rsid w:val="003712B3"/>
    <w:rsid w:val="00371474"/>
    <w:rsid w:val="00371ED5"/>
    <w:rsid w:val="00373BD8"/>
    <w:rsid w:val="00375F4B"/>
    <w:rsid w:val="00377DE6"/>
    <w:rsid w:val="0038155F"/>
    <w:rsid w:val="00381C10"/>
    <w:rsid w:val="003831BD"/>
    <w:rsid w:val="003854FB"/>
    <w:rsid w:val="00386696"/>
    <w:rsid w:val="00390469"/>
    <w:rsid w:val="003917E1"/>
    <w:rsid w:val="00391E3C"/>
    <w:rsid w:val="003932DB"/>
    <w:rsid w:val="003934DC"/>
    <w:rsid w:val="00393C5D"/>
    <w:rsid w:val="00393CAA"/>
    <w:rsid w:val="00394736"/>
    <w:rsid w:val="00395FCE"/>
    <w:rsid w:val="003965B1"/>
    <w:rsid w:val="00397CCB"/>
    <w:rsid w:val="003A22B2"/>
    <w:rsid w:val="003A3444"/>
    <w:rsid w:val="003A467D"/>
    <w:rsid w:val="003A5CBC"/>
    <w:rsid w:val="003A68BE"/>
    <w:rsid w:val="003A6CBC"/>
    <w:rsid w:val="003A75E4"/>
    <w:rsid w:val="003A75F9"/>
    <w:rsid w:val="003A7971"/>
    <w:rsid w:val="003B0F92"/>
    <w:rsid w:val="003B1922"/>
    <w:rsid w:val="003B2AAF"/>
    <w:rsid w:val="003B2E4E"/>
    <w:rsid w:val="003B5233"/>
    <w:rsid w:val="003C057F"/>
    <w:rsid w:val="003C3EB6"/>
    <w:rsid w:val="003C5734"/>
    <w:rsid w:val="003C5D2E"/>
    <w:rsid w:val="003C7662"/>
    <w:rsid w:val="003C79F1"/>
    <w:rsid w:val="003D0291"/>
    <w:rsid w:val="003D1019"/>
    <w:rsid w:val="003D3799"/>
    <w:rsid w:val="003D387D"/>
    <w:rsid w:val="003E0464"/>
    <w:rsid w:val="003E1475"/>
    <w:rsid w:val="003E2038"/>
    <w:rsid w:val="003E4121"/>
    <w:rsid w:val="003E4347"/>
    <w:rsid w:val="003E4AD9"/>
    <w:rsid w:val="003E51C4"/>
    <w:rsid w:val="003E57E6"/>
    <w:rsid w:val="003E717E"/>
    <w:rsid w:val="003F050D"/>
    <w:rsid w:val="003F14F9"/>
    <w:rsid w:val="003F1BF3"/>
    <w:rsid w:val="003F4431"/>
    <w:rsid w:val="003F4731"/>
    <w:rsid w:val="003F4B63"/>
    <w:rsid w:val="003F4D21"/>
    <w:rsid w:val="003F4D6D"/>
    <w:rsid w:val="003F7A52"/>
    <w:rsid w:val="004000A2"/>
    <w:rsid w:val="00400FB8"/>
    <w:rsid w:val="00401526"/>
    <w:rsid w:val="00401793"/>
    <w:rsid w:val="00401873"/>
    <w:rsid w:val="00401A07"/>
    <w:rsid w:val="00401AB1"/>
    <w:rsid w:val="004054E1"/>
    <w:rsid w:val="004057BD"/>
    <w:rsid w:val="00405B8A"/>
    <w:rsid w:val="00407E2C"/>
    <w:rsid w:val="00410FAF"/>
    <w:rsid w:val="0041211C"/>
    <w:rsid w:val="00413B2B"/>
    <w:rsid w:val="00413FAB"/>
    <w:rsid w:val="004144DE"/>
    <w:rsid w:val="004150BD"/>
    <w:rsid w:val="00416162"/>
    <w:rsid w:val="004172C9"/>
    <w:rsid w:val="004213B1"/>
    <w:rsid w:val="00422E46"/>
    <w:rsid w:val="00425FBE"/>
    <w:rsid w:val="004306E6"/>
    <w:rsid w:val="00430EC9"/>
    <w:rsid w:val="00431216"/>
    <w:rsid w:val="00431A8A"/>
    <w:rsid w:val="00431B90"/>
    <w:rsid w:val="00431E43"/>
    <w:rsid w:val="00432CD3"/>
    <w:rsid w:val="00433D2C"/>
    <w:rsid w:val="00434941"/>
    <w:rsid w:val="00434C4E"/>
    <w:rsid w:val="0043796E"/>
    <w:rsid w:val="00440847"/>
    <w:rsid w:val="00440A29"/>
    <w:rsid w:val="004428F5"/>
    <w:rsid w:val="00452AF0"/>
    <w:rsid w:val="00452BEE"/>
    <w:rsid w:val="00453E7D"/>
    <w:rsid w:val="00453FF3"/>
    <w:rsid w:val="00455D09"/>
    <w:rsid w:val="00455D3C"/>
    <w:rsid w:val="00455E88"/>
    <w:rsid w:val="00460637"/>
    <w:rsid w:val="0046107D"/>
    <w:rsid w:val="00461A17"/>
    <w:rsid w:val="004651E0"/>
    <w:rsid w:val="00470153"/>
    <w:rsid w:val="004729D1"/>
    <w:rsid w:val="00473D97"/>
    <w:rsid w:val="00474D50"/>
    <w:rsid w:val="00476363"/>
    <w:rsid w:val="004800A5"/>
    <w:rsid w:val="00480764"/>
    <w:rsid w:val="00481140"/>
    <w:rsid w:val="00482C81"/>
    <w:rsid w:val="00483186"/>
    <w:rsid w:val="00483697"/>
    <w:rsid w:val="00483C75"/>
    <w:rsid w:val="00484F04"/>
    <w:rsid w:val="00487758"/>
    <w:rsid w:val="00491F4E"/>
    <w:rsid w:val="0049560F"/>
    <w:rsid w:val="0049642D"/>
    <w:rsid w:val="004969CA"/>
    <w:rsid w:val="00496BE9"/>
    <w:rsid w:val="004971FE"/>
    <w:rsid w:val="004A35D4"/>
    <w:rsid w:val="004A5C11"/>
    <w:rsid w:val="004A7610"/>
    <w:rsid w:val="004B1F92"/>
    <w:rsid w:val="004B5916"/>
    <w:rsid w:val="004B5D9C"/>
    <w:rsid w:val="004C025D"/>
    <w:rsid w:val="004C052E"/>
    <w:rsid w:val="004C0F33"/>
    <w:rsid w:val="004C1CF8"/>
    <w:rsid w:val="004C206D"/>
    <w:rsid w:val="004C3146"/>
    <w:rsid w:val="004C3E29"/>
    <w:rsid w:val="004C4BEF"/>
    <w:rsid w:val="004C592E"/>
    <w:rsid w:val="004C6205"/>
    <w:rsid w:val="004C648B"/>
    <w:rsid w:val="004C6B14"/>
    <w:rsid w:val="004C7998"/>
    <w:rsid w:val="004C7EC2"/>
    <w:rsid w:val="004D04BA"/>
    <w:rsid w:val="004D10B1"/>
    <w:rsid w:val="004D19F1"/>
    <w:rsid w:val="004D1F65"/>
    <w:rsid w:val="004D2455"/>
    <w:rsid w:val="004D3374"/>
    <w:rsid w:val="004D3668"/>
    <w:rsid w:val="004D5CA7"/>
    <w:rsid w:val="004D77A4"/>
    <w:rsid w:val="004E1807"/>
    <w:rsid w:val="004E4A2B"/>
    <w:rsid w:val="004E68E1"/>
    <w:rsid w:val="004F03E9"/>
    <w:rsid w:val="004F0D3F"/>
    <w:rsid w:val="004F1314"/>
    <w:rsid w:val="004F4962"/>
    <w:rsid w:val="004F4F7E"/>
    <w:rsid w:val="004F6C29"/>
    <w:rsid w:val="004F7DB0"/>
    <w:rsid w:val="00501C82"/>
    <w:rsid w:val="005066AC"/>
    <w:rsid w:val="00506B7F"/>
    <w:rsid w:val="00507A93"/>
    <w:rsid w:val="005116A2"/>
    <w:rsid w:val="00511BE4"/>
    <w:rsid w:val="00512201"/>
    <w:rsid w:val="0051263A"/>
    <w:rsid w:val="0051279F"/>
    <w:rsid w:val="00512DDD"/>
    <w:rsid w:val="0051509B"/>
    <w:rsid w:val="005169A0"/>
    <w:rsid w:val="00516F26"/>
    <w:rsid w:val="00517EBF"/>
    <w:rsid w:val="00520127"/>
    <w:rsid w:val="00521538"/>
    <w:rsid w:val="005221A1"/>
    <w:rsid w:val="0052324F"/>
    <w:rsid w:val="005279CC"/>
    <w:rsid w:val="005325E4"/>
    <w:rsid w:val="005338FB"/>
    <w:rsid w:val="00533DCD"/>
    <w:rsid w:val="00533E05"/>
    <w:rsid w:val="005367D9"/>
    <w:rsid w:val="00536946"/>
    <w:rsid w:val="00536F79"/>
    <w:rsid w:val="00540B49"/>
    <w:rsid w:val="00540F68"/>
    <w:rsid w:val="005423F7"/>
    <w:rsid w:val="005428ED"/>
    <w:rsid w:val="00542BD3"/>
    <w:rsid w:val="0054343E"/>
    <w:rsid w:val="00543AF0"/>
    <w:rsid w:val="00545EF4"/>
    <w:rsid w:val="005475A1"/>
    <w:rsid w:val="0054769B"/>
    <w:rsid w:val="00550754"/>
    <w:rsid w:val="00550C45"/>
    <w:rsid w:val="005510CE"/>
    <w:rsid w:val="005566AF"/>
    <w:rsid w:val="005566C3"/>
    <w:rsid w:val="00557014"/>
    <w:rsid w:val="00564195"/>
    <w:rsid w:val="00564D97"/>
    <w:rsid w:val="00564DC8"/>
    <w:rsid w:val="00574C2D"/>
    <w:rsid w:val="00575A63"/>
    <w:rsid w:val="00581354"/>
    <w:rsid w:val="005819C2"/>
    <w:rsid w:val="00584C4E"/>
    <w:rsid w:val="00586D9D"/>
    <w:rsid w:val="00593BD4"/>
    <w:rsid w:val="00594178"/>
    <w:rsid w:val="00594855"/>
    <w:rsid w:val="00595F56"/>
    <w:rsid w:val="00597D8D"/>
    <w:rsid w:val="005A14ED"/>
    <w:rsid w:val="005A18D5"/>
    <w:rsid w:val="005A2078"/>
    <w:rsid w:val="005A44A6"/>
    <w:rsid w:val="005A6CD5"/>
    <w:rsid w:val="005A74CD"/>
    <w:rsid w:val="005B01E9"/>
    <w:rsid w:val="005B0645"/>
    <w:rsid w:val="005B2E6F"/>
    <w:rsid w:val="005B489D"/>
    <w:rsid w:val="005C55F1"/>
    <w:rsid w:val="005C6325"/>
    <w:rsid w:val="005C687E"/>
    <w:rsid w:val="005C7022"/>
    <w:rsid w:val="005D0CAB"/>
    <w:rsid w:val="005D2EE4"/>
    <w:rsid w:val="005D3EF9"/>
    <w:rsid w:val="005D464F"/>
    <w:rsid w:val="005D627A"/>
    <w:rsid w:val="005D6301"/>
    <w:rsid w:val="005D649D"/>
    <w:rsid w:val="005D7043"/>
    <w:rsid w:val="005D7DDA"/>
    <w:rsid w:val="005E05E2"/>
    <w:rsid w:val="005E2B41"/>
    <w:rsid w:val="005E2D2D"/>
    <w:rsid w:val="005E54B7"/>
    <w:rsid w:val="005E5B0C"/>
    <w:rsid w:val="005E609E"/>
    <w:rsid w:val="005F24D7"/>
    <w:rsid w:val="005F37D3"/>
    <w:rsid w:val="005F5C47"/>
    <w:rsid w:val="005F645B"/>
    <w:rsid w:val="006009CA"/>
    <w:rsid w:val="00601F92"/>
    <w:rsid w:val="006020E1"/>
    <w:rsid w:val="006029FC"/>
    <w:rsid w:val="00603342"/>
    <w:rsid w:val="00603FC5"/>
    <w:rsid w:val="006041D1"/>
    <w:rsid w:val="00605B02"/>
    <w:rsid w:val="006062D1"/>
    <w:rsid w:val="0060719A"/>
    <w:rsid w:val="0060732B"/>
    <w:rsid w:val="006110FA"/>
    <w:rsid w:val="00611301"/>
    <w:rsid w:val="00611393"/>
    <w:rsid w:val="00613ADD"/>
    <w:rsid w:val="00615389"/>
    <w:rsid w:val="00615D25"/>
    <w:rsid w:val="00617A87"/>
    <w:rsid w:val="006229A2"/>
    <w:rsid w:val="00623BC2"/>
    <w:rsid w:val="00624E9C"/>
    <w:rsid w:val="00626DC2"/>
    <w:rsid w:val="006274CB"/>
    <w:rsid w:val="00631327"/>
    <w:rsid w:val="00633D39"/>
    <w:rsid w:val="00633FF6"/>
    <w:rsid w:val="006341D4"/>
    <w:rsid w:val="00634E92"/>
    <w:rsid w:val="00635F75"/>
    <w:rsid w:val="006378BE"/>
    <w:rsid w:val="00637E1F"/>
    <w:rsid w:val="00642666"/>
    <w:rsid w:val="006442F4"/>
    <w:rsid w:val="00645FAE"/>
    <w:rsid w:val="006468E8"/>
    <w:rsid w:val="00647255"/>
    <w:rsid w:val="00647AD2"/>
    <w:rsid w:val="00651525"/>
    <w:rsid w:val="00652A63"/>
    <w:rsid w:val="00654245"/>
    <w:rsid w:val="0065701D"/>
    <w:rsid w:val="0066087E"/>
    <w:rsid w:val="006608E6"/>
    <w:rsid w:val="00663672"/>
    <w:rsid w:val="00663889"/>
    <w:rsid w:val="006658F2"/>
    <w:rsid w:val="0066674A"/>
    <w:rsid w:val="00666DEA"/>
    <w:rsid w:val="006703CD"/>
    <w:rsid w:val="00673497"/>
    <w:rsid w:val="006737AF"/>
    <w:rsid w:val="00674698"/>
    <w:rsid w:val="00680042"/>
    <w:rsid w:val="00682C38"/>
    <w:rsid w:val="00682DCD"/>
    <w:rsid w:val="00683531"/>
    <w:rsid w:val="00683E09"/>
    <w:rsid w:val="006859A9"/>
    <w:rsid w:val="0068664A"/>
    <w:rsid w:val="00686C20"/>
    <w:rsid w:val="00690DEE"/>
    <w:rsid w:val="006913C8"/>
    <w:rsid w:val="006931E3"/>
    <w:rsid w:val="0069390F"/>
    <w:rsid w:val="0069420B"/>
    <w:rsid w:val="00696C7A"/>
    <w:rsid w:val="006A15CF"/>
    <w:rsid w:val="006A3232"/>
    <w:rsid w:val="006B7860"/>
    <w:rsid w:val="006C1365"/>
    <w:rsid w:val="006C13C8"/>
    <w:rsid w:val="006C415A"/>
    <w:rsid w:val="006D0B4E"/>
    <w:rsid w:val="006D2220"/>
    <w:rsid w:val="006D2E1A"/>
    <w:rsid w:val="006D302A"/>
    <w:rsid w:val="006D3EBE"/>
    <w:rsid w:val="006D5510"/>
    <w:rsid w:val="006E290B"/>
    <w:rsid w:val="006E3142"/>
    <w:rsid w:val="006E3DE8"/>
    <w:rsid w:val="006E4372"/>
    <w:rsid w:val="006E6A28"/>
    <w:rsid w:val="006E6EE4"/>
    <w:rsid w:val="006E7A2B"/>
    <w:rsid w:val="006F01BA"/>
    <w:rsid w:val="006F2423"/>
    <w:rsid w:val="006F43F5"/>
    <w:rsid w:val="006F5ADC"/>
    <w:rsid w:val="0070017D"/>
    <w:rsid w:val="007022B2"/>
    <w:rsid w:val="00702D16"/>
    <w:rsid w:val="00704B44"/>
    <w:rsid w:val="00704CF2"/>
    <w:rsid w:val="00705A0E"/>
    <w:rsid w:val="007060D1"/>
    <w:rsid w:val="007065A8"/>
    <w:rsid w:val="00706BC8"/>
    <w:rsid w:val="007078DB"/>
    <w:rsid w:val="00707D1D"/>
    <w:rsid w:val="00707D73"/>
    <w:rsid w:val="007111D8"/>
    <w:rsid w:val="00711B9F"/>
    <w:rsid w:val="007137A3"/>
    <w:rsid w:val="00714A2B"/>
    <w:rsid w:val="007151AC"/>
    <w:rsid w:val="00715C00"/>
    <w:rsid w:val="007163E8"/>
    <w:rsid w:val="00722609"/>
    <w:rsid w:val="00722871"/>
    <w:rsid w:val="00723DB1"/>
    <w:rsid w:val="00725398"/>
    <w:rsid w:val="0072599C"/>
    <w:rsid w:val="007271DE"/>
    <w:rsid w:val="00730BF8"/>
    <w:rsid w:val="00731E4F"/>
    <w:rsid w:val="00733D5F"/>
    <w:rsid w:val="00734D65"/>
    <w:rsid w:val="00735009"/>
    <w:rsid w:val="007379A1"/>
    <w:rsid w:val="00737F7F"/>
    <w:rsid w:val="00740CF2"/>
    <w:rsid w:val="00741CFD"/>
    <w:rsid w:val="007423CE"/>
    <w:rsid w:val="00742987"/>
    <w:rsid w:val="00743088"/>
    <w:rsid w:val="007433E0"/>
    <w:rsid w:val="007436C8"/>
    <w:rsid w:val="007451FF"/>
    <w:rsid w:val="007458BB"/>
    <w:rsid w:val="007464F4"/>
    <w:rsid w:val="007475B3"/>
    <w:rsid w:val="00747961"/>
    <w:rsid w:val="007518D5"/>
    <w:rsid w:val="00752663"/>
    <w:rsid w:val="00756DBE"/>
    <w:rsid w:val="00763BC3"/>
    <w:rsid w:val="0076404F"/>
    <w:rsid w:val="007667DD"/>
    <w:rsid w:val="007673BB"/>
    <w:rsid w:val="00767AA2"/>
    <w:rsid w:val="00767F97"/>
    <w:rsid w:val="007712BD"/>
    <w:rsid w:val="00771317"/>
    <w:rsid w:val="00771E5E"/>
    <w:rsid w:val="00772F82"/>
    <w:rsid w:val="007740D5"/>
    <w:rsid w:val="00775D2C"/>
    <w:rsid w:val="007761B4"/>
    <w:rsid w:val="00780FCA"/>
    <w:rsid w:val="0078223C"/>
    <w:rsid w:val="007846C0"/>
    <w:rsid w:val="00792EC2"/>
    <w:rsid w:val="007932C5"/>
    <w:rsid w:val="007954BD"/>
    <w:rsid w:val="007A0850"/>
    <w:rsid w:val="007A2C2D"/>
    <w:rsid w:val="007A41D5"/>
    <w:rsid w:val="007A4836"/>
    <w:rsid w:val="007A6021"/>
    <w:rsid w:val="007A6930"/>
    <w:rsid w:val="007A6CD8"/>
    <w:rsid w:val="007B0B94"/>
    <w:rsid w:val="007B45F2"/>
    <w:rsid w:val="007B629D"/>
    <w:rsid w:val="007B7281"/>
    <w:rsid w:val="007C083A"/>
    <w:rsid w:val="007C1515"/>
    <w:rsid w:val="007C2784"/>
    <w:rsid w:val="007C6B01"/>
    <w:rsid w:val="007C7C47"/>
    <w:rsid w:val="007D284C"/>
    <w:rsid w:val="007D378C"/>
    <w:rsid w:val="007D3C29"/>
    <w:rsid w:val="007D3CD1"/>
    <w:rsid w:val="007D678A"/>
    <w:rsid w:val="007E0F5C"/>
    <w:rsid w:val="007E1532"/>
    <w:rsid w:val="007E21FF"/>
    <w:rsid w:val="007E4AF0"/>
    <w:rsid w:val="007E5549"/>
    <w:rsid w:val="007E5599"/>
    <w:rsid w:val="007E67BD"/>
    <w:rsid w:val="007E6FDA"/>
    <w:rsid w:val="007F0353"/>
    <w:rsid w:val="007F2FE7"/>
    <w:rsid w:val="007F48C5"/>
    <w:rsid w:val="007F7408"/>
    <w:rsid w:val="007F7ADC"/>
    <w:rsid w:val="00800195"/>
    <w:rsid w:val="00802B1A"/>
    <w:rsid w:val="0080334F"/>
    <w:rsid w:val="00803752"/>
    <w:rsid w:val="0080383A"/>
    <w:rsid w:val="00804450"/>
    <w:rsid w:val="0080799E"/>
    <w:rsid w:val="00810D05"/>
    <w:rsid w:val="008116C7"/>
    <w:rsid w:val="00811E79"/>
    <w:rsid w:val="00814053"/>
    <w:rsid w:val="00817DFE"/>
    <w:rsid w:val="0082193E"/>
    <w:rsid w:val="00821B88"/>
    <w:rsid w:val="00825A29"/>
    <w:rsid w:val="00826992"/>
    <w:rsid w:val="008269AA"/>
    <w:rsid w:val="008279A5"/>
    <w:rsid w:val="00830290"/>
    <w:rsid w:val="00832857"/>
    <w:rsid w:val="00833114"/>
    <w:rsid w:val="0083365F"/>
    <w:rsid w:val="00834128"/>
    <w:rsid w:val="00834141"/>
    <w:rsid w:val="00834ACD"/>
    <w:rsid w:val="008372A3"/>
    <w:rsid w:val="00837D27"/>
    <w:rsid w:val="00837DAC"/>
    <w:rsid w:val="008404A4"/>
    <w:rsid w:val="00840E2F"/>
    <w:rsid w:val="00841F53"/>
    <w:rsid w:val="0084631E"/>
    <w:rsid w:val="00853160"/>
    <w:rsid w:val="008536A3"/>
    <w:rsid w:val="00855472"/>
    <w:rsid w:val="0085553F"/>
    <w:rsid w:val="00855EC2"/>
    <w:rsid w:val="00860DA0"/>
    <w:rsid w:val="008639A1"/>
    <w:rsid w:val="0086527D"/>
    <w:rsid w:val="008705CF"/>
    <w:rsid w:val="00872A77"/>
    <w:rsid w:val="008749F6"/>
    <w:rsid w:val="0087571C"/>
    <w:rsid w:val="00877D38"/>
    <w:rsid w:val="00881450"/>
    <w:rsid w:val="008829E9"/>
    <w:rsid w:val="00891057"/>
    <w:rsid w:val="008946F1"/>
    <w:rsid w:val="00894C52"/>
    <w:rsid w:val="00894F36"/>
    <w:rsid w:val="0089564F"/>
    <w:rsid w:val="00895D2E"/>
    <w:rsid w:val="00897129"/>
    <w:rsid w:val="00897972"/>
    <w:rsid w:val="008A0B38"/>
    <w:rsid w:val="008A197F"/>
    <w:rsid w:val="008A24F9"/>
    <w:rsid w:val="008A3381"/>
    <w:rsid w:val="008A39A5"/>
    <w:rsid w:val="008A3E3B"/>
    <w:rsid w:val="008A4B1F"/>
    <w:rsid w:val="008A4C37"/>
    <w:rsid w:val="008B06E3"/>
    <w:rsid w:val="008B370D"/>
    <w:rsid w:val="008B6B8A"/>
    <w:rsid w:val="008C197A"/>
    <w:rsid w:val="008C5E48"/>
    <w:rsid w:val="008C6576"/>
    <w:rsid w:val="008C7329"/>
    <w:rsid w:val="008D0CC7"/>
    <w:rsid w:val="008D0EBF"/>
    <w:rsid w:val="008D49D3"/>
    <w:rsid w:val="008D5A7C"/>
    <w:rsid w:val="008D6129"/>
    <w:rsid w:val="008E05C2"/>
    <w:rsid w:val="008E2751"/>
    <w:rsid w:val="008E296C"/>
    <w:rsid w:val="008E3798"/>
    <w:rsid w:val="008F06B6"/>
    <w:rsid w:val="008F33A1"/>
    <w:rsid w:val="00900EAA"/>
    <w:rsid w:val="009011C1"/>
    <w:rsid w:val="00902FEC"/>
    <w:rsid w:val="00903C86"/>
    <w:rsid w:val="00904A2A"/>
    <w:rsid w:val="009055BD"/>
    <w:rsid w:val="0090586C"/>
    <w:rsid w:val="00906D54"/>
    <w:rsid w:val="0091062E"/>
    <w:rsid w:val="00911976"/>
    <w:rsid w:val="0091248E"/>
    <w:rsid w:val="00915255"/>
    <w:rsid w:val="0091544B"/>
    <w:rsid w:val="0092021A"/>
    <w:rsid w:val="0092168A"/>
    <w:rsid w:val="00921B3F"/>
    <w:rsid w:val="00922801"/>
    <w:rsid w:val="00923D7E"/>
    <w:rsid w:val="00924A90"/>
    <w:rsid w:val="00926FC0"/>
    <w:rsid w:val="00930A59"/>
    <w:rsid w:val="00930CEC"/>
    <w:rsid w:val="009313B3"/>
    <w:rsid w:val="00937FC8"/>
    <w:rsid w:val="0094339E"/>
    <w:rsid w:val="00944529"/>
    <w:rsid w:val="009452BD"/>
    <w:rsid w:val="00945DF3"/>
    <w:rsid w:val="00951E1B"/>
    <w:rsid w:val="00952CF1"/>
    <w:rsid w:val="00953E63"/>
    <w:rsid w:val="00954BB6"/>
    <w:rsid w:val="00954FB5"/>
    <w:rsid w:val="00955334"/>
    <w:rsid w:val="0096001A"/>
    <w:rsid w:val="0096175A"/>
    <w:rsid w:val="009639D1"/>
    <w:rsid w:val="009649F7"/>
    <w:rsid w:val="00967FA6"/>
    <w:rsid w:val="00970EA1"/>
    <w:rsid w:val="009710A3"/>
    <w:rsid w:val="00973A39"/>
    <w:rsid w:val="00973B31"/>
    <w:rsid w:val="0097465A"/>
    <w:rsid w:val="00974842"/>
    <w:rsid w:val="00976F62"/>
    <w:rsid w:val="009849A0"/>
    <w:rsid w:val="00986734"/>
    <w:rsid w:val="00987059"/>
    <w:rsid w:val="009875D3"/>
    <w:rsid w:val="009878C9"/>
    <w:rsid w:val="009906A3"/>
    <w:rsid w:val="00991ED9"/>
    <w:rsid w:val="0099204A"/>
    <w:rsid w:val="00992C5D"/>
    <w:rsid w:val="009934BC"/>
    <w:rsid w:val="00994D21"/>
    <w:rsid w:val="00996061"/>
    <w:rsid w:val="009A14DD"/>
    <w:rsid w:val="009A3129"/>
    <w:rsid w:val="009A3BCE"/>
    <w:rsid w:val="009A4471"/>
    <w:rsid w:val="009A7B92"/>
    <w:rsid w:val="009B1AEB"/>
    <w:rsid w:val="009B1DDF"/>
    <w:rsid w:val="009B237C"/>
    <w:rsid w:val="009B2C1B"/>
    <w:rsid w:val="009B3122"/>
    <w:rsid w:val="009B37C0"/>
    <w:rsid w:val="009B5CCC"/>
    <w:rsid w:val="009C0C60"/>
    <w:rsid w:val="009C1B41"/>
    <w:rsid w:val="009C40D9"/>
    <w:rsid w:val="009C436F"/>
    <w:rsid w:val="009C4476"/>
    <w:rsid w:val="009C591C"/>
    <w:rsid w:val="009C6FB6"/>
    <w:rsid w:val="009C7173"/>
    <w:rsid w:val="009C7C5D"/>
    <w:rsid w:val="009C7FC6"/>
    <w:rsid w:val="009D3A62"/>
    <w:rsid w:val="009D6DDB"/>
    <w:rsid w:val="009D7735"/>
    <w:rsid w:val="009E1C42"/>
    <w:rsid w:val="009E3D6E"/>
    <w:rsid w:val="009E5E69"/>
    <w:rsid w:val="009E6370"/>
    <w:rsid w:val="009E7D9A"/>
    <w:rsid w:val="009E7EFF"/>
    <w:rsid w:val="009F0985"/>
    <w:rsid w:val="009F0CFD"/>
    <w:rsid w:val="009F1319"/>
    <w:rsid w:val="009F19DC"/>
    <w:rsid w:val="009F1B3A"/>
    <w:rsid w:val="009F1F51"/>
    <w:rsid w:val="009F4EE5"/>
    <w:rsid w:val="009F7486"/>
    <w:rsid w:val="00A010AE"/>
    <w:rsid w:val="00A01427"/>
    <w:rsid w:val="00A01844"/>
    <w:rsid w:val="00A059BC"/>
    <w:rsid w:val="00A064B9"/>
    <w:rsid w:val="00A07A09"/>
    <w:rsid w:val="00A07DDF"/>
    <w:rsid w:val="00A108A9"/>
    <w:rsid w:val="00A12CB8"/>
    <w:rsid w:val="00A13F6B"/>
    <w:rsid w:val="00A170AF"/>
    <w:rsid w:val="00A20D22"/>
    <w:rsid w:val="00A20FC7"/>
    <w:rsid w:val="00A2112B"/>
    <w:rsid w:val="00A2247B"/>
    <w:rsid w:val="00A230E3"/>
    <w:rsid w:val="00A2396D"/>
    <w:rsid w:val="00A2462D"/>
    <w:rsid w:val="00A27437"/>
    <w:rsid w:val="00A30EA5"/>
    <w:rsid w:val="00A3106F"/>
    <w:rsid w:val="00A322FF"/>
    <w:rsid w:val="00A33DF2"/>
    <w:rsid w:val="00A33E43"/>
    <w:rsid w:val="00A34180"/>
    <w:rsid w:val="00A3625F"/>
    <w:rsid w:val="00A367C5"/>
    <w:rsid w:val="00A40C02"/>
    <w:rsid w:val="00A41AE4"/>
    <w:rsid w:val="00A41F57"/>
    <w:rsid w:val="00A42AA8"/>
    <w:rsid w:val="00A43647"/>
    <w:rsid w:val="00A45B91"/>
    <w:rsid w:val="00A50BC3"/>
    <w:rsid w:val="00A52A78"/>
    <w:rsid w:val="00A52F5B"/>
    <w:rsid w:val="00A53932"/>
    <w:rsid w:val="00A54119"/>
    <w:rsid w:val="00A55460"/>
    <w:rsid w:val="00A555B1"/>
    <w:rsid w:val="00A602E7"/>
    <w:rsid w:val="00A602ED"/>
    <w:rsid w:val="00A605C9"/>
    <w:rsid w:val="00A648F8"/>
    <w:rsid w:val="00A65598"/>
    <w:rsid w:val="00A70097"/>
    <w:rsid w:val="00A703B8"/>
    <w:rsid w:val="00A716E5"/>
    <w:rsid w:val="00A72DC7"/>
    <w:rsid w:val="00A73AAC"/>
    <w:rsid w:val="00A745D8"/>
    <w:rsid w:val="00A80A32"/>
    <w:rsid w:val="00A81BCD"/>
    <w:rsid w:val="00A82B93"/>
    <w:rsid w:val="00A83E2C"/>
    <w:rsid w:val="00A83F77"/>
    <w:rsid w:val="00A841F2"/>
    <w:rsid w:val="00A845F7"/>
    <w:rsid w:val="00A84C60"/>
    <w:rsid w:val="00A85B0B"/>
    <w:rsid w:val="00A926B4"/>
    <w:rsid w:val="00A96554"/>
    <w:rsid w:val="00A97886"/>
    <w:rsid w:val="00AA195D"/>
    <w:rsid w:val="00AA1F97"/>
    <w:rsid w:val="00AA4031"/>
    <w:rsid w:val="00AA47D9"/>
    <w:rsid w:val="00AA5095"/>
    <w:rsid w:val="00AA55C4"/>
    <w:rsid w:val="00AA5F58"/>
    <w:rsid w:val="00AA6967"/>
    <w:rsid w:val="00AA6B75"/>
    <w:rsid w:val="00AA6BF1"/>
    <w:rsid w:val="00AB19FD"/>
    <w:rsid w:val="00AB3163"/>
    <w:rsid w:val="00AB58E8"/>
    <w:rsid w:val="00AB6AEC"/>
    <w:rsid w:val="00AB7CA1"/>
    <w:rsid w:val="00AC08BC"/>
    <w:rsid w:val="00AC176C"/>
    <w:rsid w:val="00AC1B38"/>
    <w:rsid w:val="00AC3123"/>
    <w:rsid w:val="00AC46C9"/>
    <w:rsid w:val="00AC4D3C"/>
    <w:rsid w:val="00AC68AB"/>
    <w:rsid w:val="00AC73B9"/>
    <w:rsid w:val="00AC79FB"/>
    <w:rsid w:val="00AD202B"/>
    <w:rsid w:val="00AD441C"/>
    <w:rsid w:val="00AD535B"/>
    <w:rsid w:val="00AD5D9F"/>
    <w:rsid w:val="00AD73F0"/>
    <w:rsid w:val="00AD7FC7"/>
    <w:rsid w:val="00AE0BC5"/>
    <w:rsid w:val="00AE463B"/>
    <w:rsid w:val="00AE57CD"/>
    <w:rsid w:val="00AF3542"/>
    <w:rsid w:val="00AF3EC6"/>
    <w:rsid w:val="00AF4193"/>
    <w:rsid w:val="00AF4CCB"/>
    <w:rsid w:val="00AF5B82"/>
    <w:rsid w:val="00AF68E5"/>
    <w:rsid w:val="00AF7547"/>
    <w:rsid w:val="00AF77CF"/>
    <w:rsid w:val="00B00509"/>
    <w:rsid w:val="00B008A0"/>
    <w:rsid w:val="00B03B4D"/>
    <w:rsid w:val="00B0775A"/>
    <w:rsid w:val="00B100CD"/>
    <w:rsid w:val="00B10196"/>
    <w:rsid w:val="00B1049F"/>
    <w:rsid w:val="00B109A1"/>
    <w:rsid w:val="00B11C43"/>
    <w:rsid w:val="00B11F48"/>
    <w:rsid w:val="00B12135"/>
    <w:rsid w:val="00B12A7F"/>
    <w:rsid w:val="00B1416A"/>
    <w:rsid w:val="00B23F23"/>
    <w:rsid w:val="00B23FBE"/>
    <w:rsid w:val="00B246B2"/>
    <w:rsid w:val="00B26239"/>
    <w:rsid w:val="00B26AD3"/>
    <w:rsid w:val="00B300B8"/>
    <w:rsid w:val="00B31804"/>
    <w:rsid w:val="00B33916"/>
    <w:rsid w:val="00B33A43"/>
    <w:rsid w:val="00B33E90"/>
    <w:rsid w:val="00B348B2"/>
    <w:rsid w:val="00B35CCB"/>
    <w:rsid w:val="00B35E7F"/>
    <w:rsid w:val="00B37316"/>
    <w:rsid w:val="00B37C53"/>
    <w:rsid w:val="00B37D0A"/>
    <w:rsid w:val="00B41587"/>
    <w:rsid w:val="00B4255C"/>
    <w:rsid w:val="00B43C08"/>
    <w:rsid w:val="00B4482E"/>
    <w:rsid w:val="00B45ED7"/>
    <w:rsid w:val="00B46544"/>
    <w:rsid w:val="00B46565"/>
    <w:rsid w:val="00B46847"/>
    <w:rsid w:val="00B47D7F"/>
    <w:rsid w:val="00B5502D"/>
    <w:rsid w:val="00B5531B"/>
    <w:rsid w:val="00B55578"/>
    <w:rsid w:val="00B605B2"/>
    <w:rsid w:val="00B61345"/>
    <w:rsid w:val="00B62DE2"/>
    <w:rsid w:val="00B657E0"/>
    <w:rsid w:val="00B668BF"/>
    <w:rsid w:val="00B714CB"/>
    <w:rsid w:val="00B73326"/>
    <w:rsid w:val="00B76E80"/>
    <w:rsid w:val="00B77835"/>
    <w:rsid w:val="00B77E35"/>
    <w:rsid w:val="00B8198C"/>
    <w:rsid w:val="00B82D25"/>
    <w:rsid w:val="00B869DD"/>
    <w:rsid w:val="00B8715C"/>
    <w:rsid w:val="00B9156F"/>
    <w:rsid w:val="00B920FA"/>
    <w:rsid w:val="00B928C8"/>
    <w:rsid w:val="00B93F06"/>
    <w:rsid w:val="00B9498F"/>
    <w:rsid w:val="00B95BDD"/>
    <w:rsid w:val="00B96420"/>
    <w:rsid w:val="00BA0DD2"/>
    <w:rsid w:val="00BA1BC3"/>
    <w:rsid w:val="00BA1D10"/>
    <w:rsid w:val="00BA3C81"/>
    <w:rsid w:val="00BA6C45"/>
    <w:rsid w:val="00BA72F3"/>
    <w:rsid w:val="00BA7DD6"/>
    <w:rsid w:val="00BB0553"/>
    <w:rsid w:val="00BB107A"/>
    <w:rsid w:val="00BB26BE"/>
    <w:rsid w:val="00BB3B55"/>
    <w:rsid w:val="00BB5D80"/>
    <w:rsid w:val="00BC003A"/>
    <w:rsid w:val="00BC00B6"/>
    <w:rsid w:val="00BC0A76"/>
    <w:rsid w:val="00BC36B8"/>
    <w:rsid w:val="00BC395B"/>
    <w:rsid w:val="00BC4396"/>
    <w:rsid w:val="00BC5592"/>
    <w:rsid w:val="00BC6282"/>
    <w:rsid w:val="00BC6968"/>
    <w:rsid w:val="00BC6BD2"/>
    <w:rsid w:val="00BD0406"/>
    <w:rsid w:val="00BD3BEC"/>
    <w:rsid w:val="00BD4480"/>
    <w:rsid w:val="00BD69AF"/>
    <w:rsid w:val="00BE05BA"/>
    <w:rsid w:val="00BE123A"/>
    <w:rsid w:val="00BE1F76"/>
    <w:rsid w:val="00BE3E1C"/>
    <w:rsid w:val="00BE522E"/>
    <w:rsid w:val="00BE5BEF"/>
    <w:rsid w:val="00BE5F4B"/>
    <w:rsid w:val="00BE6552"/>
    <w:rsid w:val="00BE6727"/>
    <w:rsid w:val="00BE6D66"/>
    <w:rsid w:val="00BE7478"/>
    <w:rsid w:val="00BE76B4"/>
    <w:rsid w:val="00BE76FE"/>
    <w:rsid w:val="00BE77E0"/>
    <w:rsid w:val="00BF3129"/>
    <w:rsid w:val="00BF42AD"/>
    <w:rsid w:val="00BF49DF"/>
    <w:rsid w:val="00BF6BAF"/>
    <w:rsid w:val="00BF6EE6"/>
    <w:rsid w:val="00C02B92"/>
    <w:rsid w:val="00C0316D"/>
    <w:rsid w:val="00C0360F"/>
    <w:rsid w:val="00C044C1"/>
    <w:rsid w:val="00C06CC9"/>
    <w:rsid w:val="00C126AF"/>
    <w:rsid w:val="00C12A39"/>
    <w:rsid w:val="00C12FED"/>
    <w:rsid w:val="00C15596"/>
    <w:rsid w:val="00C17858"/>
    <w:rsid w:val="00C202A8"/>
    <w:rsid w:val="00C20BEA"/>
    <w:rsid w:val="00C2645C"/>
    <w:rsid w:val="00C26EEC"/>
    <w:rsid w:val="00C30C5A"/>
    <w:rsid w:val="00C30FCC"/>
    <w:rsid w:val="00C328E5"/>
    <w:rsid w:val="00C32FD8"/>
    <w:rsid w:val="00C33690"/>
    <w:rsid w:val="00C336AC"/>
    <w:rsid w:val="00C3375D"/>
    <w:rsid w:val="00C3712D"/>
    <w:rsid w:val="00C417F0"/>
    <w:rsid w:val="00C41DCE"/>
    <w:rsid w:val="00C42138"/>
    <w:rsid w:val="00C42A5E"/>
    <w:rsid w:val="00C43469"/>
    <w:rsid w:val="00C44262"/>
    <w:rsid w:val="00C454FE"/>
    <w:rsid w:val="00C46F75"/>
    <w:rsid w:val="00C4729D"/>
    <w:rsid w:val="00C479CA"/>
    <w:rsid w:val="00C47BE8"/>
    <w:rsid w:val="00C51B0A"/>
    <w:rsid w:val="00C53165"/>
    <w:rsid w:val="00C55A4A"/>
    <w:rsid w:val="00C56D9A"/>
    <w:rsid w:val="00C57E3F"/>
    <w:rsid w:val="00C652F0"/>
    <w:rsid w:val="00C65798"/>
    <w:rsid w:val="00C65FD9"/>
    <w:rsid w:val="00C668E7"/>
    <w:rsid w:val="00C67321"/>
    <w:rsid w:val="00C7056B"/>
    <w:rsid w:val="00C719A1"/>
    <w:rsid w:val="00C71CB9"/>
    <w:rsid w:val="00C758D9"/>
    <w:rsid w:val="00C77C07"/>
    <w:rsid w:val="00C80B77"/>
    <w:rsid w:val="00C80FE6"/>
    <w:rsid w:val="00C8158D"/>
    <w:rsid w:val="00C819C2"/>
    <w:rsid w:val="00C82832"/>
    <w:rsid w:val="00C82EAA"/>
    <w:rsid w:val="00C840DD"/>
    <w:rsid w:val="00C864C8"/>
    <w:rsid w:val="00C919E0"/>
    <w:rsid w:val="00C92049"/>
    <w:rsid w:val="00C95A95"/>
    <w:rsid w:val="00C9654A"/>
    <w:rsid w:val="00C97E0E"/>
    <w:rsid w:val="00CA1DAE"/>
    <w:rsid w:val="00CA2439"/>
    <w:rsid w:val="00CA357C"/>
    <w:rsid w:val="00CA37F4"/>
    <w:rsid w:val="00CA3ACF"/>
    <w:rsid w:val="00CB21F6"/>
    <w:rsid w:val="00CB50C4"/>
    <w:rsid w:val="00CB63F8"/>
    <w:rsid w:val="00CB6AC9"/>
    <w:rsid w:val="00CC2BB8"/>
    <w:rsid w:val="00CC33D4"/>
    <w:rsid w:val="00CC68D5"/>
    <w:rsid w:val="00CC7833"/>
    <w:rsid w:val="00CD2451"/>
    <w:rsid w:val="00CD3362"/>
    <w:rsid w:val="00CE11F4"/>
    <w:rsid w:val="00CE3FB8"/>
    <w:rsid w:val="00CE5E2E"/>
    <w:rsid w:val="00CF0455"/>
    <w:rsid w:val="00CF0F4E"/>
    <w:rsid w:val="00CF1837"/>
    <w:rsid w:val="00CF2EFE"/>
    <w:rsid w:val="00CF32C8"/>
    <w:rsid w:val="00CF37C6"/>
    <w:rsid w:val="00CF40A7"/>
    <w:rsid w:val="00CF427D"/>
    <w:rsid w:val="00CF4912"/>
    <w:rsid w:val="00CF498B"/>
    <w:rsid w:val="00CF7A4A"/>
    <w:rsid w:val="00D02901"/>
    <w:rsid w:val="00D02D5A"/>
    <w:rsid w:val="00D0518A"/>
    <w:rsid w:val="00D06F55"/>
    <w:rsid w:val="00D071F9"/>
    <w:rsid w:val="00D07477"/>
    <w:rsid w:val="00D10063"/>
    <w:rsid w:val="00D10FDC"/>
    <w:rsid w:val="00D15001"/>
    <w:rsid w:val="00D161D1"/>
    <w:rsid w:val="00D1709E"/>
    <w:rsid w:val="00D247A0"/>
    <w:rsid w:val="00D24828"/>
    <w:rsid w:val="00D25DEF"/>
    <w:rsid w:val="00D26BB8"/>
    <w:rsid w:val="00D26E5D"/>
    <w:rsid w:val="00D302F5"/>
    <w:rsid w:val="00D31243"/>
    <w:rsid w:val="00D32EE8"/>
    <w:rsid w:val="00D33C7B"/>
    <w:rsid w:val="00D33EF1"/>
    <w:rsid w:val="00D34272"/>
    <w:rsid w:val="00D34D23"/>
    <w:rsid w:val="00D34F86"/>
    <w:rsid w:val="00D3503C"/>
    <w:rsid w:val="00D42CB7"/>
    <w:rsid w:val="00D4432A"/>
    <w:rsid w:val="00D46630"/>
    <w:rsid w:val="00D507F9"/>
    <w:rsid w:val="00D51DD5"/>
    <w:rsid w:val="00D52484"/>
    <w:rsid w:val="00D524A2"/>
    <w:rsid w:val="00D52731"/>
    <w:rsid w:val="00D53F91"/>
    <w:rsid w:val="00D5439B"/>
    <w:rsid w:val="00D55539"/>
    <w:rsid w:val="00D5681F"/>
    <w:rsid w:val="00D5739A"/>
    <w:rsid w:val="00D60CAD"/>
    <w:rsid w:val="00D60D5A"/>
    <w:rsid w:val="00D6448B"/>
    <w:rsid w:val="00D6481F"/>
    <w:rsid w:val="00D6725B"/>
    <w:rsid w:val="00D67F46"/>
    <w:rsid w:val="00D70A79"/>
    <w:rsid w:val="00D723FB"/>
    <w:rsid w:val="00D75D45"/>
    <w:rsid w:val="00D75EA7"/>
    <w:rsid w:val="00D75F2F"/>
    <w:rsid w:val="00D761A6"/>
    <w:rsid w:val="00D80916"/>
    <w:rsid w:val="00D80AC7"/>
    <w:rsid w:val="00D80FEB"/>
    <w:rsid w:val="00D853F1"/>
    <w:rsid w:val="00D854C5"/>
    <w:rsid w:val="00D90A68"/>
    <w:rsid w:val="00D921EC"/>
    <w:rsid w:val="00D922D2"/>
    <w:rsid w:val="00D93688"/>
    <w:rsid w:val="00D949AC"/>
    <w:rsid w:val="00D957D7"/>
    <w:rsid w:val="00D961B1"/>
    <w:rsid w:val="00DA23F8"/>
    <w:rsid w:val="00DA4539"/>
    <w:rsid w:val="00DA53B5"/>
    <w:rsid w:val="00DA5787"/>
    <w:rsid w:val="00DA70B7"/>
    <w:rsid w:val="00DA73C5"/>
    <w:rsid w:val="00DA7B13"/>
    <w:rsid w:val="00DB0AA9"/>
    <w:rsid w:val="00DB11E9"/>
    <w:rsid w:val="00DB14F5"/>
    <w:rsid w:val="00DB3E8F"/>
    <w:rsid w:val="00DB45DF"/>
    <w:rsid w:val="00DB46EC"/>
    <w:rsid w:val="00DC13A7"/>
    <w:rsid w:val="00DC697F"/>
    <w:rsid w:val="00DC7F4C"/>
    <w:rsid w:val="00DD0FEE"/>
    <w:rsid w:val="00DD1C37"/>
    <w:rsid w:val="00DD37DB"/>
    <w:rsid w:val="00DD5415"/>
    <w:rsid w:val="00DD5EF5"/>
    <w:rsid w:val="00DD6CAD"/>
    <w:rsid w:val="00DD7D0A"/>
    <w:rsid w:val="00DE0CEC"/>
    <w:rsid w:val="00DE1109"/>
    <w:rsid w:val="00DE2F90"/>
    <w:rsid w:val="00DE3841"/>
    <w:rsid w:val="00DE3D0E"/>
    <w:rsid w:val="00DE43C5"/>
    <w:rsid w:val="00DE4A27"/>
    <w:rsid w:val="00DE4D63"/>
    <w:rsid w:val="00DE6DF7"/>
    <w:rsid w:val="00DF2DCF"/>
    <w:rsid w:val="00DF40C0"/>
    <w:rsid w:val="00DF7A25"/>
    <w:rsid w:val="00DF7E88"/>
    <w:rsid w:val="00DF7FBD"/>
    <w:rsid w:val="00E03AD1"/>
    <w:rsid w:val="00E0476A"/>
    <w:rsid w:val="00E0609B"/>
    <w:rsid w:val="00E06D5C"/>
    <w:rsid w:val="00E13E24"/>
    <w:rsid w:val="00E159A1"/>
    <w:rsid w:val="00E166D0"/>
    <w:rsid w:val="00E17CC2"/>
    <w:rsid w:val="00E21ED9"/>
    <w:rsid w:val="00E30144"/>
    <w:rsid w:val="00E30974"/>
    <w:rsid w:val="00E32945"/>
    <w:rsid w:val="00E348AE"/>
    <w:rsid w:val="00E352F1"/>
    <w:rsid w:val="00E37620"/>
    <w:rsid w:val="00E435E2"/>
    <w:rsid w:val="00E43C22"/>
    <w:rsid w:val="00E453CE"/>
    <w:rsid w:val="00E45876"/>
    <w:rsid w:val="00E45CDE"/>
    <w:rsid w:val="00E45D19"/>
    <w:rsid w:val="00E46386"/>
    <w:rsid w:val="00E46A63"/>
    <w:rsid w:val="00E477E2"/>
    <w:rsid w:val="00E47963"/>
    <w:rsid w:val="00E47EC1"/>
    <w:rsid w:val="00E504D0"/>
    <w:rsid w:val="00E5320D"/>
    <w:rsid w:val="00E55853"/>
    <w:rsid w:val="00E57A02"/>
    <w:rsid w:val="00E60E33"/>
    <w:rsid w:val="00E60F2C"/>
    <w:rsid w:val="00E610CE"/>
    <w:rsid w:val="00E62D0E"/>
    <w:rsid w:val="00E63B1C"/>
    <w:rsid w:val="00E64007"/>
    <w:rsid w:val="00E66F51"/>
    <w:rsid w:val="00E670AC"/>
    <w:rsid w:val="00E765AA"/>
    <w:rsid w:val="00E80679"/>
    <w:rsid w:val="00E824EA"/>
    <w:rsid w:val="00E8480D"/>
    <w:rsid w:val="00E90192"/>
    <w:rsid w:val="00E9105A"/>
    <w:rsid w:val="00E91B1A"/>
    <w:rsid w:val="00E91C01"/>
    <w:rsid w:val="00E94605"/>
    <w:rsid w:val="00E94F7D"/>
    <w:rsid w:val="00E95FE9"/>
    <w:rsid w:val="00E961F6"/>
    <w:rsid w:val="00E96585"/>
    <w:rsid w:val="00E97C33"/>
    <w:rsid w:val="00EA04B5"/>
    <w:rsid w:val="00EA267D"/>
    <w:rsid w:val="00EA2DF8"/>
    <w:rsid w:val="00EA4288"/>
    <w:rsid w:val="00EA4B29"/>
    <w:rsid w:val="00EA4F86"/>
    <w:rsid w:val="00EA65E1"/>
    <w:rsid w:val="00EA714A"/>
    <w:rsid w:val="00EA7461"/>
    <w:rsid w:val="00EA7D79"/>
    <w:rsid w:val="00EB10A9"/>
    <w:rsid w:val="00EB13BE"/>
    <w:rsid w:val="00EB2AAD"/>
    <w:rsid w:val="00EB3FA9"/>
    <w:rsid w:val="00EB4678"/>
    <w:rsid w:val="00EB6804"/>
    <w:rsid w:val="00EB7CCD"/>
    <w:rsid w:val="00EC0CD6"/>
    <w:rsid w:val="00EC0F9F"/>
    <w:rsid w:val="00EC108B"/>
    <w:rsid w:val="00EC2018"/>
    <w:rsid w:val="00EC3A6A"/>
    <w:rsid w:val="00EC5127"/>
    <w:rsid w:val="00ED0A8E"/>
    <w:rsid w:val="00ED1991"/>
    <w:rsid w:val="00ED3A3E"/>
    <w:rsid w:val="00ED3EC3"/>
    <w:rsid w:val="00ED6404"/>
    <w:rsid w:val="00ED6B1A"/>
    <w:rsid w:val="00EE0FDF"/>
    <w:rsid w:val="00EE2158"/>
    <w:rsid w:val="00EE46C3"/>
    <w:rsid w:val="00EE4858"/>
    <w:rsid w:val="00EE6EEA"/>
    <w:rsid w:val="00EF52E2"/>
    <w:rsid w:val="00EF5CF5"/>
    <w:rsid w:val="00EF7F03"/>
    <w:rsid w:val="00F014F9"/>
    <w:rsid w:val="00F02BC8"/>
    <w:rsid w:val="00F04382"/>
    <w:rsid w:val="00F05F88"/>
    <w:rsid w:val="00F07E28"/>
    <w:rsid w:val="00F106BF"/>
    <w:rsid w:val="00F10718"/>
    <w:rsid w:val="00F1104B"/>
    <w:rsid w:val="00F11646"/>
    <w:rsid w:val="00F16CB3"/>
    <w:rsid w:val="00F16EAA"/>
    <w:rsid w:val="00F20562"/>
    <w:rsid w:val="00F212EF"/>
    <w:rsid w:val="00F226CE"/>
    <w:rsid w:val="00F23EF4"/>
    <w:rsid w:val="00F25680"/>
    <w:rsid w:val="00F25C18"/>
    <w:rsid w:val="00F300CA"/>
    <w:rsid w:val="00F30917"/>
    <w:rsid w:val="00F3252A"/>
    <w:rsid w:val="00F33C2D"/>
    <w:rsid w:val="00F3673A"/>
    <w:rsid w:val="00F41E42"/>
    <w:rsid w:val="00F42919"/>
    <w:rsid w:val="00F4304C"/>
    <w:rsid w:val="00F45BD8"/>
    <w:rsid w:val="00F46641"/>
    <w:rsid w:val="00F4697E"/>
    <w:rsid w:val="00F51A59"/>
    <w:rsid w:val="00F51B67"/>
    <w:rsid w:val="00F525AC"/>
    <w:rsid w:val="00F52636"/>
    <w:rsid w:val="00F52B41"/>
    <w:rsid w:val="00F55282"/>
    <w:rsid w:val="00F564DE"/>
    <w:rsid w:val="00F56C5B"/>
    <w:rsid w:val="00F60038"/>
    <w:rsid w:val="00F601F1"/>
    <w:rsid w:val="00F610DF"/>
    <w:rsid w:val="00F64CA6"/>
    <w:rsid w:val="00F6508C"/>
    <w:rsid w:val="00F653E5"/>
    <w:rsid w:val="00F65F93"/>
    <w:rsid w:val="00F66CC0"/>
    <w:rsid w:val="00F67E36"/>
    <w:rsid w:val="00F71B10"/>
    <w:rsid w:val="00F723F0"/>
    <w:rsid w:val="00F72ACA"/>
    <w:rsid w:val="00F73494"/>
    <w:rsid w:val="00F7381A"/>
    <w:rsid w:val="00F75546"/>
    <w:rsid w:val="00F76576"/>
    <w:rsid w:val="00F800D3"/>
    <w:rsid w:val="00F8271F"/>
    <w:rsid w:val="00F82D2B"/>
    <w:rsid w:val="00F83404"/>
    <w:rsid w:val="00F8447F"/>
    <w:rsid w:val="00F848DB"/>
    <w:rsid w:val="00F84976"/>
    <w:rsid w:val="00F8543C"/>
    <w:rsid w:val="00F85849"/>
    <w:rsid w:val="00F864BB"/>
    <w:rsid w:val="00F914D7"/>
    <w:rsid w:val="00F93132"/>
    <w:rsid w:val="00F932A3"/>
    <w:rsid w:val="00F95E2B"/>
    <w:rsid w:val="00F96598"/>
    <w:rsid w:val="00F9750C"/>
    <w:rsid w:val="00FA00D5"/>
    <w:rsid w:val="00FA0218"/>
    <w:rsid w:val="00FA3455"/>
    <w:rsid w:val="00FA4197"/>
    <w:rsid w:val="00FA66A8"/>
    <w:rsid w:val="00FA6903"/>
    <w:rsid w:val="00FA7A50"/>
    <w:rsid w:val="00FB03F1"/>
    <w:rsid w:val="00FB2467"/>
    <w:rsid w:val="00FB4979"/>
    <w:rsid w:val="00FB618B"/>
    <w:rsid w:val="00FB709E"/>
    <w:rsid w:val="00FB7853"/>
    <w:rsid w:val="00FC1759"/>
    <w:rsid w:val="00FC1903"/>
    <w:rsid w:val="00FC1E29"/>
    <w:rsid w:val="00FC24E7"/>
    <w:rsid w:val="00FC4184"/>
    <w:rsid w:val="00FC4C64"/>
    <w:rsid w:val="00FC59D3"/>
    <w:rsid w:val="00FC5D44"/>
    <w:rsid w:val="00FC7446"/>
    <w:rsid w:val="00FD03D0"/>
    <w:rsid w:val="00FD20BA"/>
    <w:rsid w:val="00FD3055"/>
    <w:rsid w:val="00FD34A1"/>
    <w:rsid w:val="00FD5A19"/>
    <w:rsid w:val="00FD7BA8"/>
    <w:rsid w:val="00FE09B4"/>
    <w:rsid w:val="00FE11C3"/>
    <w:rsid w:val="00FE43EF"/>
    <w:rsid w:val="00FE5BC1"/>
    <w:rsid w:val="00FE6E29"/>
    <w:rsid w:val="00FE7419"/>
    <w:rsid w:val="00FE76DE"/>
    <w:rsid w:val="00FF0DF0"/>
    <w:rsid w:val="00FF24BB"/>
    <w:rsid w:val="00FF3826"/>
    <w:rsid w:val="00FF3DBB"/>
    <w:rsid w:val="00FF5C5E"/>
    <w:rsid w:val="016966E0"/>
    <w:rsid w:val="01B13FB8"/>
    <w:rsid w:val="02A041DE"/>
    <w:rsid w:val="02C336A1"/>
    <w:rsid w:val="03E17D24"/>
    <w:rsid w:val="044B3A2D"/>
    <w:rsid w:val="051F1C74"/>
    <w:rsid w:val="0520691C"/>
    <w:rsid w:val="052E0063"/>
    <w:rsid w:val="056E4FD8"/>
    <w:rsid w:val="060025E6"/>
    <w:rsid w:val="062C5869"/>
    <w:rsid w:val="0630225A"/>
    <w:rsid w:val="06930C1D"/>
    <w:rsid w:val="083C3A77"/>
    <w:rsid w:val="08EB1374"/>
    <w:rsid w:val="09D11FA7"/>
    <w:rsid w:val="09E66797"/>
    <w:rsid w:val="0A4716E8"/>
    <w:rsid w:val="0A5443FD"/>
    <w:rsid w:val="0B5013DB"/>
    <w:rsid w:val="0C951EFF"/>
    <w:rsid w:val="0E5E1639"/>
    <w:rsid w:val="0EF739F5"/>
    <w:rsid w:val="0F8664DD"/>
    <w:rsid w:val="0FB22D10"/>
    <w:rsid w:val="10CC47C7"/>
    <w:rsid w:val="10D707FC"/>
    <w:rsid w:val="111161E2"/>
    <w:rsid w:val="116F7C0D"/>
    <w:rsid w:val="11C745BF"/>
    <w:rsid w:val="13F213DD"/>
    <w:rsid w:val="145E6879"/>
    <w:rsid w:val="146955CC"/>
    <w:rsid w:val="14B96312"/>
    <w:rsid w:val="1518370C"/>
    <w:rsid w:val="16461F6D"/>
    <w:rsid w:val="16D21B70"/>
    <w:rsid w:val="172B41A8"/>
    <w:rsid w:val="179B3C39"/>
    <w:rsid w:val="17C44AE8"/>
    <w:rsid w:val="183545A3"/>
    <w:rsid w:val="18BB21F8"/>
    <w:rsid w:val="18D12FE1"/>
    <w:rsid w:val="196354AA"/>
    <w:rsid w:val="197B3777"/>
    <w:rsid w:val="19CD5475"/>
    <w:rsid w:val="1BA36B65"/>
    <w:rsid w:val="1BB04061"/>
    <w:rsid w:val="1C3C12E2"/>
    <w:rsid w:val="1D4C70A0"/>
    <w:rsid w:val="1D767BE8"/>
    <w:rsid w:val="1DE93CAD"/>
    <w:rsid w:val="1E800128"/>
    <w:rsid w:val="1EC161BF"/>
    <w:rsid w:val="1F0C16C5"/>
    <w:rsid w:val="1F674C92"/>
    <w:rsid w:val="1FCE373D"/>
    <w:rsid w:val="21177031"/>
    <w:rsid w:val="22B90C8E"/>
    <w:rsid w:val="22D75F26"/>
    <w:rsid w:val="25043FFB"/>
    <w:rsid w:val="268F69F2"/>
    <w:rsid w:val="26EB7585"/>
    <w:rsid w:val="278365BD"/>
    <w:rsid w:val="27D457E7"/>
    <w:rsid w:val="28955B77"/>
    <w:rsid w:val="293E316C"/>
    <w:rsid w:val="2A0C55FA"/>
    <w:rsid w:val="2A171178"/>
    <w:rsid w:val="2A296312"/>
    <w:rsid w:val="2B1F6F11"/>
    <w:rsid w:val="2BA95732"/>
    <w:rsid w:val="2C1F6B16"/>
    <w:rsid w:val="2DBB2636"/>
    <w:rsid w:val="2DE952F5"/>
    <w:rsid w:val="2DF11E54"/>
    <w:rsid w:val="2DF414D5"/>
    <w:rsid w:val="2EF81561"/>
    <w:rsid w:val="2EFE0C78"/>
    <w:rsid w:val="2F166697"/>
    <w:rsid w:val="2F3D6993"/>
    <w:rsid w:val="2FC40EAA"/>
    <w:rsid w:val="2FF749E3"/>
    <w:rsid w:val="301352BD"/>
    <w:rsid w:val="304C1818"/>
    <w:rsid w:val="30FE2F87"/>
    <w:rsid w:val="317456FD"/>
    <w:rsid w:val="33024D0D"/>
    <w:rsid w:val="33DB1C47"/>
    <w:rsid w:val="346B21FF"/>
    <w:rsid w:val="35424BEE"/>
    <w:rsid w:val="35DF4F29"/>
    <w:rsid w:val="35FF6DF1"/>
    <w:rsid w:val="369B18C7"/>
    <w:rsid w:val="376C0D55"/>
    <w:rsid w:val="380D0198"/>
    <w:rsid w:val="38560B35"/>
    <w:rsid w:val="387E2C41"/>
    <w:rsid w:val="38913AD8"/>
    <w:rsid w:val="389E13E0"/>
    <w:rsid w:val="394E2581"/>
    <w:rsid w:val="3A403C16"/>
    <w:rsid w:val="3A9C4EED"/>
    <w:rsid w:val="3AE9394E"/>
    <w:rsid w:val="3BB02C79"/>
    <w:rsid w:val="3BCD72BB"/>
    <w:rsid w:val="3C025865"/>
    <w:rsid w:val="3CBC7724"/>
    <w:rsid w:val="3E4F0C62"/>
    <w:rsid w:val="3EE95DCE"/>
    <w:rsid w:val="3FCB6659"/>
    <w:rsid w:val="40877969"/>
    <w:rsid w:val="40BC7FAA"/>
    <w:rsid w:val="41D50910"/>
    <w:rsid w:val="425F37EE"/>
    <w:rsid w:val="42895535"/>
    <w:rsid w:val="42F15AE4"/>
    <w:rsid w:val="43743ABC"/>
    <w:rsid w:val="447F256F"/>
    <w:rsid w:val="44C57A41"/>
    <w:rsid w:val="45520704"/>
    <w:rsid w:val="455B41A5"/>
    <w:rsid w:val="461350AF"/>
    <w:rsid w:val="46FA50BC"/>
    <w:rsid w:val="479D289B"/>
    <w:rsid w:val="47E718CE"/>
    <w:rsid w:val="48A37160"/>
    <w:rsid w:val="48EC28EC"/>
    <w:rsid w:val="4A49394C"/>
    <w:rsid w:val="4A9D2132"/>
    <w:rsid w:val="4A9D3CF3"/>
    <w:rsid w:val="4D687947"/>
    <w:rsid w:val="4D9A59C4"/>
    <w:rsid w:val="4E2D7F20"/>
    <w:rsid w:val="4E5F5CA0"/>
    <w:rsid w:val="4F476C1A"/>
    <w:rsid w:val="4F622C68"/>
    <w:rsid w:val="4F651C26"/>
    <w:rsid w:val="4F772040"/>
    <w:rsid w:val="50963B10"/>
    <w:rsid w:val="50DC3AF4"/>
    <w:rsid w:val="513D71C0"/>
    <w:rsid w:val="519257F9"/>
    <w:rsid w:val="5265170A"/>
    <w:rsid w:val="529C4B85"/>
    <w:rsid w:val="530161E5"/>
    <w:rsid w:val="531468BB"/>
    <w:rsid w:val="5347712A"/>
    <w:rsid w:val="53986937"/>
    <w:rsid w:val="53F4459E"/>
    <w:rsid w:val="54087EBD"/>
    <w:rsid w:val="55652B63"/>
    <w:rsid w:val="55F160BE"/>
    <w:rsid w:val="56703F73"/>
    <w:rsid w:val="56B05446"/>
    <w:rsid w:val="56EF67ED"/>
    <w:rsid w:val="574160EC"/>
    <w:rsid w:val="57BD6A89"/>
    <w:rsid w:val="58453A32"/>
    <w:rsid w:val="59A8533B"/>
    <w:rsid w:val="59B03DA3"/>
    <w:rsid w:val="5B58270A"/>
    <w:rsid w:val="5C6C6888"/>
    <w:rsid w:val="5C880974"/>
    <w:rsid w:val="5DBE7AAC"/>
    <w:rsid w:val="5E4C3795"/>
    <w:rsid w:val="5E623F76"/>
    <w:rsid w:val="5F9F2FC3"/>
    <w:rsid w:val="60E73E8B"/>
    <w:rsid w:val="62AF17B3"/>
    <w:rsid w:val="66232766"/>
    <w:rsid w:val="66337ABA"/>
    <w:rsid w:val="66A75E7C"/>
    <w:rsid w:val="672F2DD0"/>
    <w:rsid w:val="679A49D4"/>
    <w:rsid w:val="682817CA"/>
    <w:rsid w:val="68AE4F21"/>
    <w:rsid w:val="69A53D5E"/>
    <w:rsid w:val="69C62F9F"/>
    <w:rsid w:val="6A28561A"/>
    <w:rsid w:val="6A877568"/>
    <w:rsid w:val="6B47563C"/>
    <w:rsid w:val="6CC0379B"/>
    <w:rsid w:val="6D4538E1"/>
    <w:rsid w:val="7012172C"/>
    <w:rsid w:val="70284C07"/>
    <w:rsid w:val="7032493B"/>
    <w:rsid w:val="70446B9D"/>
    <w:rsid w:val="714A78D6"/>
    <w:rsid w:val="71602412"/>
    <w:rsid w:val="73450182"/>
    <w:rsid w:val="73701918"/>
    <w:rsid w:val="73AA0E69"/>
    <w:rsid w:val="74361F20"/>
    <w:rsid w:val="7536774C"/>
    <w:rsid w:val="75700AB5"/>
    <w:rsid w:val="765635A0"/>
    <w:rsid w:val="7683076E"/>
    <w:rsid w:val="76C377A3"/>
    <w:rsid w:val="793E59B9"/>
    <w:rsid w:val="797A26C3"/>
    <w:rsid w:val="79B950B9"/>
    <w:rsid w:val="7B953DA1"/>
    <w:rsid w:val="7BD6170C"/>
    <w:rsid w:val="7C1C164C"/>
    <w:rsid w:val="7C5E070E"/>
    <w:rsid w:val="7C7478C7"/>
    <w:rsid w:val="7D744CA3"/>
    <w:rsid w:val="7DA138A9"/>
    <w:rsid w:val="7E86377A"/>
    <w:rsid w:val="7F146537"/>
    <w:rsid w:val="7FCF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05B2"/>
    <w:pPr>
      <w:spacing w:line="520" w:lineRule="exact"/>
    </w:pPr>
    <w:rPr>
      <w:rFonts w:ascii="Calibri" w:hAnsi="Calibri" w:cs="黑体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B605B2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605B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605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605B2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B605B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05B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605B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605B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60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05B2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B605B2"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B605B2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B605B2"/>
    <w:rPr>
      <w:rFonts w:cs="Times New Roman"/>
      <w:sz w:val="21"/>
      <w:szCs w:val="21"/>
    </w:rPr>
  </w:style>
  <w:style w:type="table" w:styleId="TableGrid">
    <w:name w:val="Table Grid"/>
    <w:basedOn w:val="TableNormal"/>
    <w:uiPriority w:val="99"/>
    <w:rsid w:val="00B605B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B605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194</Words>
  <Characters>1112</Characters>
  <Application>Microsoft Office Outlook</Application>
  <DocSecurity>0</DocSecurity>
  <Lines>0</Lines>
  <Paragraphs>0</Paragraphs>
  <ScaleCrop>false</ScaleCrop>
  <Company>ccyl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2016-2017年度大学生志愿服务西部计划</dc:title>
  <dc:subject/>
  <dc:creator>abcd</dc:creator>
  <cp:keywords/>
  <dc:description/>
  <cp:lastModifiedBy>甘玲</cp:lastModifiedBy>
  <cp:revision>5</cp:revision>
  <cp:lastPrinted>2017-04-25T11:40:00Z</cp:lastPrinted>
  <dcterms:created xsi:type="dcterms:W3CDTF">2017-04-25T02:52:00Z</dcterms:created>
  <dcterms:modified xsi:type="dcterms:W3CDTF">2017-05-18T07:13:00Z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  <property fmtid="{D5CDD505-2E9C-101B-9397-08002B2CF9AE}" pid="3" name="EDOID">
    <vt:i4>1837708</vt:i4>
  </property>
</Properties>
</file>