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1272E">
      <w:pPr>
        <w:tabs>
          <w:tab w:val="left" w:pos="6840"/>
        </w:tabs>
        <w:ind w:right="-1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家长同意书</w:t>
      </w:r>
    </w:p>
    <w:p w14:paraId="23B69A9E">
      <w:pPr>
        <w:tabs>
          <w:tab w:val="left" w:pos="6840"/>
        </w:tabs>
        <w:ind w:right="-10"/>
        <w:jc w:val="center"/>
        <w:rPr>
          <w:rFonts w:ascii="仿宋_GB2312" w:eastAsia="仿宋_GB2312"/>
        </w:rPr>
      </w:pPr>
    </w:p>
    <w:p w14:paraId="6CD8C2A2">
      <w:pPr>
        <w:tabs>
          <w:tab w:val="left" w:pos="6840"/>
        </w:tabs>
        <w:ind w:right="-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声明人：</w:t>
      </w:r>
    </w:p>
    <w:p w14:paraId="6786C568">
      <w:pPr>
        <w:tabs>
          <w:tab w:val="left" w:pos="6840"/>
        </w:tabs>
        <w:spacing w:line="700" w:lineRule="exact"/>
        <w:ind w:right="-1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（母亲）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女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</w:p>
    <w:p w14:paraId="51824E74">
      <w:pPr>
        <w:tabs>
          <w:tab w:val="left" w:pos="6840"/>
        </w:tabs>
        <w:spacing w:line="700" w:lineRule="exact"/>
        <w:ind w:right="-1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现住址：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</w:t>
      </w:r>
    </w:p>
    <w:p w14:paraId="3F5E46B5">
      <w:pPr>
        <w:tabs>
          <w:tab w:val="left" w:pos="6840"/>
        </w:tabs>
        <w:spacing w:line="700" w:lineRule="exact"/>
        <w:ind w:right="-11" w:firstLine="1120" w:firstLineChars="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pacing w:val="-10"/>
          <w:sz w:val="32"/>
          <w:szCs w:val="32"/>
        </w:rPr>
        <w:t>□□□□□□□□□□□□□□□□□□</w:t>
      </w:r>
    </w:p>
    <w:p w14:paraId="7ABBEEB0">
      <w:pPr>
        <w:tabs>
          <w:tab w:val="left" w:pos="6840"/>
        </w:tabs>
        <w:spacing w:line="700" w:lineRule="exact"/>
        <w:ind w:right="-1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（父亲）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</w:p>
    <w:p w14:paraId="53075A22">
      <w:pPr>
        <w:tabs>
          <w:tab w:val="left" w:pos="6840"/>
        </w:tabs>
        <w:spacing w:line="700" w:lineRule="exact"/>
        <w:ind w:right="-1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现住址：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</w:t>
      </w:r>
    </w:p>
    <w:p w14:paraId="2532CD56">
      <w:pPr>
        <w:tabs>
          <w:tab w:val="left" w:pos="6840"/>
        </w:tabs>
        <w:spacing w:line="700" w:lineRule="exact"/>
        <w:ind w:right="-11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pacing w:val="-10"/>
          <w:sz w:val="32"/>
          <w:szCs w:val="32"/>
        </w:rPr>
        <w:t>□□□□□□□□□□□□□□□□□□</w:t>
      </w:r>
    </w:p>
    <w:p w14:paraId="37EE2A9B">
      <w:pPr>
        <w:tabs>
          <w:tab w:val="left" w:pos="6840"/>
        </w:tabs>
        <w:spacing w:line="700" w:lineRule="exact"/>
        <w:ind w:right="-11"/>
        <w:rPr>
          <w:rFonts w:ascii="仿宋_GB2312" w:eastAsia="仿宋_GB2312"/>
          <w:sz w:val="32"/>
          <w:szCs w:val="32"/>
        </w:rPr>
      </w:pPr>
    </w:p>
    <w:p w14:paraId="360415C8">
      <w:pPr>
        <w:tabs>
          <w:tab w:val="left" w:pos="6840"/>
        </w:tabs>
        <w:ind w:right="-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声明事项：</w:t>
      </w:r>
    </w:p>
    <w:p w14:paraId="31EBDFF9">
      <w:pPr>
        <w:tabs>
          <w:tab w:val="left" w:pos="6840"/>
        </w:tabs>
        <w:ind w:left="480" w:leftChars="150" w:right="-10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同意我们的儿子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女儿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（学生姓名）（男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女，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4FACD3CF">
      <w:pPr>
        <w:tabs>
          <w:tab w:val="left" w:pos="6840"/>
        </w:tabs>
        <w:ind w:right="-1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日出生），现住在四川轻化工大学（汇南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宜宾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李白河</w:t>
      </w:r>
      <w:r>
        <w:rPr>
          <w:rFonts w:hint="eastAsia" w:ascii="仿宋_GB2312" w:eastAsia="仿宋_GB2312"/>
          <w:sz w:val="32"/>
          <w:szCs w:val="32"/>
        </w:rPr>
        <w:t>）校区，自愿参加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i w:val="0"/>
          <w:iCs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/>
          <w:i w:val="0"/>
          <w:iCs w:val="0"/>
          <w:sz w:val="32"/>
          <w:szCs w:val="32"/>
          <w:u w:val="none"/>
          <w:lang w:val="en-US" w:eastAsia="zh-CN"/>
        </w:rPr>
        <w:t>项目名称</w:t>
      </w:r>
      <w:r>
        <w:rPr>
          <w:rFonts w:hint="eastAsia" w:ascii="仿宋_GB2312" w:eastAsia="仿宋_GB2312"/>
          <w:i w:val="0"/>
          <w:iCs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，进行为期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以月或学期为单位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文化交流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实习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学习，并同意遵守有关规定，购买保险，保证按照项目规定时间出发，项目结束后返校学习。</w:t>
      </w:r>
    </w:p>
    <w:p w14:paraId="0C41CCE7">
      <w:pPr>
        <w:tabs>
          <w:tab w:val="left" w:pos="6840"/>
        </w:tabs>
        <w:ind w:right="-1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声明人：</w:t>
      </w:r>
    </w:p>
    <w:p w14:paraId="5BF1EDEC">
      <w:pPr>
        <w:tabs>
          <w:tab w:val="left" w:pos="6840"/>
        </w:tabs>
        <w:ind w:right="-1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父：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联系电话：</w:t>
      </w:r>
    </w:p>
    <w:p w14:paraId="5285D972">
      <w:pPr>
        <w:tabs>
          <w:tab w:val="left" w:pos="6840"/>
        </w:tabs>
        <w:ind w:right="-10"/>
        <w:outlineLvl w:val="0"/>
      </w:pP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母：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联系电话：</w:t>
      </w:r>
    </w:p>
    <w:sectPr>
      <w:pgSz w:w="11906" w:h="16838"/>
      <w:pgMar w:top="1440" w:right="1800" w:bottom="4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20EB405-A218-41A7-B099-6ED56E472B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3617FE5-8AC5-4AC4-B4DB-89F8FBE2EE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151"/>
    <w:rsid w:val="00001FE0"/>
    <w:rsid w:val="00002F1A"/>
    <w:rsid w:val="00005A1A"/>
    <w:rsid w:val="00006BC0"/>
    <w:rsid w:val="00010EB3"/>
    <w:rsid w:val="000117CB"/>
    <w:rsid w:val="00013569"/>
    <w:rsid w:val="0001531B"/>
    <w:rsid w:val="00020F2A"/>
    <w:rsid w:val="00024FFC"/>
    <w:rsid w:val="000262B5"/>
    <w:rsid w:val="00026C46"/>
    <w:rsid w:val="00036F50"/>
    <w:rsid w:val="00040F9C"/>
    <w:rsid w:val="00041107"/>
    <w:rsid w:val="00042766"/>
    <w:rsid w:val="00054884"/>
    <w:rsid w:val="00055D67"/>
    <w:rsid w:val="00062DB2"/>
    <w:rsid w:val="000632C0"/>
    <w:rsid w:val="00066B44"/>
    <w:rsid w:val="00073A10"/>
    <w:rsid w:val="0007480B"/>
    <w:rsid w:val="0008294A"/>
    <w:rsid w:val="0008491A"/>
    <w:rsid w:val="00084D1D"/>
    <w:rsid w:val="00085C8F"/>
    <w:rsid w:val="00091395"/>
    <w:rsid w:val="000941B8"/>
    <w:rsid w:val="00096996"/>
    <w:rsid w:val="00096BAD"/>
    <w:rsid w:val="000A1B56"/>
    <w:rsid w:val="000A70EB"/>
    <w:rsid w:val="000B42D8"/>
    <w:rsid w:val="000B46BE"/>
    <w:rsid w:val="000B5435"/>
    <w:rsid w:val="000B5B9C"/>
    <w:rsid w:val="000B69EA"/>
    <w:rsid w:val="000C01B7"/>
    <w:rsid w:val="000C68E2"/>
    <w:rsid w:val="000C6C7A"/>
    <w:rsid w:val="000C6DEB"/>
    <w:rsid w:val="000D3C49"/>
    <w:rsid w:val="000D4C17"/>
    <w:rsid w:val="000D7262"/>
    <w:rsid w:val="000E0208"/>
    <w:rsid w:val="000E4EB6"/>
    <w:rsid w:val="000E7EC5"/>
    <w:rsid w:val="000F11F5"/>
    <w:rsid w:val="000F4582"/>
    <w:rsid w:val="000F7A02"/>
    <w:rsid w:val="0010358D"/>
    <w:rsid w:val="001048B5"/>
    <w:rsid w:val="00107F42"/>
    <w:rsid w:val="00110266"/>
    <w:rsid w:val="00111BED"/>
    <w:rsid w:val="00121F58"/>
    <w:rsid w:val="00122257"/>
    <w:rsid w:val="00122808"/>
    <w:rsid w:val="00125676"/>
    <w:rsid w:val="001272FA"/>
    <w:rsid w:val="0013399A"/>
    <w:rsid w:val="001343C9"/>
    <w:rsid w:val="0013575E"/>
    <w:rsid w:val="0013708B"/>
    <w:rsid w:val="00146103"/>
    <w:rsid w:val="0015113C"/>
    <w:rsid w:val="001556FA"/>
    <w:rsid w:val="0015671C"/>
    <w:rsid w:val="001579D4"/>
    <w:rsid w:val="00160540"/>
    <w:rsid w:val="00160F65"/>
    <w:rsid w:val="00165051"/>
    <w:rsid w:val="001667E6"/>
    <w:rsid w:val="0016761E"/>
    <w:rsid w:val="00170637"/>
    <w:rsid w:val="00171BC9"/>
    <w:rsid w:val="00177ACB"/>
    <w:rsid w:val="00181780"/>
    <w:rsid w:val="00182A2C"/>
    <w:rsid w:val="001845AD"/>
    <w:rsid w:val="001855A5"/>
    <w:rsid w:val="00191512"/>
    <w:rsid w:val="001943EA"/>
    <w:rsid w:val="00195745"/>
    <w:rsid w:val="00196C12"/>
    <w:rsid w:val="001A0AF1"/>
    <w:rsid w:val="001A3A5C"/>
    <w:rsid w:val="001A6F79"/>
    <w:rsid w:val="001A7051"/>
    <w:rsid w:val="001B1A80"/>
    <w:rsid w:val="001B618D"/>
    <w:rsid w:val="001C1D21"/>
    <w:rsid w:val="001C404E"/>
    <w:rsid w:val="001C4E09"/>
    <w:rsid w:val="001C7BDC"/>
    <w:rsid w:val="001D2C3E"/>
    <w:rsid w:val="001D34CD"/>
    <w:rsid w:val="001D4DC2"/>
    <w:rsid w:val="001E0FA1"/>
    <w:rsid w:val="001E5D75"/>
    <w:rsid w:val="001E6CB1"/>
    <w:rsid w:val="001F0780"/>
    <w:rsid w:val="001F3480"/>
    <w:rsid w:val="001F5F40"/>
    <w:rsid w:val="0020147A"/>
    <w:rsid w:val="00202187"/>
    <w:rsid w:val="002027A7"/>
    <w:rsid w:val="00204762"/>
    <w:rsid w:val="00207E6B"/>
    <w:rsid w:val="00210419"/>
    <w:rsid w:val="002118EC"/>
    <w:rsid w:val="002207B1"/>
    <w:rsid w:val="002228B4"/>
    <w:rsid w:val="00223279"/>
    <w:rsid w:val="002260C1"/>
    <w:rsid w:val="002305F9"/>
    <w:rsid w:val="0023228A"/>
    <w:rsid w:val="00234AC9"/>
    <w:rsid w:val="0023575B"/>
    <w:rsid w:val="002360EF"/>
    <w:rsid w:val="0023709F"/>
    <w:rsid w:val="002372AF"/>
    <w:rsid w:val="0024163A"/>
    <w:rsid w:val="00241EFD"/>
    <w:rsid w:val="00242859"/>
    <w:rsid w:val="00251FB0"/>
    <w:rsid w:val="002540FA"/>
    <w:rsid w:val="00254CC2"/>
    <w:rsid w:val="002555EC"/>
    <w:rsid w:val="00256594"/>
    <w:rsid w:val="002568E4"/>
    <w:rsid w:val="00260FF9"/>
    <w:rsid w:val="00265965"/>
    <w:rsid w:val="00267044"/>
    <w:rsid w:val="002672FF"/>
    <w:rsid w:val="00270A52"/>
    <w:rsid w:val="00270AE2"/>
    <w:rsid w:val="002720A6"/>
    <w:rsid w:val="002722A4"/>
    <w:rsid w:val="0029430E"/>
    <w:rsid w:val="00297B0A"/>
    <w:rsid w:val="00297D15"/>
    <w:rsid w:val="002A649B"/>
    <w:rsid w:val="002A7387"/>
    <w:rsid w:val="002A77D9"/>
    <w:rsid w:val="002B1684"/>
    <w:rsid w:val="002B1C08"/>
    <w:rsid w:val="002B7261"/>
    <w:rsid w:val="002C1635"/>
    <w:rsid w:val="002C325B"/>
    <w:rsid w:val="002C5206"/>
    <w:rsid w:val="002D036F"/>
    <w:rsid w:val="002D1CA5"/>
    <w:rsid w:val="002D601D"/>
    <w:rsid w:val="002D6094"/>
    <w:rsid w:val="002D6DE0"/>
    <w:rsid w:val="002D7F8F"/>
    <w:rsid w:val="002E0A00"/>
    <w:rsid w:val="002E5C22"/>
    <w:rsid w:val="002E664C"/>
    <w:rsid w:val="002E7D00"/>
    <w:rsid w:val="002E7D7F"/>
    <w:rsid w:val="00302C22"/>
    <w:rsid w:val="003042F4"/>
    <w:rsid w:val="003056BF"/>
    <w:rsid w:val="00310035"/>
    <w:rsid w:val="00317841"/>
    <w:rsid w:val="003262DA"/>
    <w:rsid w:val="00333E03"/>
    <w:rsid w:val="00335069"/>
    <w:rsid w:val="00340DD7"/>
    <w:rsid w:val="00341342"/>
    <w:rsid w:val="00343475"/>
    <w:rsid w:val="003453F2"/>
    <w:rsid w:val="0035250E"/>
    <w:rsid w:val="003556B1"/>
    <w:rsid w:val="0036511E"/>
    <w:rsid w:val="00365272"/>
    <w:rsid w:val="00371A56"/>
    <w:rsid w:val="00371C5E"/>
    <w:rsid w:val="00376E51"/>
    <w:rsid w:val="003801C3"/>
    <w:rsid w:val="00381270"/>
    <w:rsid w:val="00384B9D"/>
    <w:rsid w:val="00387951"/>
    <w:rsid w:val="00392EBA"/>
    <w:rsid w:val="003932FE"/>
    <w:rsid w:val="003A19E3"/>
    <w:rsid w:val="003A3724"/>
    <w:rsid w:val="003A717A"/>
    <w:rsid w:val="003B1EBC"/>
    <w:rsid w:val="003B259D"/>
    <w:rsid w:val="003B5385"/>
    <w:rsid w:val="003C13A7"/>
    <w:rsid w:val="003C1B68"/>
    <w:rsid w:val="003D2217"/>
    <w:rsid w:val="003D3FF0"/>
    <w:rsid w:val="003D5537"/>
    <w:rsid w:val="003D5ACA"/>
    <w:rsid w:val="003D7D92"/>
    <w:rsid w:val="003E177C"/>
    <w:rsid w:val="003E188B"/>
    <w:rsid w:val="003F08CA"/>
    <w:rsid w:val="003F246B"/>
    <w:rsid w:val="003F79C9"/>
    <w:rsid w:val="00403E27"/>
    <w:rsid w:val="00405416"/>
    <w:rsid w:val="004123C5"/>
    <w:rsid w:val="0041474C"/>
    <w:rsid w:val="004175CF"/>
    <w:rsid w:val="00426D00"/>
    <w:rsid w:val="004320FD"/>
    <w:rsid w:val="00433A74"/>
    <w:rsid w:val="00441ED6"/>
    <w:rsid w:val="00443337"/>
    <w:rsid w:val="00445B1E"/>
    <w:rsid w:val="00446016"/>
    <w:rsid w:val="00451D39"/>
    <w:rsid w:val="00452634"/>
    <w:rsid w:val="00453778"/>
    <w:rsid w:val="00456636"/>
    <w:rsid w:val="00461F8A"/>
    <w:rsid w:val="004661D9"/>
    <w:rsid w:val="00466CBC"/>
    <w:rsid w:val="00470646"/>
    <w:rsid w:val="00473CCF"/>
    <w:rsid w:val="00475AF2"/>
    <w:rsid w:val="00476407"/>
    <w:rsid w:val="004765DD"/>
    <w:rsid w:val="00477F0A"/>
    <w:rsid w:val="0048064D"/>
    <w:rsid w:val="00484981"/>
    <w:rsid w:val="004849DC"/>
    <w:rsid w:val="00490211"/>
    <w:rsid w:val="00492C73"/>
    <w:rsid w:val="00492CE1"/>
    <w:rsid w:val="00495A34"/>
    <w:rsid w:val="004A4C24"/>
    <w:rsid w:val="004A6479"/>
    <w:rsid w:val="004A6F48"/>
    <w:rsid w:val="004A74E9"/>
    <w:rsid w:val="004B171C"/>
    <w:rsid w:val="004B3D47"/>
    <w:rsid w:val="004C0213"/>
    <w:rsid w:val="004C0CFE"/>
    <w:rsid w:val="004C1738"/>
    <w:rsid w:val="004C266E"/>
    <w:rsid w:val="004C5C70"/>
    <w:rsid w:val="004D121F"/>
    <w:rsid w:val="004D1301"/>
    <w:rsid w:val="004D69A3"/>
    <w:rsid w:val="004E0057"/>
    <w:rsid w:val="004E573E"/>
    <w:rsid w:val="00501C65"/>
    <w:rsid w:val="005025E6"/>
    <w:rsid w:val="005030CC"/>
    <w:rsid w:val="00504BF3"/>
    <w:rsid w:val="00510803"/>
    <w:rsid w:val="00511D22"/>
    <w:rsid w:val="005139BA"/>
    <w:rsid w:val="00513A9C"/>
    <w:rsid w:val="00514166"/>
    <w:rsid w:val="00515FE1"/>
    <w:rsid w:val="00516F02"/>
    <w:rsid w:val="00517120"/>
    <w:rsid w:val="005219EB"/>
    <w:rsid w:val="00526892"/>
    <w:rsid w:val="005271CC"/>
    <w:rsid w:val="00527E7A"/>
    <w:rsid w:val="005343B7"/>
    <w:rsid w:val="005344D9"/>
    <w:rsid w:val="00534ED0"/>
    <w:rsid w:val="00535901"/>
    <w:rsid w:val="00537457"/>
    <w:rsid w:val="00540537"/>
    <w:rsid w:val="0054088B"/>
    <w:rsid w:val="00542A30"/>
    <w:rsid w:val="00544DE6"/>
    <w:rsid w:val="00547287"/>
    <w:rsid w:val="00547322"/>
    <w:rsid w:val="00551108"/>
    <w:rsid w:val="00554556"/>
    <w:rsid w:val="00554707"/>
    <w:rsid w:val="00556027"/>
    <w:rsid w:val="00556163"/>
    <w:rsid w:val="0056183B"/>
    <w:rsid w:val="00564C99"/>
    <w:rsid w:val="0057606F"/>
    <w:rsid w:val="00577424"/>
    <w:rsid w:val="0057796A"/>
    <w:rsid w:val="00577F75"/>
    <w:rsid w:val="0058035F"/>
    <w:rsid w:val="005818B4"/>
    <w:rsid w:val="00581E4E"/>
    <w:rsid w:val="00591F7D"/>
    <w:rsid w:val="00595E3D"/>
    <w:rsid w:val="00596C95"/>
    <w:rsid w:val="0059759D"/>
    <w:rsid w:val="005B2B1B"/>
    <w:rsid w:val="005B73F0"/>
    <w:rsid w:val="005B7EAC"/>
    <w:rsid w:val="005C3FA6"/>
    <w:rsid w:val="005C5291"/>
    <w:rsid w:val="005D20C0"/>
    <w:rsid w:val="005D2688"/>
    <w:rsid w:val="005D2E0D"/>
    <w:rsid w:val="005D36F0"/>
    <w:rsid w:val="005D57CE"/>
    <w:rsid w:val="005E269A"/>
    <w:rsid w:val="005E5FDD"/>
    <w:rsid w:val="005E7CFF"/>
    <w:rsid w:val="005F08E7"/>
    <w:rsid w:val="005F09A5"/>
    <w:rsid w:val="005F62E2"/>
    <w:rsid w:val="0060294F"/>
    <w:rsid w:val="006042B4"/>
    <w:rsid w:val="006067AF"/>
    <w:rsid w:val="0061246D"/>
    <w:rsid w:val="00612F48"/>
    <w:rsid w:val="00621968"/>
    <w:rsid w:val="006257BC"/>
    <w:rsid w:val="00633F94"/>
    <w:rsid w:val="0063480A"/>
    <w:rsid w:val="00635E58"/>
    <w:rsid w:val="00637600"/>
    <w:rsid w:val="006410E7"/>
    <w:rsid w:val="00647A40"/>
    <w:rsid w:val="00650CA9"/>
    <w:rsid w:val="006538AA"/>
    <w:rsid w:val="0065460A"/>
    <w:rsid w:val="006556FD"/>
    <w:rsid w:val="00656224"/>
    <w:rsid w:val="00656D76"/>
    <w:rsid w:val="00657AD5"/>
    <w:rsid w:val="006604A9"/>
    <w:rsid w:val="006605B3"/>
    <w:rsid w:val="0066182D"/>
    <w:rsid w:val="00661CD4"/>
    <w:rsid w:val="0066517C"/>
    <w:rsid w:val="00670310"/>
    <w:rsid w:val="0067445D"/>
    <w:rsid w:val="006800C3"/>
    <w:rsid w:val="006837EE"/>
    <w:rsid w:val="006A0C79"/>
    <w:rsid w:val="006A1E69"/>
    <w:rsid w:val="006A58C2"/>
    <w:rsid w:val="006A712F"/>
    <w:rsid w:val="006B3CF6"/>
    <w:rsid w:val="006B5250"/>
    <w:rsid w:val="006B5419"/>
    <w:rsid w:val="006B6763"/>
    <w:rsid w:val="006C035D"/>
    <w:rsid w:val="006C0BEE"/>
    <w:rsid w:val="006C1DE1"/>
    <w:rsid w:val="006C6433"/>
    <w:rsid w:val="006C6BB2"/>
    <w:rsid w:val="006D2894"/>
    <w:rsid w:val="006D4906"/>
    <w:rsid w:val="006D493E"/>
    <w:rsid w:val="006D4E55"/>
    <w:rsid w:val="006D5FC4"/>
    <w:rsid w:val="006E68F9"/>
    <w:rsid w:val="006F14DE"/>
    <w:rsid w:val="006F47BB"/>
    <w:rsid w:val="0070087F"/>
    <w:rsid w:val="007024EB"/>
    <w:rsid w:val="00705637"/>
    <w:rsid w:val="00706330"/>
    <w:rsid w:val="007101F2"/>
    <w:rsid w:val="00710814"/>
    <w:rsid w:val="0071131B"/>
    <w:rsid w:val="0071374F"/>
    <w:rsid w:val="00714E4A"/>
    <w:rsid w:val="007303B3"/>
    <w:rsid w:val="007305E4"/>
    <w:rsid w:val="00732E39"/>
    <w:rsid w:val="00736F1D"/>
    <w:rsid w:val="007441DF"/>
    <w:rsid w:val="00763F96"/>
    <w:rsid w:val="0076457F"/>
    <w:rsid w:val="007746CF"/>
    <w:rsid w:val="00775F07"/>
    <w:rsid w:val="00776684"/>
    <w:rsid w:val="007877C3"/>
    <w:rsid w:val="00790680"/>
    <w:rsid w:val="00792F1C"/>
    <w:rsid w:val="007958C6"/>
    <w:rsid w:val="00796BD3"/>
    <w:rsid w:val="00797731"/>
    <w:rsid w:val="007A3D8A"/>
    <w:rsid w:val="007A401F"/>
    <w:rsid w:val="007A695A"/>
    <w:rsid w:val="007A6D90"/>
    <w:rsid w:val="007B01DD"/>
    <w:rsid w:val="007B3A63"/>
    <w:rsid w:val="007B5B56"/>
    <w:rsid w:val="007B633F"/>
    <w:rsid w:val="007C03ED"/>
    <w:rsid w:val="007C41A5"/>
    <w:rsid w:val="007C73F3"/>
    <w:rsid w:val="007D19DC"/>
    <w:rsid w:val="007F1F84"/>
    <w:rsid w:val="007F2D1D"/>
    <w:rsid w:val="007F4735"/>
    <w:rsid w:val="00800AAD"/>
    <w:rsid w:val="008072C9"/>
    <w:rsid w:val="00811D27"/>
    <w:rsid w:val="00813905"/>
    <w:rsid w:val="0081545B"/>
    <w:rsid w:val="008207AD"/>
    <w:rsid w:val="00823E26"/>
    <w:rsid w:val="00831FFE"/>
    <w:rsid w:val="00832BB5"/>
    <w:rsid w:val="008331FC"/>
    <w:rsid w:val="00835960"/>
    <w:rsid w:val="00835D30"/>
    <w:rsid w:val="008501AA"/>
    <w:rsid w:val="008507A3"/>
    <w:rsid w:val="00853233"/>
    <w:rsid w:val="00853309"/>
    <w:rsid w:val="00853858"/>
    <w:rsid w:val="008557C0"/>
    <w:rsid w:val="00860AAA"/>
    <w:rsid w:val="00864AE8"/>
    <w:rsid w:val="00865204"/>
    <w:rsid w:val="008722CF"/>
    <w:rsid w:val="008729B5"/>
    <w:rsid w:val="00881897"/>
    <w:rsid w:val="008824B5"/>
    <w:rsid w:val="008858B9"/>
    <w:rsid w:val="00885B08"/>
    <w:rsid w:val="00885D35"/>
    <w:rsid w:val="008924B6"/>
    <w:rsid w:val="00892B1A"/>
    <w:rsid w:val="00895457"/>
    <w:rsid w:val="00896264"/>
    <w:rsid w:val="008A37AB"/>
    <w:rsid w:val="008A763C"/>
    <w:rsid w:val="008B4558"/>
    <w:rsid w:val="008B4F8E"/>
    <w:rsid w:val="008B6C43"/>
    <w:rsid w:val="008B734E"/>
    <w:rsid w:val="008C0687"/>
    <w:rsid w:val="008C32D3"/>
    <w:rsid w:val="008C3932"/>
    <w:rsid w:val="008C5287"/>
    <w:rsid w:val="008D24AB"/>
    <w:rsid w:val="008D2DC4"/>
    <w:rsid w:val="008D382E"/>
    <w:rsid w:val="008D3995"/>
    <w:rsid w:val="008D6905"/>
    <w:rsid w:val="008E02F2"/>
    <w:rsid w:val="008E120C"/>
    <w:rsid w:val="008E49B3"/>
    <w:rsid w:val="008E6088"/>
    <w:rsid w:val="008F3D0D"/>
    <w:rsid w:val="008F40A6"/>
    <w:rsid w:val="008F5CB2"/>
    <w:rsid w:val="008F7376"/>
    <w:rsid w:val="00900FEC"/>
    <w:rsid w:val="00903959"/>
    <w:rsid w:val="00903A78"/>
    <w:rsid w:val="009103FA"/>
    <w:rsid w:val="00911347"/>
    <w:rsid w:val="00912AC4"/>
    <w:rsid w:val="00912E78"/>
    <w:rsid w:val="00912E93"/>
    <w:rsid w:val="00914A4E"/>
    <w:rsid w:val="00914C18"/>
    <w:rsid w:val="0092067E"/>
    <w:rsid w:val="00923B7B"/>
    <w:rsid w:val="00923F1A"/>
    <w:rsid w:val="00936408"/>
    <w:rsid w:val="009364DF"/>
    <w:rsid w:val="00940647"/>
    <w:rsid w:val="00950090"/>
    <w:rsid w:val="00950706"/>
    <w:rsid w:val="00952716"/>
    <w:rsid w:val="00953E6E"/>
    <w:rsid w:val="0096377F"/>
    <w:rsid w:val="00963BBA"/>
    <w:rsid w:val="009722DC"/>
    <w:rsid w:val="009746D0"/>
    <w:rsid w:val="009843EF"/>
    <w:rsid w:val="00985151"/>
    <w:rsid w:val="00991DD2"/>
    <w:rsid w:val="00992DD0"/>
    <w:rsid w:val="009966C0"/>
    <w:rsid w:val="00996F85"/>
    <w:rsid w:val="009A02A4"/>
    <w:rsid w:val="009A0AFD"/>
    <w:rsid w:val="009A51F2"/>
    <w:rsid w:val="009A5BBE"/>
    <w:rsid w:val="009A7344"/>
    <w:rsid w:val="009D0851"/>
    <w:rsid w:val="009D3A2D"/>
    <w:rsid w:val="009E0608"/>
    <w:rsid w:val="009F48A4"/>
    <w:rsid w:val="009F7CDE"/>
    <w:rsid w:val="00A0462A"/>
    <w:rsid w:val="00A04B9A"/>
    <w:rsid w:val="00A05287"/>
    <w:rsid w:val="00A10674"/>
    <w:rsid w:val="00A13BB3"/>
    <w:rsid w:val="00A16904"/>
    <w:rsid w:val="00A22A34"/>
    <w:rsid w:val="00A26CAA"/>
    <w:rsid w:val="00A303E2"/>
    <w:rsid w:val="00A32D8C"/>
    <w:rsid w:val="00A33F6A"/>
    <w:rsid w:val="00A3403A"/>
    <w:rsid w:val="00A40F24"/>
    <w:rsid w:val="00A43236"/>
    <w:rsid w:val="00A432DF"/>
    <w:rsid w:val="00A4756D"/>
    <w:rsid w:val="00A52441"/>
    <w:rsid w:val="00A54284"/>
    <w:rsid w:val="00A57A72"/>
    <w:rsid w:val="00A60383"/>
    <w:rsid w:val="00A618BE"/>
    <w:rsid w:val="00A659F0"/>
    <w:rsid w:val="00A66382"/>
    <w:rsid w:val="00A665C0"/>
    <w:rsid w:val="00A71F88"/>
    <w:rsid w:val="00A725B2"/>
    <w:rsid w:val="00A73A12"/>
    <w:rsid w:val="00A7450D"/>
    <w:rsid w:val="00A82E0F"/>
    <w:rsid w:val="00A86D15"/>
    <w:rsid w:val="00A940C9"/>
    <w:rsid w:val="00AA105A"/>
    <w:rsid w:val="00AA2E26"/>
    <w:rsid w:val="00AA4DDF"/>
    <w:rsid w:val="00AA5E53"/>
    <w:rsid w:val="00AB1F64"/>
    <w:rsid w:val="00AB5A30"/>
    <w:rsid w:val="00AB6A48"/>
    <w:rsid w:val="00AC223A"/>
    <w:rsid w:val="00AC52EE"/>
    <w:rsid w:val="00AC5335"/>
    <w:rsid w:val="00AC709C"/>
    <w:rsid w:val="00AC7636"/>
    <w:rsid w:val="00AD51F2"/>
    <w:rsid w:val="00AD6A46"/>
    <w:rsid w:val="00AE0DA7"/>
    <w:rsid w:val="00AE15C8"/>
    <w:rsid w:val="00AE65DA"/>
    <w:rsid w:val="00AF1060"/>
    <w:rsid w:val="00AF1263"/>
    <w:rsid w:val="00AF4258"/>
    <w:rsid w:val="00AF4DF3"/>
    <w:rsid w:val="00B01845"/>
    <w:rsid w:val="00B03701"/>
    <w:rsid w:val="00B037C3"/>
    <w:rsid w:val="00B03BF3"/>
    <w:rsid w:val="00B04819"/>
    <w:rsid w:val="00B07B26"/>
    <w:rsid w:val="00B247AA"/>
    <w:rsid w:val="00B27A15"/>
    <w:rsid w:val="00B3068A"/>
    <w:rsid w:val="00B3528B"/>
    <w:rsid w:val="00B40C3B"/>
    <w:rsid w:val="00B421C6"/>
    <w:rsid w:val="00B446CC"/>
    <w:rsid w:val="00B45C4B"/>
    <w:rsid w:val="00B509F6"/>
    <w:rsid w:val="00B50FE9"/>
    <w:rsid w:val="00B524C3"/>
    <w:rsid w:val="00B54796"/>
    <w:rsid w:val="00B56A27"/>
    <w:rsid w:val="00B61A69"/>
    <w:rsid w:val="00B65FB2"/>
    <w:rsid w:val="00B71D6C"/>
    <w:rsid w:val="00B80127"/>
    <w:rsid w:val="00B83767"/>
    <w:rsid w:val="00B8437E"/>
    <w:rsid w:val="00B85740"/>
    <w:rsid w:val="00B92455"/>
    <w:rsid w:val="00B94123"/>
    <w:rsid w:val="00B94499"/>
    <w:rsid w:val="00BA3285"/>
    <w:rsid w:val="00BA71BB"/>
    <w:rsid w:val="00BB053D"/>
    <w:rsid w:val="00BB054A"/>
    <w:rsid w:val="00BB3270"/>
    <w:rsid w:val="00BB415B"/>
    <w:rsid w:val="00BB48B4"/>
    <w:rsid w:val="00BB52EB"/>
    <w:rsid w:val="00BB54EE"/>
    <w:rsid w:val="00BC087E"/>
    <w:rsid w:val="00BC196D"/>
    <w:rsid w:val="00BC1E2D"/>
    <w:rsid w:val="00BC75F8"/>
    <w:rsid w:val="00BD0429"/>
    <w:rsid w:val="00BD2C0F"/>
    <w:rsid w:val="00BD65C1"/>
    <w:rsid w:val="00BD6B69"/>
    <w:rsid w:val="00BE1B4B"/>
    <w:rsid w:val="00BE2545"/>
    <w:rsid w:val="00BE4C7A"/>
    <w:rsid w:val="00BE5C5D"/>
    <w:rsid w:val="00BF152D"/>
    <w:rsid w:val="00C03D65"/>
    <w:rsid w:val="00C0454E"/>
    <w:rsid w:val="00C05D5D"/>
    <w:rsid w:val="00C14620"/>
    <w:rsid w:val="00C22391"/>
    <w:rsid w:val="00C23E72"/>
    <w:rsid w:val="00C24EAF"/>
    <w:rsid w:val="00C2721D"/>
    <w:rsid w:val="00C275E8"/>
    <w:rsid w:val="00C27753"/>
    <w:rsid w:val="00C30BD9"/>
    <w:rsid w:val="00C31540"/>
    <w:rsid w:val="00C316BC"/>
    <w:rsid w:val="00C41EBB"/>
    <w:rsid w:val="00C47604"/>
    <w:rsid w:val="00C50711"/>
    <w:rsid w:val="00C55E16"/>
    <w:rsid w:val="00C615D7"/>
    <w:rsid w:val="00C64117"/>
    <w:rsid w:val="00C65F88"/>
    <w:rsid w:val="00C72B7B"/>
    <w:rsid w:val="00C762F4"/>
    <w:rsid w:val="00C775E4"/>
    <w:rsid w:val="00C77705"/>
    <w:rsid w:val="00C84B9A"/>
    <w:rsid w:val="00C9069D"/>
    <w:rsid w:val="00C9519D"/>
    <w:rsid w:val="00C957B1"/>
    <w:rsid w:val="00C95912"/>
    <w:rsid w:val="00C96596"/>
    <w:rsid w:val="00CA3218"/>
    <w:rsid w:val="00CA5676"/>
    <w:rsid w:val="00CB0AD1"/>
    <w:rsid w:val="00CB0BA0"/>
    <w:rsid w:val="00CB1163"/>
    <w:rsid w:val="00CB214B"/>
    <w:rsid w:val="00CC1A46"/>
    <w:rsid w:val="00CC3914"/>
    <w:rsid w:val="00CC5221"/>
    <w:rsid w:val="00CC5470"/>
    <w:rsid w:val="00CD08C0"/>
    <w:rsid w:val="00CD78A4"/>
    <w:rsid w:val="00CD7FFD"/>
    <w:rsid w:val="00CE2AB0"/>
    <w:rsid w:val="00CE5803"/>
    <w:rsid w:val="00CF280E"/>
    <w:rsid w:val="00CF34EB"/>
    <w:rsid w:val="00CF3DD6"/>
    <w:rsid w:val="00CF4550"/>
    <w:rsid w:val="00D058A3"/>
    <w:rsid w:val="00D058B1"/>
    <w:rsid w:val="00D064F1"/>
    <w:rsid w:val="00D06D11"/>
    <w:rsid w:val="00D14B88"/>
    <w:rsid w:val="00D17737"/>
    <w:rsid w:val="00D17E3B"/>
    <w:rsid w:val="00D20E09"/>
    <w:rsid w:val="00D2117F"/>
    <w:rsid w:val="00D225CB"/>
    <w:rsid w:val="00D23703"/>
    <w:rsid w:val="00D27420"/>
    <w:rsid w:val="00D303D0"/>
    <w:rsid w:val="00D32A4D"/>
    <w:rsid w:val="00D33BA5"/>
    <w:rsid w:val="00D344D2"/>
    <w:rsid w:val="00D3467D"/>
    <w:rsid w:val="00D35EB7"/>
    <w:rsid w:val="00D41B73"/>
    <w:rsid w:val="00D41DFF"/>
    <w:rsid w:val="00D42FBA"/>
    <w:rsid w:val="00D4401E"/>
    <w:rsid w:val="00D44BD4"/>
    <w:rsid w:val="00D4500C"/>
    <w:rsid w:val="00D465FA"/>
    <w:rsid w:val="00D51F68"/>
    <w:rsid w:val="00D566E4"/>
    <w:rsid w:val="00D601F6"/>
    <w:rsid w:val="00D611C0"/>
    <w:rsid w:val="00D63D8B"/>
    <w:rsid w:val="00D6628D"/>
    <w:rsid w:val="00D6713E"/>
    <w:rsid w:val="00D6788C"/>
    <w:rsid w:val="00D723E1"/>
    <w:rsid w:val="00D758AF"/>
    <w:rsid w:val="00D775B3"/>
    <w:rsid w:val="00D80AB6"/>
    <w:rsid w:val="00D80EAE"/>
    <w:rsid w:val="00D82F43"/>
    <w:rsid w:val="00D83451"/>
    <w:rsid w:val="00D86A05"/>
    <w:rsid w:val="00D86CCA"/>
    <w:rsid w:val="00D86EEC"/>
    <w:rsid w:val="00D8728F"/>
    <w:rsid w:val="00D92279"/>
    <w:rsid w:val="00D93970"/>
    <w:rsid w:val="00D961D3"/>
    <w:rsid w:val="00D96C4D"/>
    <w:rsid w:val="00D97E36"/>
    <w:rsid w:val="00DB230F"/>
    <w:rsid w:val="00DB2A73"/>
    <w:rsid w:val="00DC1343"/>
    <w:rsid w:val="00DC2175"/>
    <w:rsid w:val="00DD1540"/>
    <w:rsid w:val="00DD2F8D"/>
    <w:rsid w:val="00DE1EB1"/>
    <w:rsid w:val="00DE1FF2"/>
    <w:rsid w:val="00DE35E3"/>
    <w:rsid w:val="00DE4126"/>
    <w:rsid w:val="00DF2825"/>
    <w:rsid w:val="00DF4FBC"/>
    <w:rsid w:val="00DF6EB5"/>
    <w:rsid w:val="00E00427"/>
    <w:rsid w:val="00E01157"/>
    <w:rsid w:val="00E01752"/>
    <w:rsid w:val="00E0277B"/>
    <w:rsid w:val="00E036F9"/>
    <w:rsid w:val="00E06727"/>
    <w:rsid w:val="00E14329"/>
    <w:rsid w:val="00E27FC6"/>
    <w:rsid w:val="00E32657"/>
    <w:rsid w:val="00E34478"/>
    <w:rsid w:val="00E34BC2"/>
    <w:rsid w:val="00E40F04"/>
    <w:rsid w:val="00E434DD"/>
    <w:rsid w:val="00E448A3"/>
    <w:rsid w:val="00E44C1D"/>
    <w:rsid w:val="00E46C0C"/>
    <w:rsid w:val="00E500E2"/>
    <w:rsid w:val="00E5071F"/>
    <w:rsid w:val="00E522C7"/>
    <w:rsid w:val="00E53652"/>
    <w:rsid w:val="00E62059"/>
    <w:rsid w:val="00E730E9"/>
    <w:rsid w:val="00E747B5"/>
    <w:rsid w:val="00E74D96"/>
    <w:rsid w:val="00E761E3"/>
    <w:rsid w:val="00E776FD"/>
    <w:rsid w:val="00E803D6"/>
    <w:rsid w:val="00E816A4"/>
    <w:rsid w:val="00E8270A"/>
    <w:rsid w:val="00E861C6"/>
    <w:rsid w:val="00E86CFF"/>
    <w:rsid w:val="00E87CA7"/>
    <w:rsid w:val="00E9234A"/>
    <w:rsid w:val="00E932F8"/>
    <w:rsid w:val="00E95D7A"/>
    <w:rsid w:val="00EA2746"/>
    <w:rsid w:val="00EA3410"/>
    <w:rsid w:val="00EA5423"/>
    <w:rsid w:val="00EA6FD1"/>
    <w:rsid w:val="00EA7E36"/>
    <w:rsid w:val="00EB3D18"/>
    <w:rsid w:val="00EB4EF0"/>
    <w:rsid w:val="00EB53C2"/>
    <w:rsid w:val="00EB584F"/>
    <w:rsid w:val="00EC1060"/>
    <w:rsid w:val="00EC1F43"/>
    <w:rsid w:val="00EC21D7"/>
    <w:rsid w:val="00EC6157"/>
    <w:rsid w:val="00ED3FB9"/>
    <w:rsid w:val="00ED4385"/>
    <w:rsid w:val="00ED4688"/>
    <w:rsid w:val="00ED74B9"/>
    <w:rsid w:val="00EE08B8"/>
    <w:rsid w:val="00EE12DE"/>
    <w:rsid w:val="00EE405F"/>
    <w:rsid w:val="00EF27FD"/>
    <w:rsid w:val="00EF6A9F"/>
    <w:rsid w:val="00F01062"/>
    <w:rsid w:val="00F070C2"/>
    <w:rsid w:val="00F078EE"/>
    <w:rsid w:val="00F103C3"/>
    <w:rsid w:val="00F10548"/>
    <w:rsid w:val="00F10B58"/>
    <w:rsid w:val="00F135E6"/>
    <w:rsid w:val="00F139BA"/>
    <w:rsid w:val="00F13BAB"/>
    <w:rsid w:val="00F13ED6"/>
    <w:rsid w:val="00F16C45"/>
    <w:rsid w:val="00F1717F"/>
    <w:rsid w:val="00F1797E"/>
    <w:rsid w:val="00F23DAC"/>
    <w:rsid w:val="00F261F0"/>
    <w:rsid w:val="00F3176D"/>
    <w:rsid w:val="00F3301B"/>
    <w:rsid w:val="00F3765B"/>
    <w:rsid w:val="00F40AC0"/>
    <w:rsid w:val="00F41C16"/>
    <w:rsid w:val="00F42608"/>
    <w:rsid w:val="00F47BF3"/>
    <w:rsid w:val="00F47CD2"/>
    <w:rsid w:val="00F50120"/>
    <w:rsid w:val="00F52A31"/>
    <w:rsid w:val="00F60682"/>
    <w:rsid w:val="00F614BE"/>
    <w:rsid w:val="00F65089"/>
    <w:rsid w:val="00F652C3"/>
    <w:rsid w:val="00F766A3"/>
    <w:rsid w:val="00F8000E"/>
    <w:rsid w:val="00F828FF"/>
    <w:rsid w:val="00F82A5E"/>
    <w:rsid w:val="00F90E2E"/>
    <w:rsid w:val="00FB0A1F"/>
    <w:rsid w:val="00FB1188"/>
    <w:rsid w:val="00FD1C96"/>
    <w:rsid w:val="00FD2BC6"/>
    <w:rsid w:val="00FD5AC2"/>
    <w:rsid w:val="00FD6F3E"/>
    <w:rsid w:val="00FD7F1E"/>
    <w:rsid w:val="00FE20DA"/>
    <w:rsid w:val="00FE395E"/>
    <w:rsid w:val="00FE74BB"/>
    <w:rsid w:val="00FF4202"/>
    <w:rsid w:val="214F52F8"/>
    <w:rsid w:val="5BAE34AC"/>
    <w:rsid w:val="5F09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locked/>
    <w:uiPriority w:val="99"/>
    <w:rPr>
      <w:rFonts w:eastAsia="楷体_GB2312" w:cs="Times New Roman"/>
      <w:sz w:val="2"/>
    </w:rPr>
  </w:style>
  <w:style w:type="character" w:customStyle="1" w:styleId="8">
    <w:name w:val="Header Char"/>
    <w:basedOn w:val="6"/>
    <w:link w:val="4"/>
    <w:locked/>
    <w:uiPriority w:val="99"/>
    <w:rPr>
      <w:rFonts w:eastAsia="楷体_GB2312" w:cs="Times New Roman"/>
      <w:kern w:val="2"/>
      <w:sz w:val="18"/>
      <w:szCs w:val="18"/>
    </w:rPr>
  </w:style>
  <w:style w:type="character" w:customStyle="1" w:styleId="9">
    <w:name w:val="Footer Char"/>
    <w:basedOn w:val="6"/>
    <w:link w:val="3"/>
    <w:locked/>
    <w:uiPriority w:val="99"/>
    <w:rPr>
      <w:rFonts w:eastAsia="楷体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SUSE</Company>
  <Pages>1</Pages>
  <Words>240</Words>
  <Characters>240</Characters>
  <Lines>0</Lines>
  <Paragraphs>0</Paragraphs>
  <TotalTime>1</TotalTime>
  <ScaleCrop>false</ScaleCrop>
  <LinksUpToDate>false</LinksUpToDate>
  <CharactersWithSpaces>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2019-01-03T06:41:00Z</dcterms:created>
  <dc:creator>杨宁</dc:creator>
  <cp:lastModifiedBy>余杨</cp:lastModifiedBy>
  <cp:lastPrinted>2014-09-28T03:11:00Z</cp:lastPrinted>
  <dcterms:modified xsi:type="dcterms:W3CDTF">2026-04-28T08:17:14Z</dcterms:modified>
  <dc:title>家长同意书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11C184CAA2C445DEBC551C62EFB2EDCC</vt:lpwstr>
  </property>
  <property fmtid="{D5CDD505-2E9C-101B-9397-08002B2CF9AE}" pid="4" name="KSOTemplateDocerSaveRecord">
    <vt:lpwstr>eyJoZGlkIjoiNjliNzllMDc2NzUwY2QyYTVhZTQwMTQ4NTgxY2NlMjMiLCJ1c2VySWQiOiIzNzQ1NjU5MTIifQ==</vt:lpwstr>
  </property>
</Properties>
</file>