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35" w:rsidRDefault="00A71235">
      <w:pPr>
        <w:widowControl/>
        <w:shd w:val="clear" w:color="auto" w:fill="FFFFFF"/>
        <w:spacing w:line="540" w:lineRule="exact"/>
        <w:jc w:val="center"/>
        <w:rPr>
          <w:rFonts w:ascii="黑体" w:eastAsia="黑体" w:hAnsi="黑体" w:cs="黑体"/>
          <w:b/>
          <w:bCs/>
          <w:spacing w:val="-23"/>
          <w:kern w:val="36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pacing w:val="-23"/>
          <w:kern w:val="36"/>
          <w:sz w:val="44"/>
          <w:szCs w:val="44"/>
        </w:rPr>
        <w:t>共青团四川理工学院委员会</w:t>
      </w:r>
    </w:p>
    <w:p w:rsidR="00A71235" w:rsidRDefault="00A71235">
      <w:pPr>
        <w:widowControl/>
        <w:shd w:val="clear" w:color="auto" w:fill="FFFFFF"/>
        <w:spacing w:line="540" w:lineRule="exact"/>
        <w:jc w:val="center"/>
        <w:rPr>
          <w:rFonts w:ascii="黑体" w:eastAsia="黑体" w:hAnsi="黑体" w:cs="黑体"/>
          <w:b/>
          <w:bCs/>
          <w:spacing w:val="-23"/>
          <w:kern w:val="36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pacing w:val="-23"/>
          <w:kern w:val="36"/>
          <w:sz w:val="44"/>
          <w:szCs w:val="44"/>
        </w:rPr>
        <w:t>关于开展</w:t>
      </w:r>
      <w:r>
        <w:rPr>
          <w:rFonts w:ascii="黑体" w:eastAsia="黑体" w:hAnsi="黑体" w:cs="黑体"/>
          <w:b/>
          <w:bCs/>
          <w:spacing w:val="-23"/>
          <w:kern w:val="36"/>
          <w:sz w:val="44"/>
          <w:szCs w:val="44"/>
        </w:rPr>
        <w:t>2018</w:t>
      </w:r>
      <w:r>
        <w:rPr>
          <w:rFonts w:ascii="黑体" w:eastAsia="黑体" w:hAnsi="黑体" w:cs="黑体" w:hint="eastAsia"/>
          <w:b/>
          <w:bCs/>
          <w:spacing w:val="-23"/>
          <w:kern w:val="36"/>
          <w:sz w:val="44"/>
          <w:szCs w:val="44"/>
        </w:rPr>
        <w:t>年“五四”系列评优活动的</w:t>
      </w:r>
    </w:p>
    <w:p w:rsidR="00A71235" w:rsidRDefault="00A71235">
      <w:pPr>
        <w:widowControl/>
        <w:shd w:val="clear" w:color="auto" w:fill="FFFFFF"/>
        <w:spacing w:line="540" w:lineRule="exact"/>
        <w:jc w:val="center"/>
        <w:rPr>
          <w:rFonts w:ascii="黑体" w:eastAsia="黑体" w:hAnsi="黑体" w:cs="黑体"/>
          <w:b/>
          <w:bCs/>
          <w:spacing w:val="-23"/>
          <w:kern w:val="36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pacing w:val="-23"/>
          <w:kern w:val="36"/>
          <w:sz w:val="44"/>
          <w:szCs w:val="44"/>
        </w:rPr>
        <w:t>预通知</w:t>
      </w:r>
    </w:p>
    <w:p w:rsidR="00A71235" w:rsidRDefault="00A71235">
      <w:pPr>
        <w:widowControl/>
        <w:shd w:val="solid" w:color="FFFFFF" w:fill="auto"/>
        <w:spacing w:line="54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71235" w:rsidRDefault="00A71235">
      <w:pPr>
        <w:widowControl/>
        <w:shd w:val="solid" w:color="FFFFFF" w:fill="auto"/>
        <w:spacing w:line="540" w:lineRule="exact"/>
        <w:jc w:val="lef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各团总支：</w:t>
      </w:r>
    </w:p>
    <w:p w:rsidR="00A71235" w:rsidRDefault="00A71235">
      <w:pPr>
        <w:widowControl/>
        <w:shd w:val="clear" w:color="auto" w:fill="FFFFFF"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ÎªÉîÈë¹á³¹µ³µÄÊ®Ê®¾Å´ó¾«Éñ£¬Í¨¹ý±íÕÃÏÈ½ø£¬¹ÄÎèºÍ¼¤Àø¹ã´óÍÅÔ±ÇàÄêÒÔ¡°Àí¹¤·¢Õ¹¡¤ÎÒµÄÔðÈÎ¡±ÎªÖ÷Ìâ£¬¿Ì¿àÑ§Ï°¡¢·Ü·¢³É²Å£¬ÔöÇ¿»ù²ãÍÅ×éÖ¯µÄÖ÷¶¯ÐÔ¡¢´´ÔìÐÔ£¬·¢»Ó¹²ÇàÍÅ×éÖ¯ÔÚÑ§Ð£ÊÂÒµ·¢Õ¹ºÍÈË²ÅÅàÑøÖÐµÄÖØÒª×÷ÓÃ£¬¾­Ð£ÍÅÎ¯ÑÐ¾¿£¬¾ö¶¨ÔÚ2018Äê¡°ÎåËÄ¡±ÆÚ¼äÆÀÑ¡±íÕÃÒ»ÅúÏÈ½ø¼¯Ìå¡¢ÏÈ½ø¸öÈË£¬ÏÖ½«ÆÀÑ¡»î¶¯ÓÐ¹ØÊÂÒËÍ¨ÖªÈçÏÂ£º</w:t>
      </w:r>
    </w:p>
    <w:p w:rsidR="00A71235" w:rsidRDefault="00A71235">
      <w:pPr>
        <w:widowControl/>
        <w:shd w:val="clear" w:color="auto" w:fill="FFFFFF"/>
        <w:spacing w:line="54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一、评选范围</w:t>
      </w:r>
    </w:p>
    <w:p w:rsidR="00A71235" w:rsidRDefault="00A71235">
      <w:pPr>
        <w:widowControl/>
        <w:shd w:val="clear" w:color="auto" w:fill="FFFFFF"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È«Ð£¸÷ÍÅ×ÜÖ§¡¢È«ÌåÔÚÐ£Ñ§Éú£¨º¬ÓÐÕýÊ½Ñ§¼®µÄÁôÑ§Éú¡¢ÑÐ¾¿Éú£©¡£</w:t>
      </w:r>
    </w:p>
    <w:p w:rsidR="00A71235" w:rsidRDefault="00A71235">
      <w:pPr>
        <w:widowControl/>
        <w:shd w:val="clear" w:color="auto" w:fill="FFFFFF"/>
        <w:spacing w:line="54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二、评选奖项</w:t>
      </w:r>
    </w:p>
    <w:p w:rsidR="00A71235" w:rsidRDefault="00A71235">
      <w:pPr>
        <w:widowControl/>
        <w:shd w:val="clear" w:color="auto" w:fill="FFFFFF"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¡°ÎåËÄ¡±ºìÆìÍÅ×ÜÖ§¡¢¡°ÎåËÄ¡±Ö®ÐÇ£¨°üÀ¨¡°ÎåËÄ¡±´´ÐÂ´´ÒµÖ®ÐÇ¡¢¡°ÎåËÄ¡±ÒÕÊõÖ®ÐÇ¡¢¡°ÎåËÄ¡±°ÙÁ¶Ö®ÐÇ¡¢¡°ÎåËÄ¡±×ÔÇ¿Ö®ÐÇ¡¢¡°ÎåËÄ¡±ÍÅÑ§¸É²¿Ö®ÐÇ£©¡¢ÓÅÐã´óÑ§ÉúÖ¾Ô¸Õß¡¢¡°ÎåËÄ¡±Äê¶ÈÈËÎï¡£</w:t>
      </w:r>
    </w:p>
    <w:p w:rsidR="00A71235" w:rsidRDefault="00A71235">
      <w:pPr>
        <w:widowControl/>
        <w:shd w:val="clear" w:color="auto" w:fill="FFFFFF"/>
        <w:spacing w:line="54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三、评选条件</w:t>
      </w:r>
    </w:p>
    <w:p w:rsidR="00A71235" w:rsidRDefault="00A71235" w:rsidP="007B6E17">
      <w:pPr>
        <w:pStyle w:val="1"/>
        <w:widowControl/>
        <w:spacing w:line="540" w:lineRule="exact"/>
        <w:ind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（一）先进集体奖</w:t>
      </w:r>
    </w:p>
    <w:p w:rsidR="00A71235" w:rsidRDefault="00A71235">
      <w:pPr>
        <w:pStyle w:val="1"/>
        <w:widowControl/>
        <w:spacing w:line="540" w:lineRule="exact"/>
        <w:ind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¡°ÎåËÄ¡±ºìÆìÍÅ×ÜÖ§£¨ÆÀÑ¡3-5¸ö£¬ÆÀÑ¡Äê¶ÈÎª2017Äê¶È£©</w:t>
      </w:r>
    </w:p>
    <w:p w:rsidR="00A71235" w:rsidRDefault="00A71235">
      <w:pPr>
        <w:pStyle w:val="1"/>
        <w:widowControl/>
        <w:spacing w:line="540" w:lineRule="exact"/>
        <w:ind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1¡¢ÔúÊµ¿ªÕ¹ÍÅÔ±·¢Õ¹¡¢ÍÅÇéÍ³¼Æ¡¢ÍÅ·ÑÊÕ½ÉµÈ»ù´¡ÍÅÎñ¹ÜÀí¹¤×÷ºÍ¶ÓÎé½¨Éè¡¢ÖÆ¶È½¨Éè¡¢ÍÅ×éÖ¯Éú»îµÈ¹¤×÷£¬Ö°ÔðÃ÷È·¡£ÑÏ¸ñÂÄÐÐ¡°1+100¡±ÁªÏµÇàÄê¹¤×÷£¬ÍÅÔ±×¢²áÍøÂçÖ¾Ô¸Õß¹¤×÷£¬ÄÜ¹»¼°Ê±¸Ä½ø´´ÐÂ¹¤×÷·½Ê½ÔØÌå£¬¹¤×÷¿ªÕ¹¸»ÓÐÕë¶ÔÐÔ¡¢ÊµÐ§ÐÔ¡£</w:t>
      </w:r>
    </w:p>
    <w:p w:rsidR="00A71235" w:rsidRDefault="00A71235">
      <w:pPr>
        <w:pStyle w:val="1"/>
        <w:widowControl/>
        <w:spacing w:line="540" w:lineRule="exact"/>
        <w:ind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2¡¢×éÖ¯»ú¹¹½¡È«£¬¶Ô¸÷ÍÅÖ§²¿¹¤×÷½øÐÐÏµÍ³µÄ¹æ»®¹ÜÀí£¬×éÖ¯ÔË×ª¹æ·¶¡¢Ë³³©¡£ÓÐÍêÉÆµÄ»ù²ã°à¼¶¡¢ÍÅÖ§²¿×éÖ¯¿ò¼Ü£¬°à×ÓÄÜÁ¦Ç¿£¬ÒµÎñ¾«£¬ÍÅ½á½øÈ¡£¬×÷·çÔúÊµ£¬¸»ÓÐ¿ªÍØ´´ÐÂ¾«Éñ¡£</w:t>
      </w:r>
    </w:p>
    <w:p w:rsidR="00A71235" w:rsidRDefault="00A71235">
      <w:pPr>
        <w:pStyle w:val="1"/>
        <w:widowControl/>
        <w:spacing w:line="540" w:lineRule="exact"/>
        <w:ind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3¡¢¸÷Ïî¹¤×÷ÖÆ¶ÈÍêÉÆ£¬¹¤×÷ÑÏ½÷¹æ·¶£¬ÔúÊµÂäÊµÉÏ¼¶ÍÅ×éÖ¯ÖØµã¹¤×÷ºÍ°²ÅÅ¡£»ý¼«ÍÆ¶¯±¾Ñ§ÔºÑ§ÉúÉçÍÅ¡¢´óÑ§ÉúÒÕÊõ·ÖÍÅ¡¢ÇàÄêÖ¾Ô¸ÕßÍÅ¶ÓµÈ¸÷Ïî¹¤×÷£¬¿ªÕ¹¸»ÓÐÆ·ÅÆÌØÉ«µÄ»î¶¯£¨Ô­ÔòÉÏÓ¦³Ð°ì¹ýÐ£¼¶¼°ÒÔÉÏ</w:t>
      </w:r>
      <w:r>
        <w:rPr>
          <w:rFonts w:ascii="仿宋" w:eastAsia="Times New Roman" w:hAnsi="仿宋" w:cs="仿宋"/>
          <w:color w:val="000000"/>
          <w:kern w:val="0"/>
          <w:sz w:val="28"/>
          <w:szCs w:val="28"/>
        </w:rPr>
        <w:t>¹²ÇàÍÅ×éÖ¯»î¶¯£©£¬ÔÚÐ£ÄÚÍâ¸»ÓÐÓ°ÏìÁ¦£¬ÔÚÍÅÔ±ÖÐ¾ßÓÐ½ÏÇ¿µÄÎüÒýÁ¦ºÍÄý¾Û</w:t>
      </w:r>
      <w:r>
        <w:rPr>
          <w:rFonts w:ascii="仿宋" w:eastAsia="Times New Roman" w:hAnsi="仿宋" w:cs="仿宋"/>
          <w:kern w:val="0"/>
          <w:sz w:val="28"/>
          <w:szCs w:val="28"/>
        </w:rPr>
        <w:t>Á¦¡£</w:t>
      </w:r>
    </w:p>
    <w:p w:rsidR="00A71235" w:rsidRDefault="00A71235">
      <w:pPr>
        <w:pStyle w:val="1"/>
        <w:widowControl/>
        <w:spacing w:line="540" w:lineRule="exact"/>
        <w:ind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4¡¢»ý¼«¹ÄÀøÖ§³Ö´óÑ§Éú²ÎÓë´´ÐÂ´´ÒµÏîÄ¿¡¢¡°ÌôÕ½±­¡±¡¢¡°´´Çà´º¡±µÈ¾ºÈü¡¢ÒÔ¼°¡°ÈýÏÂÏç¡±µÈÉç»áÊµ¼ù»î¶¯ºÍÐ£ÄÚÍâÖØ´óÎÄÒÕ»î¶¯¡¢ÈüÊÂ²¢È¡µÃÓÅÒì³É¼¨¡£</w:t>
      </w:r>
    </w:p>
    <w:p w:rsidR="00A71235" w:rsidRDefault="00A71235">
      <w:pPr>
        <w:pStyle w:val="1"/>
        <w:widowControl/>
        <w:spacing w:line="540" w:lineRule="exact"/>
        <w:ind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5¡¢ÒÑÆÀÎªÊ¡¼¶Í¬Àà±íÕÃµÄÍÅ×ÜÖ§±¾´Î²»ÔÙÉê±¨£¬½üÈýÄê±»ÆÀÎªÐ£¡°ÎåËÄ¡±ºìÆìÍÅ×ÜÖ§µÄµ¥Î»²»ÔÙÉê±¨¡£</w:t>
      </w:r>
    </w:p>
    <w:p w:rsidR="00A71235" w:rsidRDefault="00A71235" w:rsidP="007B6E17">
      <w:pPr>
        <w:pStyle w:val="1"/>
        <w:widowControl/>
        <w:spacing w:line="540" w:lineRule="exact"/>
        <w:ind w:firstLine="562"/>
        <w:rPr>
          <w:rFonts w:ascii="仿宋" w:eastAsia="Times New Roman" w:hAnsi="仿宋" w:cs="仿宋"/>
          <w:b/>
          <w:bCs/>
          <w:kern w:val="0"/>
          <w:sz w:val="28"/>
          <w:szCs w:val="28"/>
          <w:u w:val="single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  <w:u w:val="single"/>
        </w:rPr>
        <w:t>×¢£º½ñºóÔ­ÔòÉÏÖ»ÓÐ»ñµÃ¹ýÑ§Ð£¡°ÎåËÄ¡±ºìÆìÍÅ×ÜÖ§µÄµ¥Î»²ÅÄÜÍÆ±¨²ÎÆÀÉÏ¼¶ÍÅ×ÜÖ§µÄÍ¬Àà±íÕÃ¡£</w:t>
      </w:r>
    </w:p>
    <w:p w:rsidR="00A71235" w:rsidRDefault="00A71235">
      <w:pPr>
        <w:widowControl/>
        <w:shd w:val="clear" w:color="auto" w:fill="FFFFFF"/>
        <w:spacing w:line="540" w:lineRule="exact"/>
        <w:ind w:firstLineChars="200" w:firstLine="643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（二）先进个人奖</w:t>
      </w:r>
    </w:p>
    <w:p w:rsidR="00A71235" w:rsidRDefault="00A71235">
      <w:pPr>
        <w:widowControl/>
        <w:shd w:val="clear" w:color="auto" w:fill="FFFFFF"/>
        <w:spacing w:line="540" w:lineRule="exact"/>
        <w:ind w:firstLineChars="200" w:firstLine="562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 xml:space="preserve"> 1¡¢¡°ÎåËÄ¡±Ö®ÐÇ£º</w:t>
      </w:r>
      <w:r>
        <w:rPr>
          <w:rFonts w:ascii="仿宋" w:eastAsia="Times New Roman" w:hAnsi="仿宋" w:cs="仿宋"/>
          <w:kern w:val="0"/>
          <w:sz w:val="28"/>
          <w:szCs w:val="28"/>
        </w:rPr>
        <w:t>¾ßÌå·ÖÎª¡°ÎåËÄ¡±´´ÐÂ´´ÒµÖ®ÐÇ¡¢¡°ÎåËÄ¡±ÒÕÊõÖ®ÐÇ¡¢¡°ÎåËÄ¡±°ÙÁ¶Ö®ÐÇ¡¢¡°ÎåËÄ¡±×ÔÇ¿Ö®ÐÇ¡¢¡°ÎåËÄ¡±ÍÅÑ§¸É²¿Ö®ÐÇ5¸öÀà±ð£¬ËùÓÐÀà±ð¾ùÓ¦·ûºÏÒÔÏÂÌõ¼þ£º</w:t>
      </w:r>
    </w:p>
    <w:p w:rsidR="00A71235" w:rsidRDefault="00A71235">
      <w:pPr>
        <w:widowControl/>
        <w:shd w:val="clear" w:color="auto" w:fill="FFFFFF"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1£©ÈÏÕæÑ§Ï°ÂíÁÐÖ÷Òå¡¢Ã«Ôó¶«Ë¼Ïë¡¢µËÐ¡Æ½ÀíÂÛ¡¢¡°Èý¸ö´ú±í¡±ÖØÒªË¼ÏëºÍ¿ÆÑ§·¢Õ¹¹ÛµÈÖØÒªÀíÂÛ£¬ÈÈ°®ÖÐ¹ú¹²²úµ³¡¢ÈÈ°®×æ¹ú¡¢ÈÈ°®Éç»áÖ÷Òå£¬Óµ»¤µ³µÄÂ·Ïß¡¢·½ÕëºÍÕþ²ß£¬ÔÚÐ£ÆÚ¼äÎ´ÊÜ¹ýÈÎºÎ´¦·Ö£»</w:t>
      </w:r>
    </w:p>
    <w:p w:rsidR="00A71235" w:rsidRDefault="00A71235">
      <w:pPr>
        <w:widowControl/>
        <w:shd w:val="clear" w:color="auto" w:fill="FFFFFF"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£¨2£©ÉÏÒ»Äê¶È×ÛºÏ²âÆÀ³É¼¨Ó¦ÔÚ°à¼¶ÅÅÃûÇ°50£¥¡¢Ñ§Ï°³É¼¨ÔÚ×¨ÒµÅÅÃûÇ°50%£»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3£©¶ÔÓÚÈ·ÊµÔÚÑ§Êõ´´ÐÂ¡¢ÎÄÌå»î¶¯¡¢µÀµÂÓë¾«ÉñÎÄÃ÷±íÏÖÒÔ¼°Éç»áÓë¹¤×÷Êµ¼ùµÈ·½ÃæÓÐÌØ±ðÍ»³ö±íÏÖ£¬²¢ÔÚÍ¬Ñ§µ±ÖÐ²úÉúÁË»ý¼«Ó°ÏìµÄÇàÄêÑ§Éú£¬ÔÚÆÀÉóÎ¯Ô±»áÍ¬ÒâµÄÇé¿öÏÂ¿ÉÒÔ·Å¿íÒÔÉÏÆÀÑ¡Ìõ¼þ½øÈëÆÀÑ¡£»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£¨4£©Ö÷Òª¿¼²ì2017Äê¶È×ÛºÏ±íÏÖÇé¿ö£»</w:t>
      </w:r>
    </w:p>
    <w:p w:rsidR="00A71235" w:rsidRDefault="00A71235">
      <w:pPr>
        <w:pStyle w:val="NormalWeb"/>
        <w:widowControl/>
        <w:spacing w:beforeAutospacing="0" w:afterAutospacing="0" w:line="540" w:lineRule="exact"/>
        <w:ind w:firstLineChars="200" w:firstLine="560"/>
        <w:jc w:val="both"/>
        <w:rPr>
          <w:rFonts w:ascii="仿宋" w:eastAsia="Times New Roman" w:hAnsi="仿宋" w:cs="仿宋"/>
          <w:sz w:val="28"/>
          <w:szCs w:val="28"/>
        </w:rPr>
      </w:pPr>
      <w:r>
        <w:rPr>
          <w:rFonts w:ascii="仿宋" w:eastAsia="Times New Roman" w:hAnsi="仿宋" w:cs="仿宋"/>
          <w:sz w:val="28"/>
          <w:szCs w:val="28"/>
        </w:rPr>
        <w:t>£¨5£©¸÷Ñ§ÔºÃû¶î·ÖÅä±í¼û¸½¼þ1¡£</w:t>
      </w:r>
    </w:p>
    <w:p w:rsidR="00A71235" w:rsidRDefault="00A71235">
      <w:pPr>
        <w:widowControl/>
        <w:shd w:val="clear" w:color="auto" w:fill="FFFFFF"/>
        <w:spacing w:line="540" w:lineRule="exact"/>
        <w:ind w:firstLineChars="200" w:firstLine="562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¾ßÌåµ¥ÏîÌõ¼þÈçÏÂ£º</w:t>
      </w:r>
    </w:p>
    <w:p w:rsidR="00A71235" w:rsidRDefault="00A71235">
      <w:pPr>
        <w:widowControl/>
        <w:spacing w:line="540" w:lineRule="exact"/>
        <w:ind w:firstLineChars="200" w:firstLine="562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¡¾¡°ÎåËÄ¡±´´ÐÂ´´ÒµÖ®ÐÇ¡¿</w:t>
      </w:r>
      <w:r>
        <w:rPr>
          <w:rFonts w:ascii="仿宋" w:eastAsia="Times New Roman" w:hAnsi="仿宋" w:cs="仿宋"/>
          <w:kern w:val="0"/>
          <w:sz w:val="28"/>
          <w:szCs w:val="28"/>
        </w:rPr>
        <w:t>Âú×ãÒÔÏÂÌõ¼þÖ®Ò»£º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£¨1£©»ý¼«²Î¼Ó¿Æ¼¼´´ÐÂ»î¶¯²¢È¡µÃÍ»³ö³É¼¨£¬»ñµÃÊ¡¼¶¼°ÒÔÉÏ¡°ÌôÕ½±­¡±¡¢¡°´´Çà´º¡±µÈ´´ÐÂ´´ÒµÀàÑ§¿Æ¾ºÈü½±Ïî£¨ÐëÎªÕþ¸®ÐÐÎª×éÖ¯µÄ¹Ù·½ÈüÊÂ£©£»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£¨2£©ÒÑ´´°ìÆóÒµ£¬±»Ê¡¼¶¼°ÒÔÉÏÃ½Ìå±¨µÀ²¢¾ßÓÐ½Ï´óÉç»áÓ°ÏìÁ¦µÄ¸öÈË£»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£¨3£©ÒÔÇ°ÈýÍê³ÉÈËÉí·ÝÉê±¨·¢Ã÷×¨Àû£¨º¬ÊµÓÃÐÂÐÍ×¨Àû£©²¢»ñµÃÍ¨¹ý¡£</w:t>
      </w:r>
    </w:p>
    <w:p w:rsidR="00A71235" w:rsidRDefault="00A71235">
      <w:pPr>
        <w:widowControl/>
        <w:spacing w:line="540" w:lineRule="exact"/>
        <w:ind w:firstLineChars="200" w:firstLine="562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¡¾¡°ÎåËÄ¡±ÒÕÊõÖ®ÐÇ¡¿</w:t>
      </w:r>
      <w:r>
        <w:rPr>
          <w:rFonts w:ascii="仿宋" w:eastAsia="Times New Roman" w:hAnsi="仿宋" w:cs="仿宋"/>
          <w:kern w:val="0"/>
          <w:sz w:val="28"/>
          <w:szCs w:val="28"/>
        </w:rPr>
        <w:t>Âú×ãÒÔÏÂÌõ¼þÖ®Ò»£º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£¨1£©ÔÚÊ¡¼¶¼°ÒÔÉÏÖØ´óÎÄÒÕ»î¶¯£¨ÐëÎªÕþ¸®ÐÐÎª×éÖ¯µÄ¹Ù·½ÈüÊÂ£©¡¢ÈüÊÂÖÐÈ¡µÃÍ»³ö³É¼¨£¬ÎªÑ§Ð£Ó®µÃÉùÓþ£»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£¨2£©Ð£´óÑ§ÉúÒÕÊõÍÅ¹Ç¸É³ÉÔ±£¬´ø¶¯Éí±ßÍ¬Ñ§»ý¼«²ÎÓëÒÕÊõ»î¶¯£¬»ý¼«²ÎÓë¸÷ÏîÐ£¼¶ÎÄ»¯ÒÕÊõÑÝ³ö»î¶¯£»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£¨3£©ÒÕÊõ·ÖÍÅ¹Ç¸É³ÉÔ±£¬Ò»ÄêÄÚ²ÎÓë¹ý3´Î¼°ÒÔÉÏÐ£¼¶ÎÄ»¯ÒÕÊõÑÝ³ö»î¶¯£¬»ý¼«²ÎÓëÑ§Ð£´óÑ§ÉúÒÕÊõÕ¹ÑÝ»î¶¯¡£</w:t>
      </w:r>
    </w:p>
    <w:p w:rsidR="00A71235" w:rsidRDefault="00A71235">
      <w:pPr>
        <w:widowControl/>
        <w:spacing w:line="540" w:lineRule="exact"/>
        <w:ind w:firstLineChars="200" w:firstLine="562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¡¾¡°ÎåËÄ¡±°ÙÁ¶Ö®ÐÇ¡¿</w:t>
      </w:r>
      <w:r>
        <w:rPr>
          <w:rFonts w:ascii="仿宋" w:eastAsia="Times New Roman" w:hAnsi="仿宋" w:cs="仿宋"/>
          <w:kern w:val="0"/>
          <w:sz w:val="28"/>
          <w:szCs w:val="28"/>
        </w:rPr>
        <w:t>ÈÈ°®ÔË¶¯£¬ÇÚÓÚ¶ÍÁ¶£¬Æ½¾ùÃ¿ÈÕ²Î¼ÓÌåÓý»î¶¯²»ÉÙÓÚ°ëÐ¡Ê±£¬´øÍ·²Î¼Ó¡°×ßÏÂÍøÂç¡¢×ß³öÇÞÊÒ¡¢×ßÏò²Ù³¡¡±¡°Èý×ß¡±ÈºÖÚÌåÓý¶ÍÁ¶»î¶¯£¬¸öÈËµÄÏà¹ØÊÂ¼£ÔÚÎÒÐ£Ð£Ô°Ã½Ìå»òÆäËûÉç»áÃ½ÌåÉÏÓÐ¹ýÏà¹Ø±¨µÀ»òÍÆ½éÕßÓÅÏÈ¿¼ÂÇ£¬³ý´ËÖ®Íâ£¬»¹Ó¦Âú×ãÒÔÏÂÌõ¼þÖ®Ò»£º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£¨1£©ÔÚÊ¡¼¶¼°ÒÔÉÏÖØ´óÌåÓý»î¶¯£¨ÐëÎªÕþ¸®ÐÐÎª×éÖ¯£©¡¢ÈüÊÂÖÐÈ¡µÃÍ»³ö³É¼¨£¬ÎªÑ§Ð£Ó®µÃÉùÓþ£»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£¨2£©»ý¼«²Î¼Ó¸÷ÀàÌåÓýÈüÊÂ£¬ÔÚÐ£ÔË¶¯»á¡¢¸÷ÀàÇòÈüÖÐ»ñµÃÍÅÌå¹Ú¾ü»ò¸öÈËÑÇ¾üÒÔÉÏÈÙÓþÕß¡£</w:t>
      </w:r>
    </w:p>
    <w:p w:rsidR="00A71235" w:rsidRDefault="00A71235">
      <w:pPr>
        <w:widowControl/>
        <w:spacing w:line="540" w:lineRule="exact"/>
        <w:ind w:firstLineChars="200" w:firstLine="562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¡¾¡°ÎåËÄ¡±×ÔÇ¿Ö®ÐÇ¡¿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£¨1£©ÈÈ°®ÖÐ¹ú¹²²úµ³£¬ÈÈ°®×æ¹ú£¬×ñ¼ÍÊØ·¨£»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£¨2£©³É²ÅÒâÊ¶Ç¿ÁÒ£¬Éí´¦Äæ¾³¶ø²»Çü£¬Ãæ¶ÔÀ§ÄÑ¶ø²»ÄÓ£¬ÒâÖ¾¼áÇ¿£»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£¨3£©ÉÏÒ»Ñ§ÆÚ³É¼¨ÅÅÃûÔÚ±¾×¨ÒµÇ°20%£¬ÎÞ²»¼°¸ñ¿Î³Ì£¬»òÔÚ¿Æ¼¼´´ÐÂ¡¢Ö¾Ô¸·þÎñ¡¢Éç»á¹¤×÷µÈÄ³¸ö·½ÃæÓÐÍ»³ö³É¼¨£»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£¨4£©ÈÈ°®Éú»î£¬ÀÖ¹ÛÏòÉÏ£¬¾ßÓÐÁ¼ºÃµÄÐÄÀíËØÖÊ£»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£¨5£©¹ØÐÄÉç»á£¬¹Ø°®ËûÈË£¬¾ßÓÐÇ¿ÁÒµÄÉç»áÔðÈÎ¸Ð¡£</w:t>
      </w:r>
    </w:p>
    <w:p w:rsidR="00A71235" w:rsidRDefault="00A71235">
      <w:pPr>
        <w:widowControl/>
        <w:spacing w:line="540" w:lineRule="exact"/>
        <w:ind w:firstLineChars="200" w:firstLine="562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¡¾¡°ÎåËÄ¡±ÍÅÑ§¸É²¿Ö®ÐÇ¡¿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£¨1£©¾ßÓÐÁ¼ºÃµÄË¼ÏëÕþÖÎËØÖÊ£¬ÈÈ°®×æ¹ú£¬Æ·ÐÐ¶ËÕý£¬ÄÜÄ£·¶×ñÊØÑ§Ð£¹æÕÂÖÆ¶È£»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£¨2£©ÔÚ¸÷¼¶Ñ§Éú×éÖ¯¡¢Ñ§ÉúÉçÍÅÖÐµ£ÈÎ¹Ç¸ÉÑ§Éú¸É²¿£»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£¨3£©Ôø»ñµÃ¹ýÐ£¼¶¡°ÓÅÐãÑ§Éú¸É²¿¡±¡¢¡°ÓÅÐãÍÅ¸É²¿¡±¡¢¡°ÓÅÐãÍÅÔ±¡±¡¢¡°Éç»á»î¶¯»ý¼«·Ö×Ó¡±¡¢¡°Éç»áÊµ¼ùÏÈ½ø¸öÈË¡±µÈÈÙÓþ³ÆºÅ¡£</w:t>
      </w:r>
    </w:p>
    <w:p w:rsidR="00A71235" w:rsidRDefault="00A71235">
      <w:pPr>
        <w:pStyle w:val="NormalWeb"/>
        <w:widowControl/>
        <w:spacing w:beforeAutospacing="0" w:afterAutospacing="0" w:line="540" w:lineRule="exact"/>
        <w:ind w:firstLineChars="200" w:firstLine="562"/>
        <w:jc w:val="both"/>
        <w:rPr>
          <w:rFonts w:ascii="仿宋" w:eastAsia="Times New Roman" w:hAnsi="仿宋" w:cs="仿宋"/>
          <w:sz w:val="28"/>
          <w:szCs w:val="28"/>
          <w:u w:val="single"/>
        </w:rPr>
      </w:pPr>
      <w:r>
        <w:rPr>
          <w:rFonts w:ascii="仿宋" w:eastAsia="Times New Roman" w:hAnsi="仿宋" w:cs="仿宋"/>
          <w:b/>
          <w:bCs/>
          <w:sz w:val="28"/>
          <w:szCs w:val="28"/>
          <w:u w:val="single"/>
        </w:rPr>
        <w:t>×¢£º¸÷Ñ§ÔºÉê±¨Ê±Ð£ÍÅÎ¯½«°´ÕÕ¡°ÎåËÄ¡±Ö®ÐÇ5¸öÀà±ð·Ö±ð°´ÕÕÏà¹Ø½±Ïî±ê×¼¸ù¾ÝÊµ¼ÊÇé¿ö½øÐÐ¹´Ñ¡£¨µ«Ó¦¾¡Á¿±£Ö¤¸÷Éê±¨Àà±ðÈËÊý¾ùºâ£©£¬Ã¿¸öÑ§ÉúÖ»ÄÜÑ¡ÔñÒ»¸öÀà±ð½øÐÐÉê±¨£¬²»ÄÜÖØ¸´²»Í¬Àà±ðÉê±¨¡£Ð£ÍÅÎ¯¸ù¾ÝÉê±¨Çé¿ö½øÐÐ¶þ´ÎÆÀÉó¡£</w:t>
      </w:r>
    </w:p>
    <w:p w:rsidR="00A71235" w:rsidRDefault="00A71235">
      <w:pPr>
        <w:widowControl/>
        <w:spacing w:line="540" w:lineRule="exact"/>
        <w:ind w:firstLineChars="200" w:firstLine="562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2¡¢ÓÅÐã´óÑ§ÉúÖ¾Ô¸Õß</w:t>
      </w:r>
    </w:p>
    <w:p w:rsidR="00A71235" w:rsidRDefault="00A71235">
      <w:pPr>
        <w:widowControl/>
        <w:spacing w:line="540" w:lineRule="exac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 xml:space="preserve">   £¨1£©»ý¼«¼ùÐÐÉç»áÖ÷ÒåºËÐÄ¼ÛÖµ¹Û£¬×ñ¼ÍÊØ·¨£¬Æ·¸ñ¸ßÉÐ£»</w:t>
      </w:r>
    </w:p>
    <w:p w:rsidR="00A71235" w:rsidRDefault="00A71235">
      <w:pPr>
        <w:widowControl/>
        <w:spacing w:line="540" w:lineRule="exac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 xml:space="preserve">   £¨2£©»ý¼«²Î¼Ó¸÷ÀàÖ¾Ô¸·þÎñ»î¶¯£¬Õù×öÏòÉÏÏòÉÆºÃÇàÄê£¬ÒÔÊµ¼ÊÐÐ¶¯¼ùÐÐÉç»áÖ÷ÒåºËÐÄ¼ÛÖµ¹Û£¬ÔÚÑ§Ð£¡¢Éç»áÖÐ¾ßÓÐÒ»¶¨Ó°ÏìÁ¦£»</w:t>
      </w:r>
    </w:p>
    <w:p w:rsidR="00A71235" w:rsidRDefault="00A71235">
      <w:pPr>
        <w:widowControl/>
        <w:spacing w:line="540" w:lineRule="exac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 xml:space="preserve">   £¨3£©²Î¼Ó¹ý¡°ËÄ´¨Ê¡µÚ°Ë½ì´óÑ§ÉúÒÕÊõÕ¹ÑÝ¡±¡¢¡°×Ô¹±ÊÐÂíÀ­ËÉ±ÈÈü¡±¡¢Ð£¡°Ë«Ñ¡»á¡±¡¢¡°ÔË¶¯»á¡±¡¢¡°±ÏÒµµäÀñ¡±¡¢¡°ÃÀÊõÕÐÉú¿¼ÊÔ¡±µÈ´óÐÍÖ¾Ô¸·þÎñ»î¶¯£»</w:t>
      </w:r>
    </w:p>
    <w:p w:rsidR="00A71235" w:rsidRDefault="00A71235">
      <w:pPr>
        <w:widowControl/>
        <w:spacing w:line="540" w:lineRule="exac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 xml:space="preserve">   £¨4£©³ÉÎª×¢²áÍÅÔ±Ö¾Ô¸Õß£¨ÁôÑ§Éú³ýÍâ£©£¬ÕýÊ½²Î¼ÓÇàÄêÖ¾Ô¸·þÎñÒ»Äê¼°ÒÔÉÏ£¨ÒÔ¡°Ö¾Ô¸ËÄ´¨¡±Ö¾Ô¸Õß×¢²áÊ±¼äÎª×¼£©£»</w:t>
      </w:r>
    </w:p>
    <w:p w:rsidR="00A71235" w:rsidRDefault="00A71235">
      <w:pPr>
        <w:widowControl/>
        <w:spacing w:line="540" w:lineRule="exac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 xml:space="preserve">   £¨5£©ÔÚ×éÖ¯»ò²ÎÓë»î¶¯¹ý³ÌÖÐ£¬ÎÞ°²È«ÊÂ¹Ê¼°Ó°Ïì¶ÓÎéÈÙÓþÊÂ¼þ·¢Éú;</w:t>
      </w:r>
    </w:p>
    <w:p w:rsidR="00A71235" w:rsidRDefault="00A71235">
      <w:pPr>
        <w:widowControl/>
        <w:spacing w:line="540" w:lineRule="exact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 xml:space="preserve">   £¨6£©Ö÷Òª¿¼²ì2017Äê¶ÈµÄ×ÛºÏ±íÏÖÇé¿ö£»</w:t>
      </w:r>
    </w:p>
    <w:p w:rsidR="00A71235" w:rsidRDefault="00A71235">
      <w:pPr>
        <w:widowControl/>
        <w:spacing w:line="540" w:lineRule="exact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 xml:space="preserve">   £¨7£©¸÷Ñ§ÔºÃû¶î·ÖÅä±í¼û¸½¼þ1¡£</w:t>
      </w:r>
    </w:p>
    <w:p w:rsidR="00A71235" w:rsidRDefault="00A71235">
      <w:pPr>
        <w:widowControl/>
        <w:spacing w:line="540" w:lineRule="exact"/>
        <w:ind w:firstLineChars="200" w:firstLine="562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3¡¢¡°ÎåËÄ¡±Äê¶ÈÈËÎï£¨5-10Ãû£©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Ð£ÍÅÎ¯¸ù¾Ý¸÷Ñ§ÔºÉÏ±¨È·¶¨µÄÅÅÃûÇé¿ö£¨¸½¼þ5ÅÅÃûË³Ðò£©ºÍ¸÷Àà±ðÍÆÑ¡Çé¿ö£¬È·¶¨½øÈë¡°ÎåËÄ¡±Äê¶ÈÈËÎïÆÀÑ¡»·½ÚµÄºòÑ¡ÈË£¬½áºÏºòÑ¡ÈË×ÛºÏËØÖÊ¡¢ÍøÂçÍ¶Æ±¡¢×ÛºÏÆÀÉóµÈ»·½Ú£¬ÆÀÑ¡³ö5-10Ãû×ÛºÏËØÖÊ×î¸ß£¬ÇÒ×î¾ß´ú±íÐÔµÄÑ§Éú£¬×÷ÎªÐ£¡°ÎåËÄ¡±Äê¶ÈÈËÎï½øÐÐ±íÕÃ¡£</w:t>
      </w:r>
    </w:p>
    <w:p w:rsidR="00A71235" w:rsidRDefault="00A71235">
      <w:pPr>
        <w:widowControl/>
        <w:spacing w:line="540" w:lineRule="exact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/>
          <w:b/>
          <w:bCs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四、评选程序和时间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1¡¢ÆÀÉóÊ±¼ä½ø³Ì£º</w:t>
      </w:r>
    </w:p>
    <w:p w:rsidR="00A71235" w:rsidRDefault="00A71235">
      <w:pPr>
        <w:widowControl/>
        <w:spacing w:line="540" w:lineRule="exact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 xml:space="preserve">   £¨1£©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3"/>
          <w:attr w:name="Year" w:val="2018"/>
        </w:smartTagPr>
        <w:r>
          <w:rPr>
            <w:rFonts w:ascii="仿宋" w:eastAsia="Times New Roman" w:hAnsi="仿宋" w:cs="仿宋"/>
            <w:b/>
            <w:bCs/>
            <w:kern w:val="0"/>
            <w:sz w:val="28"/>
            <w:szCs w:val="28"/>
            <w:u w:val="single"/>
          </w:rPr>
          <w:t>3ÔÂ12ÈÕ</w:t>
        </w:r>
      </w:smartTag>
      <w:r>
        <w:rPr>
          <w:rFonts w:ascii="仿宋" w:eastAsia="Times New Roman" w:hAnsi="仿宋" w:cs="仿宋"/>
          <w:b/>
          <w:bCs/>
          <w:kern w:val="0"/>
          <w:sz w:val="28"/>
          <w:szCs w:val="28"/>
          <w:u w:val="single"/>
        </w:rPr>
        <w:t>ÏÂÎç6:00Ç°</w:t>
      </w:r>
      <w:r>
        <w:rPr>
          <w:rFonts w:ascii="仿宋" w:eastAsia="Times New Roman" w:hAnsi="仿宋" w:cs="仿宋"/>
          <w:kern w:val="0"/>
          <w:sz w:val="28"/>
          <w:szCs w:val="28"/>
        </w:rPr>
        <w:t>£¬¸÷ÍÅ×ÜÖ§¸ù¾Ý²»Í¬Àà±ðÉê±¨µÄ¾ßÌåÒªÇó£¬°´ÕÕ·ÖÅäÃû¶î×éÖ¯Éê±¨£¨¼û¸½¼þ1£©£¬¸ù¾ÝÉê±¨Àà±ðÌîÐ´Éê±¨±í£¨¸½¼þ2£¬¸½¼þ3£¬¸½¼þ4£©ºÍ»ã×Ü±í£¨¸½¼þ5£©½«ÍÆ¼ö³õÆÀ½á¹ûÉÏ±¨Ð£ÍÅÎ¯£¬£¨Ö½ÖÊ²ÄÁÏ¾ùÎªÒ»Ê½Ò»·Ý£¬½»ÐÐÕþ210ÓÒ£¨ÍÅÎ¯×éÖ¯½»Á÷»î¶¯ÕóµØ°ì¹«ÊÒ£©£¬µç×Ó²ÄÁÏ·¢µ½Ð£ÍÅÎ¯ÃØÊé´¦×éÖ¯²¿ÓÊÏäyuanxshzzb@126.com£©,</w:t>
      </w:r>
      <w:r>
        <w:rPr>
          <w:rFonts w:ascii="仿宋" w:eastAsia="Times New Roman" w:hAnsi="仿宋" w:cs="仿宋"/>
          <w:b/>
          <w:bCs/>
          <w:kern w:val="0"/>
          <w:sz w:val="28"/>
          <w:szCs w:val="28"/>
          <w:u w:val="single"/>
        </w:rPr>
        <w:t>ÓâÆÚÊÓÎª×Ô¶¯·ÅÆú£¬²»ÔÙ½ÓÊÜÉê±¨£»</w:t>
      </w:r>
      <w:r>
        <w:rPr>
          <w:rFonts w:ascii="仿宋" w:eastAsia="Times New Roman" w:hAnsi="仿宋" w:cs="仿宋"/>
          <w:kern w:val="0"/>
          <w:sz w:val="28"/>
          <w:szCs w:val="28"/>
        </w:rPr>
        <w:t>Ð£¼¶Ñ§Éú×éÖ¯µÄÆÀÑ¡Ãû¶îÓÉÐ£ÍÅÎ¯½øÐÐ·ÖÅäºÍµ÷¿Ø£¨²»º¬Ñ§ÉúÉçÍÅ£©£»</w:t>
      </w:r>
    </w:p>
    <w:p w:rsidR="00A71235" w:rsidRDefault="00A71235">
      <w:pPr>
        <w:widowControl/>
        <w:spacing w:line="540" w:lineRule="exact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 xml:space="preserve">   £¨2£©3ÔÂ15ÈÕÖÁ4ÔÂ15ÈÕ£¬Ð£ÍÅÎ¯¸ù¾Ý¸÷ÍÅ×ÜÖ§ºÍÏà¹ØÑ§Éú×éÖ¯µÄÉê±¨Çé¿ö£¬½áºÏÍøÂçÍ¶Æ±µÈ·½Ê½×ÛºÏ×éÖ¯ÆÀÉó£»</w:t>
      </w:r>
    </w:p>
    <w:p w:rsidR="00A71235" w:rsidRDefault="00A71235">
      <w:pPr>
        <w:widowControl/>
        <w:spacing w:line="540" w:lineRule="exact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 xml:space="preserve">   £¨3£©4ÔÂ15ÈÕÖÁ4ÔÂ20ÈÕ£¬¹«Ê¾£»</w:t>
      </w:r>
    </w:p>
    <w:p w:rsidR="00A71235" w:rsidRDefault="00A71235">
      <w:pPr>
        <w:widowControl/>
        <w:spacing w:line="540" w:lineRule="exact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 xml:space="preserve">   £¨4£©ÎåËÄÆÚ¼ä£¬ÕÙ¿ª2018Äê¡°ÎåËÄ¡±±íÕÃ´ó»á¡£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2¡¢Ð£¼¶Ñ§Éú×éÖ¯Ïà¹ØÆÀÉó¹¤×÷ÓÉÐ£ÍÅÎ¯×éÖ¯ÊµÊ©£¬ÔñÓÅÆÀÑ¡¡£</w:t>
      </w:r>
    </w:p>
    <w:p w:rsidR="00A71235" w:rsidRDefault="00A71235">
      <w:pPr>
        <w:widowControl/>
        <w:spacing w:line="540" w:lineRule="exact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b/>
          <w:bCs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</w:rPr>
        <w:t>五、评选要求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1¡¢¸÷¼¶ÍÅ×éÖ¯Òª´Ó¼ÓÇ¿Ð£Ô°¾«ÉñÎÄÃ÷½¨Éè¼°ÇÐÊµÌáÉýÇàÄêÊ¦ÉúµÄË¼ÏëµÀµÂËØÑøºÍ¿ÆÑ§ÎÄ»¯Ë®Æ½µÄ¸ß¶È£¬»ý¼«ÕùÈ¡¸÷Ñ§Ôºµ³Õþ¶ÔÓÚÆÀÓÅ¹¤×÷µÄÖ§³ÖºÍÖ¸µ¼£¬¹ÄÎèºÍ¼¤ÀøÓÅÐãÍÅÔ±´óÑ§ÉúÒÔÎÒÐ£µÄ·¢Õ¹Îª¼ºÔð£¬ÔÚ¹ã´óÍÅÔ±Í¬Ñ§ÖÐÆðµ½´øÍ·Ä£·¶×÷ÓÃ¡£</w:t>
      </w:r>
    </w:p>
    <w:p w:rsidR="00A71235" w:rsidRDefault="00A71235">
      <w:pPr>
        <w:widowControl/>
        <w:spacing w:line="54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>2¡¢ÍÆ¼öÉê±¨ÖÁÐ£ÍÅÎ¯Ö®Ç°£¬±ØÐëÔÚÑ§Ôº½øÐÐ¹«Ê¾¡£ÆÀÉóÖÐ£¬±ØÐë×ñÊØ¡°ÏÈÉê±¨£¬ºóÆÀÉó¡±µÄÔ­Ôò£¬ÑÏ¸ñ°´ÕÕÆÀÑ¡Ìõ¼þ½øÐÐÆÀÑ¡£¬ÄþÈ±ÎãÀÄ¡£</w:t>
      </w:r>
    </w:p>
    <w:p w:rsidR="00A71235" w:rsidRDefault="00A71235">
      <w:pPr>
        <w:widowControl/>
        <w:spacing w:line="540" w:lineRule="exact"/>
        <w:ind w:firstLineChars="200" w:firstLine="420"/>
        <w:rPr>
          <w:rFonts w:eastAsia="Times New Roman"/>
          <w:sz w:val="28"/>
          <w:szCs w:val="28"/>
        </w:rPr>
      </w:pPr>
      <w:r>
        <w:t xml:space="preserve"> </w:t>
      </w:r>
      <w:hyperlink r:id="rId5" w:history="1">
        <w:r>
          <w:rPr>
            <w:rFonts w:eastAsia="Times New Roman"/>
            <w:sz w:val="28"/>
            <w:szCs w:val="28"/>
          </w:rPr>
          <w:t>3</w:t>
        </w:r>
        <w:r>
          <w:rPr>
            <w:rFonts w:ascii="宋体" w:hAnsi="宋体" w:cs="宋体" w:hint="eastAsia"/>
            <w:sz w:val="28"/>
            <w:szCs w:val="28"/>
          </w:rPr>
          <w:t>、各学院要严格把握时间进度，按时申报，以团总支为单位将评选汇总表上报校团委，提交材料包括提交纸质版和电子版材料；学生申请登记表留存二级学院团总支存档。</w:t>
        </w:r>
      </w:hyperlink>
    </w:p>
    <w:p w:rsidR="00A71235" w:rsidRDefault="00A71235">
      <w:pPr>
        <w:widowControl/>
        <w:spacing w:line="540" w:lineRule="exact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 xml:space="preserve">    </w:t>
      </w:r>
    </w:p>
    <w:p w:rsidR="00A71235" w:rsidRDefault="00A71235">
      <w:pPr>
        <w:widowControl/>
        <w:spacing w:line="540" w:lineRule="exact"/>
        <w:rPr>
          <w:rFonts w:ascii="仿宋" w:eastAsia="Times New Roman" w:hAnsi="仿宋" w:cs="仿宋"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 xml:space="preserve">    </w:t>
      </w: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¸½¼þ:</w:t>
      </w:r>
    </w:p>
    <w:p w:rsidR="00A71235" w:rsidRDefault="00A71235">
      <w:pPr>
        <w:widowControl/>
        <w:spacing w:line="540" w:lineRule="exact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  <w:r>
        <w:rPr>
          <w:rFonts w:ascii="仿宋" w:eastAsia="Times New Roman" w:hAnsi="仿宋" w:cs="仿宋"/>
          <w:kern w:val="0"/>
          <w:sz w:val="28"/>
          <w:szCs w:val="28"/>
        </w:rPr>
        <w:t xml:space="preserve">    </w:t>
      </w: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1.¶þ¼¶Ñ§Ôº¡°ÎåËÄ¡±ÏµÁÐÆÀÓÅ¸öÈËÃû¶î·ÖÅä±í</w:t>
      </w:r>
    </w:p>
    <w:p w:rsidR="00A71235" w:rsidRDefault="00A71235">
      <w:pPr>
        <w:widowControl/>
        <w:spacing w:line="540" w:lineRule="exact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 xml:space="preserve">    2.ËÄ´¨Àí¹¤Ñ§Ôº¡°ÎåËÄ¡±ºìÆìÍÅ×ÜÖ§Éê±¨±í</w:t>
      </w:r>
    </w:p>
    <w:p w:rsidR="00A71235" w:rsidRDefault="00A71235">
      <w:pPr>
        <w:widowControl/>
        <w:spacing w:line="540" w:lineRule="exact"/>
        <w:ind w:left="560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3.ËÄ´¨Àí¹¤Ñ§Ôº¡°ÎåËÄ¡±Ö®ÐÇÉê±¨±í</w:t>
      </w:r>
    </w:p>
    <w:p w:rsidR="00A71235" w:rsidRDefault="00A71235">
      <w:pPr>
        <w:widowControl/>
        <w:numPr>
          <w:ilvl w:val="0"/>
          <w:numId w:val="1"/>
        </w:numPr>
        <w:spacing w:line="540" w:lineRule="exact"/>
        <w:ind w:firstLine="560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ËÄ´¨Àí¹¤Ñ§Ôº¡°ÓÅÐã´óÑ§ÉúÖ¾Ô¸Õß¡±Éê±¨±í</w:t>
      </w:r>
    </w:p>
    <w:p w:rsidR="00A71235" w:rsidRDefault="00A71235">
      <w:pPr>
        <w:widowControl/>
        <w:numPr>
          <w:ilvl w:val="0"/>
          <w:numId w:val="1"/>
        </w:numPr>
        <w:spacing w:line="540" w:lineRule="exact"/>
        <w:ind w:firstLine="560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ËÄ´¨Àí¹¤Ñ§Ôº¡°ÎåËÄ¡±ÏÈ½ø¸öÈËÉê±¨Çé¿ö»ã×Ü±í</w:t>
      </w:r>
    </w:p>
    <w:p w:rsidR="00A71235" w:rsidRDefault="00A71235">
      <w:pPr>
        <w:widowControl/>
        <w:spacing w:line="540" w:lineRule="exact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</w:p>
    <w:p w:rsidR="00A71235" w:rsidRDefault="00A71235">
      <w:pPr>
        <w:widowControl/>
        <w:spacing w:line="540" w:lineRule="exact"/>
        <w:ind w:firstLine="560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</w:p>
    <w:p w:rsidR="00A71235" w:rsidRDefault="00A71235">
      <w:pPr>
        <w:widowControl/>
        <w:spacing w:line="540" w:lineRule="exact"/>
        <w:ind w:firstLineChars="200" w:firstLine="560"/>
        <w:jc w:val="right"/>
        <w:rPr>
          <w:rFonts w:ascii="仿宋" w:eastAsia="Times New Roman" w:hAnsi="仿宋" w:cs="仿宋"/>
          <w:kern w:val="0"/>
          <w:sz w:val="28"/>
          <w:szCs w:val="28"/>
        </w:rPr>
      </w:pPr>
    </w:p>
    <w:p w:rsidR="00A71235" w:rsidRDefault="00A71235">
      <w:pPr>
        <w:widowControl/>
        <w:spacing w:line="540" w:lineRule="exact"/>
        <w:ind w:firstLineChars="200" w:firstLine="560"/>
        <w:jc w:val="right"/>
        <w:rPr>
          <w:rFonts w:ascii="仿宋" w:eastAsia="Times New Roman" w:hAnsi="仿宋" w:cs="仿宋"/>
          <w:kern w:val="0"/>
          <w:sz w:val="28"/>
          <w:szCs w:val="28"/>
        </w:rPr>
      </w:pPr>
    </w:p>
    <w:p w:rsidR="00A71235" w:rsidRDefault="00A71235">
      <w:pPr>
        <w:widowControl/>
        <w:spacing w:line="540" w:lineRule="exact"/>
        <w:ind w:firstLineChars="200" w:firstLine="643"/>
        <w:jc w:val="right"/>
        <w:rPr>
          <w:rFonts w:ascii="仿宋" w:eastAsia="Times New Roman" w:hAnsi="仿宋" w:cs="仿宋"/>
          <w:b/>
          <w:bCs/>
          <w:kern w:val="0"/>
          <w:sz w:val="32"/>
          <w:szCs w:val="32"/>
        </w:rPr>
      </w:pPr>
      <w:r>
        <w:rPr>
          <w:rFonts w:ascii="仿宋" w:eastAsia="Times New Roman" w:hAnsi="仿宋" w:cs="仿宋"/>
          <w:b/>
          <w:bCs/>
          <w:kern w:val="0"/>
          <w:sz w:val="32"/>
          <w:szCs w:val="32"/>
        </w:rPr>
        <w:t>¹²ÇàÍÅËÄ´¨Àí¹¤Ñ§ÔºÎ¯Ô±»á</w:t>
      </w:r>
    </w:p>
    <w:p w:rsidR="00A71235" w:rsidRDefault="00A71235">
      <w:pPr>
        <w:widowControl/>
        <w:spacing w:line="540" w:lineRule="exact"/>
        <w:ind w:right="420" w:firstLineChars="200" w:firstLine="643"/>
        <w:jc w:val="right"/>
        <w:rPr>
          <w:rFonts w:ascii="仿宋" w:eastAsia="Times New Roman" w:hAnsi="仿宋" w:cs="仿宋"/>
          <w:b/>
          <w:bCs/>
          <w:kern w:val="0"/>
          <w:sz w:val="32"/>
          <w:szCs w:val="32"/>
        </w:rPr>
      </w:pPr>
      <w:r>
        <w:rPr>
          <w:rFonts w:ascii="仿宋" w:eastAsia="Times New Roman" w:hAnsi="仿宋" w:cs="仿宋"/>
          <w:b/>
          <w:bCs/>
          <w:kern w:val="0"/>
          <w:sz w:val="32"/>
          <w:szCs w:val="32"/>
        </w:rPr>
        <w:t>2018Äê1ÔÂ2ÈÕ</w:t>
      </w:r>
    </w:p>
    <w:p w:rsidR="00A71235" w:rsidRDefault="00A71235">
      <w:pPr>
        <w:widowControl/>
        <w:spacing w:line="500" w:lineRule="exact"/>
        <w:jc w:val="left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</w:p>
    <w:p w:rsidR="00A71235" w:rsidRDefault="00A71235">
      <w:pPr>
        <w:widowControl/>
        <w:spacing w:line="500" w:lineRule="exact"/>
        <w:jc w:val="left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</w:p>
    <w:p w:rsidR="00A71235" w:rsidRDefault="00A71235">
      <w:pPr>
        <w:widowControl/>
        <w:spacing w:line="500" w:lineRule="exact"/>
        <w:jc w:val="left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¸½¼þ1£º</w:t>
      </w:r>
    </w:p>
    <w:p w:rsidR="00A71235" w:rsidRDefault="00A71235">
      <w:pPr>
        <w:widowControl/>
        <w:spacing w:line="500" w:lineRule="exact"/>
        <w:jc w:val="left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 xml:space="preserve">    </w:t>
      </w:r>
    </w:p>
    <w:p w:rsidR="00A71235" w:rsidRDefault="00A71235">
      <w:pPr>
        <w:widowControl/>
        <w:spacing w:line="500" w:lineRule="exact"/>
        <w:jc w:val="center"/>
        <w:rPr>
          <w:rFonts w:ascii="仿宋" w:eastAsia="Times New Roman" w:hAnsi="仿宋" w:cs="仿宋"/>
          <w:b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0"/>
          <w:sz w:val="36"/>
          <w:szCs w:val="36"/>
        </w:rPr>
        <w:t>二级学院“五四”系列评优个人名额分配表</w:t>
      </w:r>
    </w:p>
    <w:p w:rsidR="00A71235" w:rsidRDefault="00A71235">
      <w:pPr>
        <w:widowControl/>
        <w:spacing w:line="500" w:lineRule="exact"/>
        <w:jc w:val="center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£¨Ñ§Ôº£©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78"/>
        <w:gridCol w:w="896"/>
        <w:gridCol w:w="784"/>
        <w:gridCol w:w="1459"/>
        <w:gridCol w:w="1466"/>
        <w:gridCol w:w="840"/>
        <w:gridCol w:w="990"/>
        <w:gridCol w:w="1425"/>
      </w:tblGrid>
      <w:tr w:rsidR="00A71235" w:rsidTr="00BC543E">
        <w:tc>
          <w:tcPr>
            <w:tcW w:w="1478" w:type="dxa"/>
            <w:vAlign w:val="center"/>
          </w:tcPr>
          <w:p w:rsidR="00A71235" w:rsidRPr="00BC543E" w:rsidRDefault="00A71235" w:rsidP="00BC543E">
            <w:pPr>
              <w:widowControl/>
              <w:spacing w:line="3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Ñ§Ôº</w:t>
            </w:r>
          </w:p>
        </w:tc>
        <w:tc>
          <w:tcPr>
            <w:tcW w:w="896" w:type="dxa"/>
            <w:vAlign w:val="center"/>
          </w:tcPr>
          <w:p w:rsidR="00A71235" w:rsidRPr="00BC543E" w:rsidRDefault="00A71235" w:rsidP="00BC543E">
            <w:pPr>
              <w:widowControl/>
              <w:spacing w:line="3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ÍÅÔ±»ùÊý</w:t>
            </w:r>
          </w:p>
        </w:tc>
        <w:tc>
          <w:tcPr>
            <w:tcW w:w="784" w:type="dxa"/>
            <w:vAlign w:val="center"/>
          </w:tcPr>
          <w:p w:rsidR="00A71235" w:rsidRPr="00BC543E" w:rsidRDefault="00A71235" w:rsidP="00BC543E">
            <w:pPr>
              <w:widowControl/>
              <w:spacing w:line="3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ÎåËÄ</w:t>
            </w:r>
          </w:p>
          <w:p w:rsidR="00A71235" w:rsidRPr="00BC543E" w:rsidRDefault="00A71235" w:rsidP="00BC543E">
            <w:pPr>
              <w:widowControl/>
              <w:spacing w:line="3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Ö®ÐÇ</w:t>
            </w:r>
          </w:p>
        </w:tc>
        <w:tc>
          <w:tcPr>
            <w:tcW w:w="1459" w:type="dxa"/>
            <w:vAlign w:val="center"/>
          </w:tcPr>
          <w:p w:rsidR="00A71235" w:rsidRPr="00BC543E" w:rsidRDefault="00A71235" w:rsidP="00BC543E">
            <w:pPr>
              <w:widowControl/>
              <w:spacing w:line="3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ÓÅÐã´óÑ§Éú</w:t>
            </w:r>
          </w:p>
          <w:p w:rsidR="00A71235" w:rsidRPr="00BC543E" w:rsidRDefault="00A71235" w:rsidP="00BC543E">
            <w:pPr>
              <w:widowControl/>
              <w:spacing w:line="3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Ö¾Ô¸Õß</w:t>
            </w:r>
          </w:p>
        </w:tc>
        <w:tc>
          <w:tcPr>
            <w:tcW w:w="1466" w:type="dxa"/>
            <w:vAlign w:val="center"/>
          </w:tcPr>
          <w:p w:rsidR="00A71235" w:rsidRPr="00BC543E" w:rsidRDefault="00A71235" w:rsidP="00BC543E">
            <w:pPr>
              <w:widowControl/>
              <w:spacing w:line="3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Ñ§Ôº</w:t>
            </w:r>
          </w:p>
        </w:tc>
        <w:tc>
          <w:tcPr>
            <w:tcW w:w="840" w:type="dxa"/>
            <w:vAlign w:val="center"/>
          </w:tcPr>
          <w:p w:rsidR="00A71235" w:rsidRPr="00BC543E" w:rsidRDefault="00A71235" w:rsidP="00BC543E">
            <w:pPr>
              <w:widowControl/>
              <w:spacing w:line="3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ÍÅÔ±</w:t>
            </w:r>
          </w:p>
          <w:p w:rsidR="00A71235" w:rsidRPr="00BC543E" w:rsidRDefault="00A71235" w:rsidP="00BC543E">
            <w:pPr>
              <w:widowControl/>
              <w:spacing w:line="3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»ùÊý</w:t>
            </w:r>
          </w:p>
        </w:tc>
        <w:tc>
          <w:tcPr>
            <w:tcW w:w="990" w:type="dxa"/>
            <w:vAlign w:val="center"/>
          </w:tcPr>
          <w:p w:rsidR="00A71235" w:rsidRPr="00BC543E" w:rsidRDefault="00A71235" w:rsidP="00BC543E">
            <w:pPr>
              <w:widowControl/>
              <w:spacing w:line="3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ÎåËÄ</w:t>
            </w:r>
          </w:p>
          <w:p w:rsidR="00A71235" w:rsidRPr="00BC543E" w:rsidRDefault="00A71235" w:rsidP="00BC543E">
            <w:pPr>
              <w:widowControl/>
              <w:spacing w:line="3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Ö®ÐÇ</w:t>
            </w:r>
          </w:p>
        </w:tc>
        <w:tc>
          <w:tcPr>
            <w:tcW w:w="1425" w:type="dxa"/>
            <w:vAlign w:val="center"/>
          </w:tcPr>
          <w:p w:rsidR="00A71235" w:rsidRPr="00BC543E" w:rsidRDefault="00A71235" w:rsidP="00BC543E">
            <w:pPr>
              <w:widowControl/>
              <w:spacing w:line="3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ÓÅÐã´óÑ§Éú</w:t>
            </w:r>
          </w:p>
          <w:p w:rsidR="00A71235" w:rsidRPr="00BC543E" w:rsidRDefault="00A71235" w:rsidP="00BC543E">
            <w:pPr>
              <w:widowControl/>
              <w:spacing w:line="3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Ö¾Ô¸Õß</w:t>
            </w:r>
          </w:p>
        </w:tc>
      </w:tr>
      <w:tr w:rsidR="00A71235" w:rsidTr="00BC543E">
        <w:tc>
          <w:tcPr>
            <w:tcW w:w="1478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ÊýÍ³Ñ§Ôº</w:t>
            </w:r>
          </w:p>
        </w:tc>
        <w:tc>
          <w:tcPr>
            <w:tcW w:w="89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1063</w:t>
            </w:r>
          </w:p>
        </w:tc>
        <w:tc>
          <w:tcPr>
            <w:tcW w:w="784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1459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46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·¨Ñ§Ôº</w:t>
            </w:r>
          </w:p>
        </w:tc>
        <w:tc>
          <w:tcPr>
            <w:tcW w:w="84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1179</w:t>
            </w:r>
          </w:p>
        </w:tc>
        <w:tc>
          <w:tcPr>
            <w:tcW w:w="99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34</w:t>
            </w:r>
          </w:p>
        </w:tc>
        <w:tc>
          <w:tcPr>
            <w:tcW w:w="1425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18</w:t>
            </w:r>
          </w:p>
        </w:tc>
      </w:tr>
      <w:tr w:rsidR="00A71235" w:rsidTr="00BC543E">
        <w:tc>
          <w:tcPr>
            <w:tcW w:w="1478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¼ÆËã»úÑ§Ôº</w:t>
            </w:r>
          </w:p>
        </w:tc>
        <w:tc>
          <w:tcPr>
            <w:tcW w:w="89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2643</w:t>
            </w:r>
          </w:p>
        </w:tc>
        <w:tc>
          <w:tcPr>
            <w:tcW w:w="784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63</w:t>
            </w:r>
          </w:p>
        </w:tc>
        <w:tc>
          <w:tcPr>
            <w:tcW w:w="1459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40</w:t>
            </w:r>
          </w:p>
        </w:tc>
        <w:tc>
          <w:tcPr>
            <w:tcW w:w="146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Âí¿ËË¼Ñ§Ôº</w:t>
            </w:r>
          </w:p>
        </w:tc>
        <w:tc>
          <w:tcPr>
            <w:tcW w:w="84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124</w:t>
            </w:r>
          </w:p>
        </w:tc>
        <w:tc>
          <w:tcPr>
            <w:tcW w:w="99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425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2</w:t>
            </w:r>
          </w:p>
        </w:tc>
      </w:tr>
      <w:tr w:rsidR="00A71235" w:rsidTr="00BC543E">
        <w:tc>
          <w:tcPr>
            <w:tcW w:w="1478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×ÔÐÅÑ§Ôº</w:t>
            </w:r>
          </w:p>
        </w:tc>
        <w:tc>
          <w:tcPr>
            <w:tcW w:w="89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2010</w:t>
            </w:r>
          </w:p>
        </w:tc>
        <w:tc>
          <w:tcPr>
            <w:tcW w:w="784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1459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46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ÍâÓïÑ§Ôº</w:t>
            </w:r>
          </w:p>
        </w:tc>
        <w:tc>
          <w:tcPr>
            <w:tcW w:w="84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1089</w:t>
            </w:r>
          </w:p>
        </w:tc>
        <w:tc>
          <w:tcPr>
            <w:tcW w:w="99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425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16</w:t>
            </w:r>
          </w:p>
        </w:tc>
      </w:tr>
      <w:tr w:rsidR="00A71235" w:rsidTr="00BC543E">
        <w:tc>
          <w:tcPr>
            <w:tcW w:w="1478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»úÐµÑ§Ôº</w:t>
            </w:r>
          </w:p>
        </w:tc>
        <w:tc>
          <w:tcPr>
            <w:tcW w:w="89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color w:val="000000"/>
                <w:kern w:val="0"/>
                <w:sz w:val="28"/>
                <w:szCs w:val="28"/>
              </w:rPr>
              <w:t>2899</w:t>
            </w:r>
          </w:p>
        </w:tc>
        <w:tc>
          <w:tcPr>
            <w:tcW w:w="784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68</w:t>
            </w:r>
          </w:p>
        </w:tc>
        <w:tc>
          <w:tcPr>
            <w:tcW w:w="1459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44</w:t>
            </w:r>
          </w:p>
        </w:tc>
        <w:tc>
          <w:tcPr>
            <w:tcW w:w="146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ÈËÎÄÑ§Ôº</w:t>
            </w:r>
          </w:p>
        </w:tc>
        <w:tc>
          <w:tcPr>
            <w:tcW w:w="84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882</w:t>
            </w:r>
          </w:p>
        </w:tc>
        <w:tc>
          <w:tcPr>
            <w:tcW w:w="99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28</w:t>
            </w:r>
          </w:p>
        </w:tc>
        <w:tc>
          <w:tcPr>
            <w:tcW w:w="1425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13</w:t>
            </w:r>
          </w:p>
        </w:tc>
      </w:tr>
      <w:tr w:rsidR="00A71235" w:rsidTr="00BC543E">
        <w:tc>
          <w:tcPr>
            <w:tcW w:w="1478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»¯»·Ñ§Ôº</w:t>
            </w:r>
          </w:p>
        </w:tc>
        <w:tc>
          <w:tcPr>
            <w:tcW w:w="89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865</w:t>
            </w:r>
          </w:p>
        </w:tc>
        <w:tc>
          <w:tcPr>
            <w:tcW w:w="784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27</w:t>
            </w:r>
          </w:p>
        </w:tc>
        <w:tc>
          <w:tcPr>
            <w:tcW w:w="1459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46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ÃÀÊõÑ§Ôº</w:t>
            </w:r>
          </w:p>
        </w:tc>
        <w:tc>
          <w:tcPr>
            <w:tcW w:w="84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1247</w:t>
            </w:r>
          </w:p>
        </w:tc>
        <w:tc>
          <w:tcPr>
            <w:tcW w:w="99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35</w:t>
            </w:r>
          </w:p>
        </w:tc>
        <w:tc>
          <w:tcPr>
            <w:tcW w:w="1425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19</w:t>
            </w:r>
          </w:p>
        </w:tc>
      </w:tr>
      <w:tr w:rsidR="00A71235" w:rsidTr="00BC543E">
        <w:trPr>
          <w:trHeight w:val="90"/>
        </w:trPr>
        <w:tc>
          <w:tcPr>
            <w:tcW w:w="1478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»¯¹¤Ñ§Ôº</w:t>
            </w:r>
          </w:p>
        </w:tc>
        <w:tc>
          <w:tcPr>
            <w:tcW w:w="89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2062</w:t>
            </w:r>
          </w:p>
        </w:tc>
        <w:tc>
          <w:tcPr>
            <w:tcW w:w="784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51</w:t>
            </w:r>
          </w:p>
        </w:tc>
        <w:tc>
          <w:tcPr>
            <w:tcW w:w="1459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31</w:t>
            </w:r>
          </w:p>
        </w:tc>
        <w:tc>
          <w:tcPr>
            <w:tcW w:w="146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ÒôÀÖÑ§Ôº</w:t>
            </w:r>
          </w:p>
        </w:tc>
        <w:tc>
          <w:tcPr>
            <w:tcW w:w="84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534</w:t>
            </w:r>
          </w:p>
        </w:tc>
        <w:tc>
          <w:tcPr>
            <w:tcW w:w="99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425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8</w:t>
            </w:r>
          </w:p>
        </w:tc>
      </w:tr>
      <w:tr w:rsidR="00A71235" w:rsidTr="00BC543E">
        <w:tc>
          <w:tcPr>
            <w:tcW w:w="1478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²ÄÁÏÑ§Ôº</w:t>
            </w:r>
          </w:p>
        </w:tc>
        <w:tc>
          <w:tcPr>
            <w:tcW w:w="89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1158</w:t>
            </w:r>
          </w:p>
        </w:tc>
        <w:tc>
          <w:tcPr>
            <w:tcW w:w="784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33</w:t>
            </w:r>
          </w:p>
        </w:tc>
        <w:tc>
          <w:tcPr>
            <w:tcW w:w="1459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46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ÌåÓýÑ§Ôº</w:t>
            </w:r>
          </w:p>
        </w:tc>
        <w:tc>
          <w:tcPr>
            <w:tcW w:w="84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640</w:t>
            </w:r>
          </w:p>
        </w:tc>
        <w:tc>
          <w:tcPr>
            <w:tcW w:w="99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23</w:t>
            </w:r>
          </w:p>
        </w:tc>
        <w:tc>
          <w:tcPr>
            <w:tcW w:w="1425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10</w:t>
            </w:r>
          </w:p>
        </w:tc>
      </w:tr>
      <w:tr w:rsidR="00A71235" w:rsidTr="00BC543E">
        <w:tc>
          <w:tcPr>
            <w:tcW w:w="1478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Éú¹¤Ñ§Ôº</w:t>
            </w:r>
          </w:p>
        </w:tc>
        <w:tc>
          <w:tcPr>
            <w:tcW w:w="89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2156</w:t>
            </w:r>
          </w:p>
        </w:tc>
        <w:tc>
          <w:tcPr>
            <w:tcW w:w="784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53</w:t>
            </w:r>
          </w:p>
        </w:tc>
        <w:tc>
          <w:tcPr>
            <w:tcW w:w="1459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32</w:t>
            </w:r>
          </w:p>
        </w:tc>
        <w:tc>
          <w:tcPr>
            <w:tcW w:w="146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¹ÜÀíÑ§Ôº</w:t>
            </w:r>
          </w:p>
        </w:tc>
        <w:tc>
          <w:tcPr>
            <w:tcW w:w="84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3111</w:t>
            </w:r>
          </w:p>
        </w:tc>
        <w:tc>
          <w:tcPr>
            <w:tcW w:w="99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72</w:t>
            </w:r>
          </w:p>
        </w:tc>
        <w:tc>
          <w:tcPr>
            <w:tcW w:w="1425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47</w:t>
            </w:r>
          </w:p>
        </w:tc>
      </w:tr>
      <w:tr w:rsidR="00A71235" w:rsidTr="00BC543E">
        <w:tc>
          <w:tcPr>
            <w:tcW w:w="1478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ÍÁÄ¾Ñ§Ôº</w:t>
            </w:r>
          </w:p>
        </w:tc>
        <w:tc>
          <w:tcPr>
            <w:tcW w:w="89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1984</w:t>
            </w:r>
          </w:p>
        </w:tc>
        <w:tc>
          <w:tcPr>
            <w:tcW w:w="784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50</w:t>
            </w:r>
          </w:p>
        </w:tc>
        <w:tc>
          <w:tcPr>
            <w:tcW w:w="1459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46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¾­¼ÃÑ§Ôº</w:t>
            </w:r>
          </w:p>
        </w:tc>
        <w:tc>
          <w:tcPr>
            <w:tcW w:w="84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1390</w:t>
            </w:r>
          </w:p>
        </w:tc>
        <w:tc>
          <w:tcPr>
            <w:tcW w:w="99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38</w:t>
            </w:r>
          </w:p>
        </w:tc>
        <w:tc>
          <w:tcPr>
            <w:tcW w:w="1425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21</w:t>
            </w:r>
          </w:p>
        </w:tc>
      </w:tr>
      <w:tr w:rsidR="00A71235" w:rsidTr="00BC543E">
        <w:tc>
          <w:tcPr>
            <w:tcW w:w="1478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ÎïµçÑ§Ôº</w:t>
            </w:r>
          </w:p>
        </w:tc>
        <w:tc>
          <w:tcPr>
            <w:tcW w:w="89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1008</w:t>
            </w:r>
          </w:p>
        </w:tc>
        <w:tc>
          <w:tcPr>
            <w:tcW w:w="784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30</w:t>
            </w:r>
          </w:p>
        </w:tc>
        <w:tc>
          <w:tcPr>
            <w:tcW w:w="1459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466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½ÌÐÄÑ§Ôº</w:t>
            </w:r>
          </w:p>
        </w:tc>
        <w:tc>
          <w:tcPr>
            <w:tcW w:w="84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434</w:t>
            </w:r>
          </w:p>
        </w:tc>
        <w:tc>
          <w:tcPr>
            <w:tcW w:w="990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19</w:t>
            </w:r>
          </w:p>
        </w:tc>
        <w:tc>
          <w:tcPr>
            <w:tcW w:w="1425" w:type="dxa"/>
            <w:vAlign w:val="center"/>
          </w:tcPr>
          <w:p w:rsidR="00A71235" w:rsidRPr="00BC543E" w:rsidRDefault="00A71235" w:rsidP="00BC543E">
            <w:pPr>
              <w:widowControl/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7</w:t>
            </w:r>
          </w:p>
        </w:tc>
      </w:tr>
      <w:tr w:rsidR="00A71235" w:rsidTr="00BC543E">
        <w:tc>
          <w:tcPr>
            <w:tcW w:w="1478" w:type="dxa"/>
            <w:vAlign w:val="center"/>
          </w:tcPr>
          <w:p w:rsidR="00A71235" w:rsidRPr="00BC543E" w:rsidRDefault="00A71235" w:rsidP="00BC543E">
            <w:pPr>
              <w:widowControl/>
              <w:spacing w:line="4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¹ú¼ÊÑ§Ôº</w:t>
            </w:r>
          </w:p>
        </w:tc>
        <w:tc>
          <w:tcPr>
            <w:tcW w:w="896" w:type="dxa"/>
            <w:vAlign w:val="center"/>
          </w:tcPr>
          <w:p w:rsidR="00A71235" w:rsidRPr="00BC543E" w:rsidRDefault="00A71235" w:rsidP="00BC543E">
            <w:pPr>
              <w:widowControl/>
              <w:spacing w:line="4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290</w:t>
            </w:r>
          </w:p>
          <w:p w:rsidR="00A71235" w:rsidRPr="00BC543E" w:rsidRDefault="00A71235" w:rsidP="00BC543E">
            <w:pPr>
              <w:widowControl/>
              <w:spacing w:line="4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18"/>
                <w:szCs w:val="18"/>
              </w:rPr>
              <w:t>£¨Ñ§Éú»ùÊý£©</w:t>
            </w:r>
          </w:p>
        </w:tc>
        <w:tc>
          <w:tcPr>
            <w:tcW w:w="784" w:type="dxa"/>
            <w:vAlign w:val="center"/>
          </w:tcPr>
          <w:p w:rsidR="00A71235" w:rsidRPr="00BC543E" w:rsidRDefault="00A71235" w:rsidP="00BC543E">
            <w:pPr>
              <w:widowControl/>
              <w:spacing w:line="4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459" w:type="dxa"/>
            <w:vAlign w:val="center"/>
          </w:tcPr>
          <w:p w:rsidR="00A71235" w:rsidRPr="00BC543E" w:rsidRDefault="00A71235" w:rsidP="00BC543E">
            <w:pPr>
              <w:widowControl/>
              <w:spacing w:line="4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466" w:type="dxa"/>
            <w:vAlign w:val="center"/>
          </w:tcPr>
          <w:p w:rsidR="00A71235" w:rsidRPr="00BC543E" w:rsidRDefault="00A71235" w:rsidP="00BC543E">
            <w:pPr>
              <w:widowControl/>
              <w:spacing w:line="4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4"/>
              </w:rPr>
              <w:t>ÑÐ¾¿Éú</w:t>
            </w:r>
          </w:p>
        </w:tc>
        <w:tc>
          <w:tcPr>
            <w:tcW w:w="840" w:type="dxa"/>
            <w:vAlign w:val="center"/>
          </w:tcPr>
          <w:p w:rsidR="00A71235" w:rsidRPr="00BC543E" w:rsidRDefault="00A71235" w:rsidP="00BC543E">
            <w:pPr>
              <w:widowControl/>
              <w:spacing w:line="4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563</w:t>
            </w:r>
          </w:p>
          <w:p w:rsidR="00A71235" w:rsidRPr="00BC543E" w:rsidRDefault="00A71235" w:rsidP="00BC543E">
            <w:pPr>
              <w:widowControl/>
              <w:spacing w:line="400" w:lineRule="exact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18"/>
                <w:szCs w:val="18"/>
              </w:rPr>
              <w:t>£¨Ñ§Éú»ùÊý£©</w:t>
            </w:r>
          </w:p>
        </w:tc>
        <w:tc>
          <w:tcPr>
            <w:tcW w:w="990" w:type="dxa"/>
            <w:vAlign w:val="center"/>
          </w:tcPr>
          <w:p w:rsidR="00A71235" w:rsidRPr="00BC543E" w:rsidRDefault="00A71235" w:rsidP="00BC543E">
            <w:pPr>
              <w:widowControl/>
              <w:spacing w:line="4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21</w:t>
            </w:r>
          </w:p>
        </w:tc>
        <w:tc>
          <w:tcPr>
            <w:tcW w:w="1425" w:type="dxa"/>
            <w:vAlign w:val="center"/>
          </w:tcPr>
          <w:p w:rsidR="00A71235" w:rsidRPr="00BC543E" w:rsidRDefault="00A71235" w:rsidP="00BC543E">
            <w:pPr>
              <w:widowControl/>
              <w:spacing w:line="4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8</w:t>
            </w:r>
          </w:p>
        </w:tc>
      </w:tr>
    </w:tbl>
    <w:p w:rsidR="00A71235" w:rsidRDefault="00A71235">
      <w:pPr>
        <w:widowControl/>
        <w:spacing w:line="380" w:lineRule="exact"/>
        <w:rPr>
          <w:rFonts w:ascii="仿宋" w:eastAsia="Times New Roman" w:hAnsi="仿宋" w:cs="仿宋"/>
          <w:b/>
          <w:bCs/>
          <w:kern w:val="0"/>
          <w:sz w:val="24"/>
        </w:rPr>
      </w:pPr>
    </w:p>
    <w:p w:rsidR="00A71235" w:rsidRDefault="00A71235">
      <w:pPr>
        <w:widowControl/>
        <w:spacing w:line="380" w:lineRule="exact"/>
        <w:rPr>
          <w:rFonts w:ascii="仿宋" w:eastAsia="Times New Roman" w:hAnsi="仿宋" w:cs="仿宋"/>
          <w:b/>
          <w:bCs/>
          <w:kern w:val="0"/>
          <w:sz w:val="24"/>
        </w:rPr>
      </w:pPr>
      <w:r>
        <w:rPr>
          <w:rFonts w:ascii="仿宋" w:eastAsia="Times New Roman" w:hAnsi="仿宋" w:cs="仿宋"/>
          <w:b/>
          <w:bCs/>
          <w:kern w:val="0"/>
          <w:sz w:val="24"/>
        </w:rPr>
        <w:t>×¢£º1¡¢ÍÅÔ±»ùÊýÒÔ½ØÖ¹2017Äê¸÷Ñ§ÔºÊµ¼Ê½ÉÄÉÍÅ·ÑÈËÊýÎª×¼£¨¹ú¼ÊÑ§Ôº¼°ÑÐ¾¿Éú¸ù¾ÝÑ§ÉúÈËÊýÎª×¼£©£»</w:t>
      </w:r>
    </w:p>
    <w:p w:rsidR="00A71235" w:rsidRDefault="00A71235">
      <w:pPr>
        <w:widowControl/>
        <w:spacing w:line="380" w:lineRule="exact"/>
        <w:rPr>
          <w:rFonts w:ascii="仿宋" w:eastAsia="Times New Roman" w:hAnsi="仿宋" w:cs="仿宋"/>
          <w:b/>
          <w:bCs/>
          <w:kern w:val="0"/>
          <w:sz w:val="24"/>
        </w:rPr>
      </w:pPr>
      <w:r>
        <w:rPr>
          <w:rFonts w:ascii="仿宋" w:eastAsia="Times New Roman" w:hAnsi="仿宋" w:cs="仿宋"/>
          <w:b/>
          <w:bCs/>
          <w:kern w:val="0"/>
          <w:sz w:val="24"/>
        </w:rPr>
        <w:t xml:space="preserve">    2¡¢Ãû¶î»®²¦²Î¿¼¸÷Ñ§ÔºÍÅÔ±»ùÊý£¬ÆäÖÐ¡°ÎåËÄ¡±Ö®ÐÇÒÔÃ¿¸öÑ§Ôº10ÃûµÄ»ù´¡Ãû¶î½øÐÐ»®²¦£¬Ñ§Ð£¿É¸ù¾Ý¸÷Ñ§ÔºÉê±¨Çé¿ö½øÐÐµ÷¿Ø</w:t>
      </w:r>
      <w:bookmarkStart w:id="0" w:name="_GoBack"/>
      <w:bookmarkEnd w:id="0"/>
      <w:r>
        <w:rPr>
          <w:rFonts w:ascii="仿宋" w:eastAsia="Times New Roman" w:hAnsi="仿宋" w:cs="仿宋"/>
          <w:b/>
          <w:bCs/>
          <w:kern w:val="0"/>
          <w:sz w:val="24"/>
        </w:rPr>
        <w:t>£»</w:t>
      </w:r>
    </w:p>
    <w:p w:rsidR="00A71235" w:rsidRDefault="00A71235">
      <w:pPr>
        <w:widowControl/>
        <w:spacing w:line="380" w:lineRule="exact"/>
        <w:rPr>
          <w:rFonts w:ascii="仿宋" w:eastAsia="Times New Roman" w:hAnsi="仿宋" w:cs="仿宋"/>
          <w:b/>
          <w:bCs/>
          <w:kern w:val="0"/>
          <w:sz w:val="24"/>
        </w:rPr>
      </w:pPr>
      <w:r>
        <w:rPr>
          <w:rFonts w:ascii="仿宋" w:eastAsia="Times New Roman" w:hAnsi="仿宋" w:cs="仿宋"/>
          <w:b/>
          <w:bCs/>
          <w:kern w:val="0"/>
          <w:sz w:val="24"/>
        </w:rPr>
        <w:t xml:space="preserve">    3¡¢Ð£¼¶Ñ§Éú×éÖ¯ÆÀÑ¡Ãû¶îÓÉÑ§Ð£ÍÅÎ¯¸ù¾ÝÊµ¼ÊÇé¿ö½øÐÐ·ÖÅä£¬²»Õ¼Ñ§ÔºÃû¶î¡£</w:t>
      </w:r>
    </w:p>
    <w:p w:rsidR="00A71235" w:rsidRDefault="00A71235">
      <w:pPr>
        <w:widowControl/>
        <w:spacing w:line="380" w:lineRule="exact"/>
        <w:ind w:firstLineChars="200" w:firstLine="482"/>
        <w:rPr>
          <w:rFonts w:ascii="仿宋" w:eastAsia="Times New Roman" w:hAnsi="仿宋" w:cs="仿宋"/>
          <w:b/>
          <w:bCs/>
          <w:kern w:val="0"/>
          <w:sz w:val="24"/>
        </w:rPr>
      </w:pPr>
    </w:p>
    <w:p w:rsidR="00A71235" w:rsidRDefault="00A71235">
      <w:pPr>
        <w:widowControl/>
        <w:spacing w:line="380" w:lineRule="exact"/>
        <w:ind w:firstLineChars="200" w:firstLine="560"/>
        <w:rPr>
          <w:rFonts w:ascii="仿宋" w:eastAsia="Times New Roman" w:hAnsi="仿宋" w:cs="仿宋"/>
          <w:kern w:val="0"/>
          <w:sz w:val="28"/>
          <w:szCs w:val="28"/>
        </w:rPr>
      </w:pPr>
    </w:p>
    <w:p w:rsidR="00A71235" w:rsidRDefault="00A71235">
      <w:pPr>
        <w:widowControl/>
        <w:spacing w:line="380" w:lineRule="exact"/>
        <w:jc w:val="left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</w:p>
    <w:p w:rsidR="00A71235" w:rsidRDefault="00A71235">
      <w:pPr>
        <w:widowControl/>
        <w:spacing w:line="500" w:lineRule="exact"/>
        <w:jc w:val="left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</w:p>
    <w:p w:rsidR="00A71235" w:rsidRDefault="00A71235">
      <w:pPr>
        <w:widowControl/>
        <w:spacing w:line="500" w:lineRule="exact"/>
        <w:jc w:val="left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</w:p>
    <w:p w:rsidR="00A71235" w:rsidRDefault="00A71235">
      <w:pPr>
        <w:widowControl/>
        <w:spacing w:line="500" w:lineRule="exact"/>
        <w:jc w:val="left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</w:p>
    <w:p w:rsidR="00A71235" w:rsidRDefault="00A71235">
      <w:pPr>
        <w:widowControl/>
        <w:spacing w:line="500" w:lineRule="exact"/>
        <w:jc w:val="left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¸½¼þ2£º</w:t>
      </w:r>
    </w:p>
    <w:p w:rsidR="00A71235" w:rsidRDefault="00A71235">
      <w:pPr>
        <w:spacing w:line="50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四川理工学院“五四”红旗团总支申报表</w:t>
      </w:r>
    </w:p>
    <w:tbl>
      <w:tblPr>
        <w:tblW w:w="8613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877"/>
        <w:gridCol w:w="798"/>
        <w:gridCol w:w="308"/>
        <w:gridCol w:w="561"/>
        <w:gridCol w:w="901"/>
        <w:gridCol w:w="720"/>
        <w:gridCol w:w="262"/>
        <w:gridCol w:w="818"/>
        <w:gridCol w:w="1792"/>
        <w:gridCol w:w="878"/>
        <w:gridCol w:w="698"/>
      </w:tblGrid>
      <w:tr w:rsidR="00A71235">
        <w:trPr>
          <w:trHeight w:val="655"/>
          <w:jc w:val="center"/>
        </w:trPr>
        <w:tc>
          <w:tcPr>
            <w:tcW w:w="1983" w:type="dxa"/>
            <w:gridSpan w:val="3"/>
            <w:vAlign w:val="center"/>
          </w:tcPr>
          <w:p w:rsidR="00A71235" w:rsidRDefault="00A71235">
            <w:pPr>
              <w:adjustRightInd w:val="0"/>
              <w:snapToGrid w:val="0"/>
              <w:spacing w:line="4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b/>
                <w:bCs/>
                <w:szCs w:val="21"/>
              </w:rPr>
              <w:t>团总支名称</w:t>
            </w:r>
          </w:p>
        </w:tc>
        <w:tc>
          <w:tcPr>
            <w:tcW w:w="6630" w:type="dxa"/>
            <w:gridSpan w:val="8"/>
            <w:vAlign w:val="center"/>
          </w:tcPr>
          <w:p w:rsidR="00A71235" w:rsidRDefault="00A71235">
            <w:pPr>
              <w:adjustRightInd w:val="0"/>
              <w:snapToGrid w:val="0"/>
              <w:spacing w:line="440" w:lineRule="exact"/>
              <w:jc w:val="center"/>
              <w:rPr>
                <w:rFonts w:ascii="??_GB2312" w:eastAsia="Times New Roman"/>
                <w:szCs w:val="21"/>
              </w:rPr>
            </w:pPr>
          </w:p>
        </w:tc>
      </w:tr>
      <w:tr w:rsidR="00A71235">
        <w:trPr>
          <w:cantSplit/>
          <w:trHeight w:val="454"/>
          <w:jc w:val="center"/>
        </w:trPr>
        <w:tc>
          <w:tcPr>
            <w:tcW w:w="877" w:type="dxa"/>
            <w:vAlign w:val="center"/>
          </w:tcPr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b/>
                <w:bCs/>
                <w:szCs w:val="21"/>
              </w:rPr>
              <w:t>基本情况</w:t>
            </w:r>
          </w:p>
        </w:tc>
        <w:tc>
          <w:tcPr>
            <w:tcW w:w="1667" w:type="dxa"/>
            <w:gridSpan w:val="3"/>
            <w:vAlign w:val="center"/>
          </w:tcPr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现有团员总数</w:t>
            </w:r>
          </w:p>
        </w:tc>
        <w:tc>
          <w:tcPr>
            <w:tcW w:w="901" w:type="dxa"/>
            <w:vAlign w:val="center"/>
          </w:tcPr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团支部数</w:t>
            </w:r>
          </w:p>
        </w:tc>
        <w:tc>
          <w:tcPr>
            <w:tcW w:w="818" w:type="dxa"/>
            <w:vAlign w:val="center"/>
          </w:tcPr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2670" w:type="dxa"/>
            <w:gridSpan w:val="2"/>
            <w:vAlign w:val="center"/>
          </w:tcPr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2017</w:t>
            </w:r>
            <w:r>
              <w:rPr>
                <w:rFonts w:ascii="??_GB2312" w:eastAsia="Times New Roman"/>
                <w:szCs w:val="21"/>
              </w:rPr>
              <w:t>年推荐优秀团员作入党积极分子人选人数</w:t>
            </w:r>
          </w:p>
        </w:tc>
        <w:tc>
          <w:tcPr>
            <w:tcW w:w="698" w:type="dxa"/>
            <w:vAlign w:val="center"/>
          </w:tcPr>
          <w:p w:rsidR="00A71235" w:rsidRDefault="00A71235">
            <w:pPr>
              <w:adjustRightInd w:val="0"/>
              <w:snapToGrid w:val="0"/>
              <w:spacing w:line="440" w:lineRule="exact"/>
              <w:jc w:val="center"/>
              <w:rPr>
                <w:rFonts w:ascii="??_GB2312" w:eastAsia="Times New Roman"/>
                <w:szCs w:val="21"/>
              </w:rPr>
            </w:pPr>
          </w:p>
        </w:tc>
      </w:tr>
      <w:tr w:rsidR="00A71235">
        <w:trPr>
          <w:trHeight w:val="454"/>
          <w:jc w:val="center"/>
        </w:trPr>
        <w:tc>
          <w:tcPr>
            <w:tcW w:w="877" w:type="dxa"/>
            <w:vAlign w:val="center"/>
          </w:tcPr>
          <w:p w:rsidR="00A71235" w:rsidRDefault="00A71235">
            <w:pPr>
              <w:adjustRightInd w:val="0"/>
              <w:snapToGrid w:val="0"/>
              <w:spacing w:line="4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b/>
                <w:bCs/>
                <w:szCs w:val="21"/>
              </w:rPr>
              <w:t>团费收缴</w:t>
            </w:r>
          </w:p>
        </w:tc>
        <w:tc>
          <w:tcPr>
            <w:tcW w:w="1667" w:type="dxa"/>
            <w:gridSpan w:val="3"/>
            <w:vAlign w:val="center"/>
          </w:tcPr>
          <w:p w:rsidR="00A71235" w:rsidRDefault="00A71235">
            <w:pPr>
              <w:adjustRightInd w:val="0"/>
              <w:snapToGrid w:val="0"/>
              <w:spacing w:line="4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2017</w:t>
            </w:r>
            <w:r>
              <w:rPr>
                <w:rFonts w:ascii="??_GB2312" w:eastAsia="Times New Roman"/>
                <w:szCs w:val="21"/>
              </w:rPr>
              <w:t>年应缴团费金额</w:t>
            </w:r>
          </w:p>
        </w:tc>
        <w:tc>
          <w:tcPr>
            <w:tcW w:w="1883" w:type="dxa"/>
            <w:gridSpan w:val="3"/>
            <w:vAlign w:val="center"/>
          </w:tcPr>
          <w:p w:rsidR="00A71235" w:rsidRDefault="00A71235">
            <w:pPr>
              <w:adjustRightInd w:val="0"/>
              <w:snapToGrid w:val="0"/>
              <w:spacing w:line="440" w:lineRule="exact"/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71235" w:rsidRDefault="00A71235">
            <w:pPr>
              <w:adjustRightInd w:val="0"/>
              <w:snapToGrid w:val="0"/>
              <w:spacing w:line="4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2017</w:t>
            </w:r>
            <w:r>
              <w:rPr>
                <w:rFonts w:ascii="??_GB2312" w:eastAsia="Times New Roman"/>
                <w:szCs w:val="21"/>
              </w:rPr>
              <w:t>年实缴团费金额</w:t>
            </w:r>
          </w:p>
        </w:tc>
        <w:tc>
          <w:tcPr>
            <w:tcW w:w="1576" w:type="dxa"/>
            <w:gridSpan w:val="2"/>
            <w:vAlign w:val="center"/>
          </w:tcPr>
          <w:p w:rsidR="00A71235" w:rsidRDefault="00A71235">
            <w:pPr>
              <w:adjustRightInd w:val="0"/>
              <w:snapToGrid w:val="0"/>
              <w:spacing w:line="440" w:lineRule="exact"/>
              <w:jc w:val="center"/>
              <w:rPr>
                <w:rFonts w:ascii="??_GB2312" w:eastAsia="Times New Roman"/>
                <w:szCs w:val="21"/>
              </w:rPr>
            </w:pPr>
          </w:p>
        </w:tc>
      </w:tr>
      <w:tr w:rsidR="00A71235">
        <w:trPr>
          <w:trHeight w:hRule="exact" w:val="1370"/>
          <w:jc w:val="center"/>
        </w:trPr>
        <w:tc>
          <w:tcPr>
            <w:tcW w:w="1675" w:type="dxa"/>
            <w:gridSpan w:val="2"/>
            <w:vAlign w:val="center"/>
          </w:tcPr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2017</w:t>
            </w:r>
            <w:r>
              <w:rPr>
                <w:rFonts w:ascii="??_GB2312" w:eastAsia="Times New Roman"/>
                <w:szCs w:val="21"/>
              </w:rPr>
              <w:t>年加入</w:t>
            </w:r>
          </w:p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校级大学生</w:t>
            </w:r>
          </w:p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艺术团人数</w:t>
            </w:r>
          </w:p>
        </w:tc>
        <w:tc>
          <w:tcPr>
            <w:tcW w:w="2752" w:type="dxa"/>
            <w:gridSpan w:val="5"/>
            <w:vAlign w:val="center"/>
          </w:tcPr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2017</w:t>
            </w:r>
            <w:r>
              <w:rPr>
                <w:rFonts w:ascii="??_GB2312" w:eastAsia="Times New Roman"/>
                <w:szCs w:val="21"/>
              </w:rPr>
              <w:t>年参与校级及以上活动（四川省大学生艺术展演、市马拉松比赛、双选会、美术高考等）</w:t>
            </w:r>
          </w:p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志愿服务人次</w:t>
            </w:r>
          </w:p>
        </w:tc>
        <w:tc>
          <w:tcPr>
            <w:tcW w:w="1576" w:type="dxa"/>
            <w:gridSpan w:val="2"/>
            <w:vAlign w:val="center"/>
          </w:tcPr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</w:p>
        </w:tc>
      </w:tr>
      <w:tr w:rsidR="00A71235">
        <w:trPr>
          <w:trHeight w:hRule="exact" w:val="1059"/>
          <w:jc w:val="center"/>
        </w:trPr>
        <w:tc>
          <w:tcPr>
            <w:tcW w:w="1675" w:type="dxa"/>
            <w:gridSpan w:val="2"/>
            <w:vAlign w:val="center"/>
          </w:tcPr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2017</w:t>
            </w:r>
            <w:r>
              <w:rPr>
                <w:rFonts w:ascii="??_GB2312" w:eastAsia="Times New Roman"/>
                <w:szCs w:val="21"/>
              </w:rPr>
              <w:t>年</w:t>
            </w:r>
          </w:p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指导学生社团数</w:t>
            </w:r>
          </w:p>
        </w:tc>
        <w:tc>
          <w:tcPr>
            <w:tcW w:w="2752" w:type="dxa"/>
            <w:gridSpan w:val="5"/>
            <w:vAlign w:val="center"/>
          </w:tcPr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</w:p>
        </w:tc>
        <w:tc>
          <w:tcPr>
            <w:tcW w:w="2610" w:type="dxa"/>
            <w:gridSpan w:val="2"/>
            <w:vAlign w:val="center"/>
          </w:tcPr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2017</w:t>
            </w:r>
            <w:r>
              <w:rPr>
                <w:rFonts w:ascii="??_GB2312" w:eastAsia="Times New Roman"/>
                <w:szCs w:val="21"/>
              </w:rPr>
              <w:t>年学生作为负责人参加校级及以上“挑战杯”竞赛</w:t>
            </w:r>
          </w:p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获奖项目数</w:t>
            </w:r>
          </w:p>
        </w:tc>
        <w:tc>
          <w:tcPr>
            <w:tcW w:w="1576" w:type="dxa"/>
            <w:gridSpan w:val="2"/>
            <w:vAlign w:val="center"/>
          </w:tcPr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</w:p>
        </w:tc>
      </w:tr>
      <w:tr w:rsidR="00A71235">
        <w:trPr>
          <w:trHeight w:hRule="exact" w:val="974"/>
          <w:jc w:val="center"/>
        </w:trPr>
        <w:tc>
          <w:tcPr>
            <w:tcW w:w="1675" w:type="dxa"/>
            <w:gridSpan w:val="2"/>
            <w:vAlign w:val="center"/>
          </w:tcPr>
          <w:p w:rsidR="00A71235" w:rsidRDefault="00A71235">
            <w:pPr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2017</w:t>
            </w:r>
            <w:r>
              <w:rPr>
                <w:rFonts w:ascii="??_GB2312" w:eastAsia="Times New Roman"/>
                <w:szCs w:val="21"/>
              </w:rPr>
              <w:t>年承办校级</w:t>
            </w:r>
          </w:p>
          <w:p w:rsidR="00A71235" w:rsidRDefault="00A71235">
            <w:pPr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共青团活动情况</w:t>
            </w:r>
          </w:p>
        </w:tc>
        <w:tc>
          <w:tcPr>
            <w:tcW w:w="6938" w:type="dxa"/>
            <w:gridSpan w:val="9"/>
            <w:vAlign w:val="center"/>
          </w:tcPr>
          <w:p w:rsidR="00A71235" w:rsidRDefault="00A71235">
            <w:pPr>
              <w:adjustRightInd w:val="0"/>
              <w:snapToGrid w:val="0"/>
              <w:spacing w:line="340" w:lineRule="exact"/>
              <w:jc w:val="center"/>
              <w:rPr>
                <w:rFonts w:ascii="??_GB2312" w:eastAsia="Times New Roman"/>
                <w:szCs w:val="21"/>
              </w:rPr>
            </w:pPr>
          </w:p>
        </w:tc>
      </w:tr>
      <w:tr w:rsidR="00A71235">
        <w:trPr>
          <w:cantSplit/>
          <w:trHeight w:val="1758"/>
          <w:jc w:val="center"/>
        </w:trPr>
        <w:tc>
          <w:tcPr>
            <w:tcW w:w="1675" w:type="dxa"/>
            <w:gridSpan w:val="2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??_GB2312" w:eastAsia="Times New Roman"/>
                <w:w w:val="95"/>
                <w:szCs w:val="21"/>
              </w:rPr>
            </w:pPr>
            <w:r>
              <w:rPr>
                <w:rFonts w:ascii="??_GB2312" w:eastAsia="Times New Roman"/>
                <w:w w:val="95"/>
                <w:szCs w:val="21"/>
              </w:rPr>
              <w:t>2017</w:t>
            </w:r>
            <w:r>
              <w:rPr>
                <w:rFonts w:ascii="??_GB2312" w:eastAsia="Times New Roman"/>
                <w:w w:val="95"/>
                <w:szCs w:val="21"/>
              </w:rPr>
              <w:t>年获得校级及以上荣誉情况</w:t>
            </w:r>
          </w:p>
        </w:tc>
        <w:tc>
          <w:tcPr>
            <w:tcW w:w="6938" w:type="dxa"/>
            <w:gridSpan w:val="9"/>
            <w:vAlign w:val="center"/>
          </w:tcPr>
          <w:p w:rsidR="00A71235" w:rsidRDefault="00A71235">
            <w:pPr>
              <w:spacing w:line="440" w:lineRule="exact"/>
              <w:jc w:val="center"/>
              <w:rPr>
                <w:rFonts w:ascii="??_GB2312" w:eastAsia="Times New Roman"/>
                <w:szCs w:val="21"/>
              </w:rPr>
            </w:pPr>
          </w:p>
        </w:tc>
      </w:tr>
      <w:tr w:rsidR="00A71235">
        <w:trPr>
          <w:cantSplit/>
          <w:trHeight w:val="2635"/>
          <w:jc w:val="center"/>
        </w:trPr>
        <w:tc>
          <w:tcPr>
            <w:tcW w:w="1675" w:type="dxa"/>
            <w:gridSpan w:val="2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??_GB2312" w:eastAsia="Times New Roman"/>
                <w:spacing w:val="30"/>
                <w:w w:val="95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近三年来开展的主要工作情况及取得的效果</w:t>
            </w:r>
          </w:p>
        </w:tc>
        <w:tc>
          <w:tcPr>
            <w:tcW w:w="6938" w:type="dxa"/>
            <w:gridSpan w:val="9"/>
          </w:tcPr>
          <w:p w:rsidR="00A71235" w:rsidRDefault="00A71235">
            <w:pPr>
              <w:spacing w:line="440" w:lineRule="exact"/>
              <w:rPr>
                <w:rFonts w:ascii="??_GB2312" w:eastAsia="Times New Roman"/>
                <w:szCs w:val="21"/>
              </w:rPr>
            </w:pPr>
          </w:p>
          <w:p w:rsidR="00A71235" w:rsidRDefault="00A71235">
            <w:pPr>
              <w:spacing w:line="440" w:lineRule="exact"/>
              <w:rPr>
                <w:rFonts w:ascii="??_GB2312" w:eastAsia="Times New Roman"/>
                <w:szCs w:val="21"/>
              </w:rPr>
            </w:pPr>
          </w:p>
          <w:p w:rsidR="00A71235" w:rsidRDefault="00A71235">
            <w:pPr>
              <w:spacing w:line="440" w:lineRule="exact"/>
              <w:rPr>
                <w:rFonts w:ascii="??_GB2312" w:eastAsia="Times New Roman"/>
                <w:szCs w:val="21"/>
              </w:rPr>
            </w:pPr>
          </w:p>
          <w:p w:rsidR="00A71235" w:rsidRDefault="00A71235">
            <w:pPr>
              <w:spacing w:line="440" w:lineRule="exact"/>
              <w:jc w:val="center"/>
              <w:rPr>
                <w:rFonts w:ascii="??_GB2312" w:eastAsia="Times New Roman"/>
                <w:szCs w:val="21"/>
              </w:rPr>
            </w:pPr>
            <w:r>
              <w:rPr>
                <w:rFonts w:ascii="??_GB2312" w:eastAsia="Times New Roman"/>
                <w:szCs w:val="21"/>
              </w:rPr>
              <w:t>（</w:t>
            </w:r>
            <w:r>
              <w:rPr>
                <w:rFonts w:ascii="??_GB2312" w:eastAsia="Times New Roman"/>
                <w:szCs w:val="21"/>
              </w:rPr>
              <w:t>500</w:t>
            </w:r>
            <w:r>
              <w:rPr>
                <w:rFonts w:ascii="??_GB2312" w:eastAsia="Times New Roman"/>
                <w:szCs w:val="21"/>
              </w:rPr>
              <w:t>字以内）</w:t>
            </w:r>
          </w:p>
          <w:p w:rsidR="00A71235" w:rsidRDefault="00A71235">
            <w:pPr>
              <w:spacing w:line="440" w:lineRule="exact"/>
              <w:rPr>
                <w:rFonts w:ascii="??_GB2312" w:eastAsia="Times New Roman"/>
                <w:szCs w:val="21"/>
              </w:rPr>
            </w:pPr>
          </w:p>
        </w:tc>
      </w:tr>
      <w:tr w:rsidR="00A71235">
        <w:trPr>
          <w:cantSplit/>
          <w:trHeight w:val="2772"/>
          <w:jc w:val="center"/>
        </w:trPr>
        <w:tc>
          <w:tcPr>
            <w:tcW w:w="4165" w:type="dxa"/>
            <w:gridSpan w:val="6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党总支推荐意见</w:t>
            </w:r>
          </w:p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（以上情况是否属实，是否同意推荐）</w:t>
            </w:r>
          </w:p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   </w:t>
            </w:r>
            <w:r>
              <w:rPr>
                <w:rFonts w:ascii="仿宋" w:eastAsia="仿宋" w:hAnsi="仿宋" w:cs="仿宋" w:hint="eastAsia"/>
                <w:szCs w:val="21"/>
              </w:rPr>
              <w:t>负责人签字：</w:t>
            </w:r>
            <w:r>
              <w:rPr>
                <w:rFonts w:ascii="仿宋" w:eastAsia="仿宋" w:hAnsi="仿宋" w:cs="仿宋"/>
                <w:szCs w:val="21"/>
              </w:rPr>
              <w:t xml:space="preserve">               </w:t>
            </w:r>
          </w:p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Cs w:val="21"/>
              </w:rPr>
              <w:t>（公章）</w:t>
            </w:r>
          </w:p>
          <w:p w:rsidR="00A71235" w:rsidRDefault="00A71235">
            <w:pPr>
              <w:spacing w:line="400" w:lineRule="exact"/>
              <w:ind w:firstLineChars="2800" w:firstLine="5880"/>
              <w:jc w:val="right"/>
              <w:rPr>
                <w:rFonts w:ascii="??_GB2312" w:eastAsia="Times New Roman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  <w:tc>
          <w:tcPr>
            <w:tcW w:w="4448" w:type="dxa"/>
            <w:gridSpan w:val="5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校评审组意见</w:t>
            </w:r>
          </w:p>
          <w:p w:rsidR="00A71235" w:rsidRDefault="00A71235">
            <w:pPr>
              <w:spacing w:line="400" w:lineRule="exact"/>
              <w:ind w:firstLineChars="2800" w:firstLine="5880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     </w:t>
            </w:r>
            <w:r>
              <w:rPr>
                <w:rFonts w:ascii="仿宋" w:eastAsia="仿宋" w:hAnsi="仿宋" w:cs="仿宋" w:hint="eastAsia"/>
                <w:szCs w:val="21"/>
              </w:rPr>
              <w:t>负责人签字：</w:t>
            </w:r>
            <w:r>
              <w:rPr>
                <w:rFonts w:ascii="仿宋" w:eastAsia="仿宋" w:hAnsi="仿宋" w:cs="仿宋"/>
                <w:szCs w:val="21"/>
              </w:rPr>
              <w:t xml:space="preserve">               </w:t>
            </w:r>
          </w:p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Cs w:val="21"/>
              </w:rPr>
              <w:t>（公章）</w:t>
            </w:r>
          </w:p>
          <w:p w:rsidR="00A71235" w:rsidRDefault="00A71235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jc w:val="right"/>
              <w:rPr>
                <w:rFonts w:ascii="??_GB2312" w:eastAsia="Times New Roman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A71235" w:rsidRDefault="00A71235">
      <w:pPr>
        <w:widowControl/>
        <w:spacing w:line="500" w:lineRule="exact"/>
        <w:jc w:val="left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</w:p>
    <w:p w:rsidR="00A71235" w:rsidRDefault="00A71235">
      <w:pPr>
        <w:widowControl/>
        <w:spacing w:line="500" w:lineRule="exact"/>
        <w:ind w:firstLineChars="100" w:firstLine="281"/>
        <w:jc w:val="left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¸½¼þ3£º</w:t>
      </w:r>
    </w:p>
    <w:p w:rsidR="00A71235" w:rsidRDefault="00A71235">
      <w:pPr>
        <w:spacing w:line="50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四川理工学院“五四”之星申报表</w:t>
      </w:r>
    </w:p>
    <w:tbl>
      <w:tblPr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7"/>
        <w:gridCol w:w="1127"/>
        <w:gridCol w:w="1127"/>
        <w:gridCol w:w="753"/>
        <w:gridCol w:w="374"/>
        <w:gridCol w:w="1127"/>
        <w:gridCol w:w="1416"/>
        <w:gridCol w:w="1471"/>
      </w:tblGrid>
      <w:tr w:rsidR="00A71235">
        <w:trPr>
          <w:trHeight w:val="607"/>
          <w:jc w:val="center"/>
        </w:trPr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（照片）</w:t>
            </w:r>
          </w:p>
        </w:tc>
      </w:tr>
      <w:tr w:rsidR="00A71235">
        <w:trPr>
          <w:trHeight w:val="607"/>
          <w:jc w:val="center"/>
        </w:trPr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71235">
        <w:trPr>
          <w:trHeight w:val="607"/>
          <w:jc w:val="center"/>
        </w:trPr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籍贯</w:t>
            </w: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A71235">
        <w:trPr>
          <w:trHeight w:val="1265"/>
          <w:jc w:val="center"/>
        </w:trPr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申报类别</w:t>
            </w:r>
          </w:p>
        </w:tc>
        <w:tc>
          <w:tcPr>
            <w:tcW w:w="7395" w:type="dxa"/>
            <w:gridSpan w:val="7"/>
            <w:vAlign w:val="center"/>
          </w:tcPr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“五四”创新创业之星（</w:t>
            </w:r>
            <w:r>
              <w:rPr>
                <w:rFonts w:ascii="仿宋" w:eastAsia="仿宋" w:hAnsi="仿宋" w:cs="仿宋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/>
                <w:szCs w:val="21"/>
              </w:rPr>
              <w:t xml:space="preserve">          </w:t>
            </w:r>
            <w:r>
              <w:rPr>
                <w:rFonts w:ascii="仿宋" w:eastAsia="仿宋" w:hAnsi="仿宋" w:cs="仿宋" w:hint="eastAsia"/>
                <w:szCs w:val="21"/>
              </w:rPr>
              <w:t>“五四”艺术之星（）</w:t>
            </w: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“五四”百炼之星</w:t>
            </w:r>
            <w:r>
              <w:rPr>
                <w:rFonts w:ascii="仿宋" w:eastAsia="仿宋" w:hAnsi="仿宋" w:cs="仿宋"/>
                <w:szCs w:val="21"/>
              </w:rPr>
              <w:t xml:space="preserve">    </w:t>
            </w:r>
            <w:r>
              <w:rPr>
                <w:rFonts w:ascii="仿宋" w:eastAsia="仿宋" w:hAnsi="仿宋" w:cs="仿宋" w:hint="eastAsia"/>
                <w:szCs w:val="21"/>
              </w:rPr>
              <w:t>（</w:t>
            </w:r>
            <w:r>
              <w:rPr>
                <w:rFonts w:ascii="仿宋" w:eastAsia="仿宋" w:hAnsi="仿宋" w:cs="仿宋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  <w:r>
              <w:rPr>
                <w:rFonts w:ascii="仿宋" w:eastAsia="仿宋" w:hAnsi="仿宋" w:cs="仿宋"/>
                <w:szCs w:val="21"/>
              </w:rPr>
              <w:t xml:space="preserve">          </w:t>
            </w:r>
            <w:r>
              <w:rPr>
                <w:rFonts w:ascii="仿宋" w:eastAsia="仿宋" w:hAnsi="仿宋" w:cs="仿宋" w:hint="eastAsia"/>
                <w:szCs w:val="21"/>
              </w:rPr>
              <w:t>“五四”自强之星（）</w:t>
            </w: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“五四”团学干部之星（</w:t>
            </w:r>
            <w:r>
              <w:rPr>
                <w:rFonts w:ascii="仿宋" w:eastAsia="仿宋" w:hAnsi="仿宋" w:cs="仿宋"/>
                <w:szCs w:val="21"/>
              </w:rPr>
              <w:t xml:space="preserve">     </w:t>
            </w:r>
            <w:r>
              <w:rPr>
                <w:rFonts w:ascii="仿宋" w:eastAsia="仿宋" w:hAnsi="仿宋" w:cs="仿宋" w:hint="eastAsia"/>
                <w:szCs w:val="21"/>
              </w:rPr>
              <w:t>）</w:t>
            </w:r>
          </w:p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                      </w:t>
            </w:r>
            <w:r>
              <w:rPr>
                <w:rFonts w:ascii="仿宋" w:eastAsia="仿宋" w:hAnsi="仿宋" w:cs="仿宋" w:hint="eastAsia"/>
                <w:szCs w:val="21"/>
              </w:rPr>
              <w:t>请在申报的选项中打“√”，只能勾选一项</w:t>
            </w:r>
          </w:p>
        </w:tc>
      </w:tr>
      <w:tr w:rsidR="00A71235">
        <w:trPr>
          <w:trHeight w:val="895"/>
          <w:jc w:val="center"/>
        </w:trPr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补考及重修情况</w:t>
            </w:r>
          </w:p>
        </w:tc>
        <w:tc>
          <w:tcPr>
            <w:tcW w:w="7395" w:type="dxa"/>
            <w:gridSpan w:val="7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71235">
        <w:trPr>
          <w:trHeight w:val="2715"/>
          <w:jc w:val="center"/>
        </w:trPr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主要事迹</w:t>
            </w:r>
          </w:p>
        </w:tc>
        <w:tc>
          <w:tcPr>
            <w:tcW w:w="7395" w:type="dxa"/>
            <w:gridSpan w:val="7"/>
          </w:tcPr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                    (2000</w:t>
            </w:r>
            <w:r>
              <w:rPr>
                <w:rFonts w:ascii="仿宋" w:eastAsia="仿宋" w:hAnsi="仿宋" w:cs="仿宋" w:hint="eastAsia"/>
                <w:szCs w:val="21"/>
              </w:rPr>
              <w:t>字以内，可另附页</w:t>
            </w:r>
            <w:r>
              <w:rPr>
                <w:rFonts w:ascii="仿宋" w:eastAsia="仿宋" w:hAnsi="仿宋" w:cs="仿宋"/>
                <w:szCs w:val="21"/>
              </w:rPr>
              <w:t>)</w:t>
            </w: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ind w:firstLineChars="1500" w:firstLine="31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本人签名：</w:t>
            </w:r>
            <w:r>
              <w:rPr>
                <w:rFonts w:ascii="仿宋" w:eastAsia="仿宋" w:hAnsi="仿宋" w:cs="仿宋"/>
                <w:szCs w:val="21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  <w:tr w:rsidR="00A71235">
        <w:trPr>
          <w:trHeight w:val="2786"/>
          <w:jc w:val="center"/>
        </w:trPr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（请将获奖证书扫描件一并存至以学生名字命名的文件夹，发送至指定邮箱，证书打印及复印件附后）</w:t>
            </w:r>
          </w:p>
        </w:tc>
      </w:tr>
      <w:tr w:rsidR="00A71235">
        <w:trPr>
          <w:trHeight w:val="2671"/>
          <w:jc w:val="center"/>
        </w:trPr>
        <w:tc>
          <w:tcPr>
            <w:tcW w:w="4134" w:type="dxa"/>
            <w:gridSpan w:val="4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团总支推荐意见</w:t>
            </w:r>
          </w:p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（以上情况是否属实，是否同意推荐）</w:t>
            </w: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      </w:t>
            </w:r>
            <w:r>
              <w:rPr>
                <w:rFonts w:ascii="仿宋" w:eastAsia="仿宋" w:hAnsi="仿宋" w:cs="仿宋" w:hint="eastAsia"/>
                <w:szCs w:val="21"/>
              </w:rPr>
              <w:t>负责人签字：</w:t>
            </w:r>
            <w:r>
              <w:rPr>
                <w:rFonts w:ascii="仿宋" w:eastAsia="仿宋" w:hAnsi="仿宋" w:cs="仿宋"/>
                <w:szCs w:val="21"/>
              </w:rPr>
              <w:t xml:space="preserve">               </w:t>
            </w:r>
          </w:p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Cs w:val="21"/>
              </w:rPr>
              <w:t>（公章）</w:t>
            </w:r>
          </w:p>
          <w:p w:rsidR="00A71235" w:rsidRDefault="00A71235">
            <w:pPr>
              <w:spacing w:line="400" w:lineRule="exact"/>
              <w:ind w:firstLineChars="2800" w:firstLine="5880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  <w:tc>
          <w:tcPr>
            <w:tcW w:w="4388" w:type="dxa"/>
            <w:gridSpan w:val="4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校团委审核意见</w:t>
            </w:r>
          </w:p>
          <w:p w:rsidR="00A71235" w:rsidRDefault="00A71235">
            <w:pPr>
              <w:spacing w:line="400" w:lineRule="exact"/>
              <w:ind w:firstLineChars="2800" w:firstLine="5880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ind w:firstLineChars="2800" w:firstLine="5880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        </w:t>
            </w:r>
            <w:r>
              <w:rPr>
                <w:rFonts w:ascii="仿宋" w:eastAsia="仿宋" w:hAnsi="仿宋" w:cs="仿宋" w:hint="eastAsia"/>
                <w:szCs w:val="21"/>
              </w:rPr>
              <w:t>负责人签字：</w:t>
            </w:r>
            <w:r>
              <w:rPr>
                <w:rFonts w:ascii="仿宋" w:eastAsia="仿宋" w:hAnsi="仿宋" w:cs="仿宋"/>
                <w:szCs w:val="21"/>
              </w:rPr>
              <w:t xml:space="preserve">               </w:t>
            </w:r>
          </w:p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szCs w:val="21"/>
              </w:rPr>
              <w:t>（公章）</w:t>
            </w:r>
          </w:p>
          <w:p w:rsidR="00A71235" w:rsidRDefault="00A71235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A71235" w:rsidRDefault="00A71235">
      <w:pPr>
        <w:spacing w:line="500" w:lineRule="exact"/>
        <w:ind w:firstLineChars="100" w:firstLine="281"/>
        <w:jc w:val="left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¸½¼þ4£º</w:t>
      </w:r>
    </w:p>
    <w:p w:rsidR="00A71235" w:rsidRDefault="00A71235">
      <w:pPr>
        <w:spacing w:line="50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四川理工学院“优秀大学生志愿者”申报表</w:t>
      </w:r>
    </w:p>
    <w:tbl>
      <w:tblPr>
        <w:tblpPr w:leftFromText="180" w:rightFromText="180" w:vertAnchor="text" w:tblpXSpec="center" w:tblpY="1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7"/>
        <w:gridCol w:w="1127"/>
        <w:gridCol w:w="1127"/>
        <w:gridCol w:w="753"/>
        <w:gridCol w:w="374"/>
        <w:gridCol w:w="1127"/>
        <w:gridCol w:w="1416"/>
        <w:gridCol w:w="1471"/>
      </w:tblGrid>
      <w:tr w:rsidR="00A71235">
        <w:trPr>
          <w:trHeight w:val="607"/>
          <w:jc w:val="center"/>
        </w:trPr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（照片）</w:t>
            </w:r>
          </w:p>
        </w:tc>
      </w:tr>
      <w:tr w:rsidR="00A71235">
        <w:trPr>
          <w:trHeight w:val="607"/>
          <w:jc w:val="center"/>
        </w:trPr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71235">
        <w:trPr>
          <w:trHeight w:val="607"/>
          <w:jc w:val="center"/>
        </w:trPr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籍贯</w:t>
            </w: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</w:tc>
      </w:tr>
      <w:tr w:rsidR="00A71235">
        <w:trPr>
          <w:trHeight w:val="895"/>
          <w:jc w:val="center"/>
        </w:trPr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补考及重修情况</w:t>
            </w:r>
          </w:p>
        </w:tc>
        <w:tc>
          <w:tcPr>
            <w:tcW w:w="7395" w:type="dxa"/>
            <w:gridSpan w:val="7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</w:tc>
      </w:tr>
      <w:tr w:rsidR="00A71235">
        <w:trPr>
          <w:trHeight w:val="3380"/>
          <w:jc w:val="center"/>
        </w:trPr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主要志愿服务事迹</w:t>
            </w:r>
          </w:p>
        </w:tc>
        <w:tc>
          <w:tcPr>
            <w:tcW w:w="7395" w:type="dxa"/>
            <w:gridSpan w:val="7"/>
          </w:tcPr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  (2000</w:t>
            </w:r>
            <w:r>
              <w:rPr>
                <w:rFonts w:ascii="仿宋" w:eastAsia="仿宋" w:hAnsi="仿宋" w:cs="仿宋" w:hint="eastAsia"/>
                <w:szCs w:val="21"/>
              </w:rPr>
              <w:t>字以内，可另附页，写明参与校级活动的志愿服务工作</w:t>
            </w:r>
            <w:r>
              <w:rPr>
                <w:rFonts w:ascii="仿宋" w:eastAsia="仿宋" w:hAnsi="仿宋" w:cs="仿宋"/>
                <w:szCs w:val="21"/>
              </w:rPr>
              <w:t>)</w:t>
            </w: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ind w:firstLineChars="1500" w:firstLine="315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本人签名：</w:t>
            </w:r>
            <w:r>
              <w:rPr>
                <w:rFonts w:ascii="仿宋" w:eastAsia="仿宋" w:hAnsi="仿宋" w:cs="仿宋"/>
                <w:szCs w:val="21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  <w:tr w:rsidR="00A71235">
        <w:trPr>
          <w:trHeight w:val="3466"/>
          <w:jc w:val="center"/>
        </w:trPr>
        <w:tc>
          <w:tcPr>
            <w:tcW w:w="1127" w:type="dxa"/>
            <w:vAlign w:val="center"/>
          </w:tcPr>
          <w:p w:rsidR="00A71235" w:rsidRDefault="00A71235">
            <w:pPr>
              <w:spacing w:line="400" w:lineRule="exact"/>
              <w:ind w:left="113" w:right="113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（请将获奖证书扫描件一并存至以学生名字命名的文件夹，发送至指定邮箱，证书打印及复印件附后）</w:t>
            </w:r>
          </w:p>
        </w:tc>
      </w:tr>
      <w:tr w:rsidR="00A71235">
        <w:trPr>
          <w:trHeight w:val="2671"/>
          <w:jc w:val="center"/>
        </w:trPr>
        <w:tc>
          <w:tcPr>
            <w:tcW w:w="4134" w:type="dxa"/>
            <w:gridSpan w:val="4"/>
            <w:vAlign w:val="center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团总支推荐意见</w:t>
            </w:r>
          </w:p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（以上情况是否属实，是否同意推荐）</w:t>
            </w:r>
          </w:p>
          <w:p w:rsidR="00A71235" w:rsidRDefault="00A71235">
            <w:pPr>
              <w:spacing w:line="400" w:lineRule="exac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      </w:t>
            </w:r>
            <w:r>
              <w:rPr>
                <w:rFonts w:ascii="仿宋" w:eastAsia="仿宋" w:hAnsi="仿宋" w:cs="仿宋" w:hint="eastAsia"/>
                <w:szCs w:val="21"/>
              </w:rPr>
              <w:t>负责人签字：</w:t>
            </w:r>
            <w:r>
              <w:rPr>
                <w:rFonts w:ascii="仿宋" w:eastAsia="仿宋" w:hAnsi="仿宋" w:cs="仿宋"/>
                <w:szCs w:val="21"/>
              </w:rPr>
              <w:t xml:space="preserve">               </w:t>
            </w:r>
          </w:p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              </w:t>
            </w:r>
            <w:r>
              <w:rPr>
                <w:rFonts w:ascii="仿宋" w:eastAsia="仿宋" w:hAnsi="仿宋" w:cs="仿宋" w:hint="eastAsia"/>
                <w:szCs w:val="21"/>
              </w:rPr>
              <w:t>（公章）</w:t>
            </w:r>
          </w:p>
          <w:p w:rsidR="00A71235" w:rsidRDefault="00A71235">
            <w:pPr>
              <w:spacing w:line="400" w:lineRule="exact"/>
              <w:ind w:firstLineChars="2800" w:firstLine="5880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  <w:tc>
          <w:tcPr>
            <w:tcW w:w="4388" w:type="dxa"/>
            <w:gridSpan w:val="4"/>
          </w:tcPr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校团委审核意见</w:t>
            </w:r>
          </w:p>
          <w:p w:rsidR="00A71235" w:rsidRDefault="00A71235">
            <w:pPr>
              <w:spacing w:line="400" w:lineRule="exact"/>
              <w:ind w:firstLineChars="2800" w:firstLine="5880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ind w:firstLineChars="2800" w:firstLine="5880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        </w:t>
            </w:r>
            <w:r>
              <w:rPr>
                <w:rFonts w:ascii="仿宋" w:eastAsia="仿宋" w:hAnsi="仿宋" w:cs="仿宋" w:hint="eastAsia"/>
                <w:szCs w:val="21"/>
              </w:rPr>
              <w:t>负责人签字：</w:t>
            </w:r>
            <w:r>
              <w:rPr>
                <w:rFonts w:ascii="仿宋" w:eastAsia="仿宋" w:hAnsi="仿宋" w:cs="仿宋"/>
                <w:szCs w:val="21"/>
              </w:rPr>
              <w:t xml:space="preserve">               </w:t>
            </w:r>
          </w:p>
          <w:p w:rsidR="00A71235" w:rsidRDefault="00A71235">
            <w:pPr>
              <w:spacing w:line="400" w:lineRule="exact"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 xml:space="preserve">                     </w:t>
            </w:r>
            <w:r>
              <w:rPr>
                <w:rFonts w:ascii="仿宋" w:eastAsia="仿宋" w:hAnsi="仿宋" w:cs="仿宋" w:hint="eastAsia"/>
                <w:szCs w:val="21"/>
              </w:rPr>
              <w:t>（公章）</w:t>
            </w:r>
          </w:p>
          <w:p w:rsidR="00A71235" w:rsidRDefault="00A71235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A71235" w:rsidRDefault="00A71235">
            <w:pPr>
              <w:spacing w:line="400" w:lineRule="exact"/>
              <w:jc w:val="righ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</w:t>
            </w:r>
            <w:r>
              <w:rPr>
                <w:rFonts w:ascii="仿宋" w:eastAsia="仿宋" w:hAnsi="仿宋" w:cs="仿宋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  <w:r>
              <w:rPr>
                <w:rFonts w:ascii="仿宋" w:eastAsia="仿宋" w:hAnsi="仿宋" w:cs="仿宋"/>
                <w:szCs w:val="21"/>
              </w:rPr>
              <w:t xml:space="preserve">   </w:t>
            </w:r>
            <w:r>
              <w:rPr>
                <w:rFonts w:ascii="仿宋" w:eastAsia="仿宋" w:hAnsi="仿宋" w:cs="仿宋" w:hint="eastAsia"/>
                <w:szCs w:val="21"/>
              </w:rPr>
              <w:t>日</w:t>
            </w:r>
          </w:p>
        </w:tc>
      </w:tr>
    </w:tbl>
    <w:p w:rsidR="00A71235" w:rsidRDefault="00A71235">
      <w:pPr>
        <w:widowControl/>
        <w:spacing w:line="500" w:lineRule="exact"/>
        <w:jc w:val="left"/>
        <w:rPr>
          <w:rFonts w:ascii="仿宋" w:eastAsia="Times New Roman" w:hAnsi="仿宋" w:cs="仿宋"/>
          <w:b/>
          <w:bCs/>
          <w:kern w:val="0"/>
          <w:sz w:val="28"/>
          <w:szCs w:val="28"/>
        </w:rPr>
        <w:sectPr w:rsidR="00A71235">
          <w:pgSz w:w="11906" w:h="16838"/>
          <w:pgMar w:top="1157" w:right="1463" w:bottom="1157" w:left="1463" w:header="851" w:footer="992" w:gutter="0"/>
          <w:cols w:space="0"/>
          <w:docGrid w:type="lines" w:linePitch="312"/>
        </w:sect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br w:type="page"/>
      </w:r>
    </w:p>
    <w:p w:rsidR="00A71235" w:rsidRDefault="00A71235">
      <w:pPr>
        <w:spacing w:line="500" w:lineRule="exact"/>
        <w:jc w:val="left"/>
        <w:rPr>
          <w:rFonts w:ascii="仿宋" w:eastAsia="Times New Roman" w:hAnsi="仿宋" w:cs="仿宋"/>
          <w:b/>
          <w:bCs/>
          <w:kern w:val="0"/>
          <w:sz w:val="28"/>
          <w:szCs w:val="28"/>
        </w:rPr>
      </w:pPr>
      <w:r>
        <w:rPr>
          <w:rFonts w:ascii="仿宋" w:eastAsia="Times New Roman" w:hAnsi="仿宋" w:cs="仿宋"/>
          <w:b/>
          <w:bCs/>
          <w:kern w:val="0"/>
          <w:sz w:val="28"/>
          <w:szCs w:val="28"/>
        </w:rPr>
        <w:t>¸½¼þ5£º</w:t>
      </w:r>
    </w:p>
    <w:p w:rsidR="00A71235" w:rsidRDefault="00A71235">
      <w:pPr>
        <w:spacing w:line="500" w:lineRule="exact"/>
        <w:jc w:val="center"/>
        <w:rPr>
          <w:rFonts w:ascii="仿宋" w:eastAsia="仿宋" w:hAnsi="仿宋" w:cs="仿宋"/>
          <w:b/>
          <w:bCs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kern w:val="0"/>
          <w:sz w:val="36"/>
          <w:szCs w:val="36"/>
        </w:rPr>
        <w:t>四川理工学院“五四”先进个人申报情况汇总表</w:t>
      </w:r>
    </w:p>
    <w:p w:rsidR="00A71235" w:rsidRDefault="00A71235">
      <w:pPr>
        <w:spacing w:line="500" w:lineRule="exact"/>
        <w:jc w:val="left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团总支名称（公章）：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 xml:space="preserve">           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填报人：</w:t>
      </w:r>
      <w:r>
        <w:rPr>
          <w:rFonts w:ascii="仿宋" w:eastAsia="仿宋" w:hAnsi="仿宋" w:cs="仿宋"/>
          <w:b/>
          <w:bCs/>
          <w:kern w:val="0"/>
          <w:sz w:val="28"/>
          <w:szCs w:val="28"/>
        </w:rPr>
        <w:t xml:space="preserve">                                   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填报日期：</w:t>
      </w:r>
    </w:p>
    <w:tbl>
      <w:tblPr>
        <w:tblW w:w="14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15"/>
        <w:gridCol w:w="2040"/>
        <w:gridCol w:w="3465"/>
        <w:gridCol w:w="2580"/>
        <w:gridCol w:w="3810"/>
        <w:gridCol w:w="1730"/>
      </w:tblGrid>
      <w:tr w:rsidR="00A71235" w:rsidTr="00BC543E">
        <w:trPr>
          <w:trHeight w:val="508"/>
        </w:trPr>
        <w:tc>
          <w:tcPr>
            <w:tcW w:w="111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sz w:val="28"/>
                <w:szCs w:val="28"/>
              </w:rPr>
              <w:t>ÅÅÐò</w:t>
            </w:r>
          </w:p>
        </w:tc>
        <w:tc>
          <w:tcPr>
            <w:tcW w:w="204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sz w:val="28"/>
                <w:szCs w:val="28"/>
              </w:rPr>
              <w:t>ÐÕÃû</w:t>
            </w:r>
          </w:p>
        </w:tc>
        <w:tc>
          <w:tcPr>
            <w:tcW w:w="346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sz w:val="28"/>
                <w:szCs w:val="28"/>
              </w:rPr>
              <w:t>×¨Òµ°à¼¶</w:t>
            </w:r>
          </w:p>
        </w:tc>
        <w:tc>
          <w:tcPr>
            <w:tcW w:w="258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sz w:val="28"/>
                <w:szCs w:val="28"/>
              </w:rPr>
              <w:t>ÈÎÖ°Çé¿ö</w:t>
            </w:r>
          </w:p>
        </w:tc>
        <w:tc>
          <w:tcPr>
            <w:tcW w:w="381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sz w:val="28"/>
                <w:szCs w:val="28"/>
              </w:rPr>
              <w:t>Ð£¼¶¼°ÒÔÉÏ½±ÏîÇé¿ö</w:t>
            </w:r>
          </w:p>
        </w:tc>
        <w:tc>
          <w:tcPr>
            <w:tcW w:w="173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sz w:val="28"/>
                <w:szCs w:val="28"/>
              </w:rPr>
              <w:t>ÆÀÑ¡Àà±ð</w:t>
            </w:r>
          </w:p>
        </w:tc>
      </w:tr>
      <w:tr w:rsidR="00A71235" w:rsidTr="00BC543E">
        <w:trPr>
          <w:trHeight w:hRule="exact" w:val="567"/>
        </w:trPr>
        <w:tc>
          <w:tcPr>
            <w:tcW w:w="111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04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A71235" w:rsidTr="00BC543E">
        <w:trPr>
          <w:trHeight w:hRule="exact" w:val="567"/>
        </w:trPr>
        <w:tc>
          <w:tcPr>
            <w:tcW w:w="111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204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A71235" w:rsidTr="00BC543E">
        <w:trPr>
          <w:trHeight w:hRule="exact" w:val="567"/>
        </w:trPr>
        <w:tc>
          <w:tcPr>
            <w:tcW w:w="111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204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A71235" w:rsidTr="00BC543E">
        <w:trPr>
          <w:trHeight w:hRule="exact" w:val="567"/>
        </w:trPr>
        <w:tc>
          <w:tcPr>
            <w:tcW w:w="111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204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A71235" w:rsidTr="00BC543E">
        <w:trPr>
          <w:trHeight w:hRule="exact" w:val="567"/>
        </w:trPr>
        <w:tc>
          <w:tcPr>
            <w:tcW w:w="111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204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A71235" w:rsidTr="00BC543E">
        <w:trPr>
          <w:trHeight w:hRule="exact" w:val="567"/>
        </w:trPr>
        <w:tc>
          <w:tcPr>
            <w:tcW w:w="111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204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A71235" w:rsidTr="00BC543E">
        <w:trPr>
          <w:trHeight w:hRule="exact" w:val="567"/>
        </w:trPr>
        <w:tc>
          <w:tcPr>
            <w:tcW w:w="111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204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A71235" w:rsidTr="00BC543E">
        <w:trPr>
          <w:trHeight w:hRule="exact" w:val="567"/>
        </w:trPr>
        <w:tc>
          <w:tcPr>
            <w:tcW w:w="111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204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A71235" w:rsidTr="00BC543E">
        <w:trPr>
          <w:trHeight w:hRule="exact" w:val="567"/>
        </w:trPr>
        <w:tc>
          <w:tcPr>
            <w:tcW w:w="111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  <w:r w:rsidRPr="00BC543E"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204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465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58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81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A71235" w:rsidRPr="00BC543E" w:rsidRDefault="00A71235" w:rsidP="00BC543E">
            <w:pPr>
              <w:spacing w:line="500" w:lineRule="exact"/>
              <w:jc w:val="center"/>
              <w:rPr>
                <w:rFonts w:ascii="仿宋" w:eastAsia="Times New Roman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A71235" w:rsidRDefault="00A71235">
      <w:pPr>
        <w:spacing w:line="460" w:lineRule="exact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注：</w:t>
      </w:r>
      <w:r>
        <w:rPr>
          <w:rFonts w:ascii="仿宋" w:eastAsia="仿宋" w:hAnsi="仿宋" w:cs="仿宋"/>
          <w:b/>
          <w:bCs/>
          <w:kern w:val="0"/>
          <w:sz w:val="24"/>
        </w:rPr>
        <w:t>1</w:t>
      </w:r>
      <w:r>
        <w:rPr>
          <w:rFonts w:ascii="仿宋" w:eastAsia="仿宋" w:hAnsi="仿宋" w:cs="仿宋" w:hint="eastAsia"/>
          <w:b/>
          <w:bCs/>
          <w:kern w:val="0"/>
          <w:sz w:val="24"/>
        </w:rPr>
        <w:t>、请按分配名额进行填报，并按照各类别人数均衡的原则推报，注意要将优先顺序进行排序。</w:t>
      </w:r>
    </w:p>
    <w:p w:rsidR="00A71235" w:rsidRDefault="00A71235">
      <w:pPr>
        <w:spacing w:line="460" w:lineRule="exact"/>
        <w:ind w:firstLineChars="200" w:firstLine="482"/>
        <w:jc w:val="left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/>
          <w:b/>
          <w:bCs/>
          <w:kern w:val="0"/>
          <w:sz w:val="24"/>
        </w:rPr>
        <w:t>2</w:t>
      </w:r>
      <w:r>
        <w:rPr>
          <w:rFonts w:ascii="仿宋" w:eastAsia="仿宋" w:hAnsi="仿宋" w:cs="仿宋" w:hint="eastAsia"/>
          <w:b/>
          <w:bCs/>
          <w:kern w:val="0"/>
          <w:sz w:val="24"/>
        </w:rPr>
        <w:t>、此表可根据各学院名额分配增加或删除行</w:t>
      </w:r>
      <w:r>
        <w:rPr>
          <w:rFonts w:ascii="仿宋" w:eastAsia="仿宋" w:hAnsi="仿宋" w:cs="仿宋"/>
          <w:b/>
          <w:bCs/>
          <w:kern w:val="0"/>
          <w:sz w:val="24"/>
        </w:rPr>
        <w:t>,</w:t>
      </w:r>
      <w:r>
        <w:rPr>
          <w:rFonts w:ascii="仿宋" w:eastAsia="仿宋" w:hAnsi="仿宋" w:cs="仿宋" w:hint="eastAsia"/>
          <w:b/>
          <w:bCs/>
          <w:kern w:val="0"/>
          <w:sz w:val="24"/>
        </w:rPr>
        <w:t>评选类别根据申报情况填写“五四”创新创业之星、“五四”艺术之星、“五四”百炼之星、“五四”自强之星、“五四”团学干部之星、“五四”年度人物、优秀大学生志愿者。</w:t>
      </w:r>
    </w:p>
    <w:sectPr w:rsidR="00A71235" w:rsidSect="001C43E2">
      <w:pgSz w:w="16838" w:h="11906" w:orient="landscape"/>
      <w:pgMar w:top="1463" w:right="1157" w:bottom="1463" w:left="115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nl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A8AB9"/>
    <w:multiLevelType w:val="singleLevel"/>
    <w:tmpl w:val="58CA8AB9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870"/>
    <w:rsid w:val="000002BA"/>
    <w:rsid w:val="0000204C"/>
    <w:rsid w:val="00004856"/>
    <w:rsid w:val="000124D5"/>
    <w:rsid w:val="00020071"/>
    <w:rsid w:val="000204ED"/>
    <w:rsid w:val="0002147E"/>
    <w:rsid w:val="000218E5"/>
    <w:rsid w:val="00021E00"/>
    <w:rsid w:val="000238EE"/>
    <w:rsid w:val="00023E87"/>
    <w:rsid w:val="00025C6A"/>
    <w:rsid w:val="00026356"/>
    <w:rsid w:val="00026425"/>
    <w:rsid w:val="000305B2"/>
    <w:rsid w:val="00032C01"/>
    <w:rsid w:val="00037655"/>
    <w:rsid w:val="00041AE3"/>
    <w:rsid w:val="00043768"/>
    <w:rsid w:val="000440E1"/>
    <w:rsid w:val="00044115"/>
    <w:rsid w:val="00044AEE"/>
    <w:rsid w:val="00046D27"/>
    <w:rsid w:val="0004715B"/>
    <w:rsid w:val="00054805"/>
    <w:rsid w:val="000553EC"/>
    <w:rsid w:val="00056BDE"/>
    <w:rsid w:val="00057E75"/>
    <w:rsid w:val="0006176C"/>
    <w:rsid w:val="00063BA5"/>
    <w:rsid w:val="00063F5B"/>
    <w:rsid w:val="00065877"/>
    <w:rsid w:val="00066435"/>
    <w:rsid w:val="00067707"/>
    <w:rsid w:val="00070F75"/>
    <w:rsid w:val="00071534"/>
    <w:rsid w:val="00072EC8"/>
    <w:rsid w:val="0007355A"/>
    <w:rsid w:val="00073BA0"/>
    <w:rsid w:val="0007771C"/>
    <w:rsid w:val="00082A34"/>
    <w:rsid w:val="00082A9A"/>
    <w:rsid w:val="00083609"/>
    <w:rsid w:val="00083C43"/>
    <w:rsid w:val="00085473"/>
    <w:rsid w:val="00085C2D"/>
    <w:rsid w:val="000865A1"/>
    <w:rsid w:val="00086D67"/>
    <w:rsid w:val="0009285B"/>
    <w:rsid w:val="000951DA"/>
    <w:rsid w:val="000967BE"/>
    <w:rsid w:val="000971F6"/>
    <w:rsid w:val="000A384E"/>
    <w:rsid w:val="000A3AA8"/>
    <w:rsid w:val="000A3B71"/>
    <w:rsid w:val="000A5CC1"/>
    <w:rsid w:val="000B0BA0"/>
    <w:rsid w:val="000B1BBC"/>
    <w:rsid w:val="000B1E7B"/>
    <w:rsid w:val="000B2329"/>
    <w:rsid w:val="000B4751"/>
    <w:rsid w:val="000B7A8D"/>
    <w:rsid w:val="000C1779"/>
    <w:rsid w:val="000C2F04"/>
    <w:rsid w:val="000C37E4"/>
    <w:rsid w:val="000C3E18"/>
    <w:rsid w:val="000C4FC9"/>
    <w:rsid w:val="000C68BC"/>
    <w:rsid w:val="000D2803"/>
    <w:rsid w:val="000D2BEB"/>
    <w:rsid w:val="000D3837"/>
    <w:rsid w:val="000D50A6"/>
    <w:rsid w:val="000D58C0"/>
    <w:rsid w:val="000D6C86"/>
    <w:rsid w:val="000E716E"/>
    <w:rsid w:val="000F15DE"/>
    <w:rsid w:val="000F2BFC"/>
    <w:rsid w:val="000F3F07"/>
    <w:rsid w:val="000F4638"/>
    <w:rsid w:val="000F47E5"/>
    <w:rsid w:val="000F5278"/>
    <w:rsid w:val="000F540D"/>
    <w:rsid w:val="000F7780"/>
    <w:rsid w:val="000F77BB"/>
    <w:rsid w:val="00100166"/>
    <w:rsid w:val="00100BD2"/>
    <w:rsid w:val="00104C4B"/>
    <w:rsid w:val="00106784"/>
    <w:rsid w:val="00110B2A"/>
    <w:rsid w:val="00110DEE"/>
    <w:rsid w:val="00111D67"/>
    <w:rsid w:val="00112B82"/>
    <w:rsid w:val="00113EF3"/>
    <w:rsid w:val="00114D7B"/>
    <w:rsid w:val="00115D75"/>
    <w:rsid w:val="00116A05"/>
    <w:rsid w:val="00116ABF"/>
    <w:rsid w:val="001200F5"/>
    <w:rsid w:val="0012338A"/>
    <w:rsid w:val="001247EF"/>
    <w:rsid w:val="00130220"/>
    <w:rsid w:val="00130CB2"/>
    <w:rsid w:val="00132298"/>
    <w:rsid w:val="001326AC"/>
    <w:rsid w:val="0013472B"/>
    <w:rsid w:val="001348F5"/>
    <w:rsid w:val="00136AC6"/>
    <w:rsid w:val="00137215"/>
    <w:rsid w:val="00140E0B"/>
    <w:rsid w:val="0014162E"/>
    <w:rsid w:val="00142AF9"/>
    <w:rsid w:val="001447CA"/>
    <w:rsid w:val="0014486E"/>
    <w:rsid w:val="0014538D"/>
    <w:rsid w:val="00145A2D"/>
    <w:rsid w:val="00145F51"/>
    <w:rsid w:val="00145FCD"/>
    <w:rsid w:val="0015003D"/>
    <w:rsid w:val="00150F3D"/>
    <w:rsid w:val="001517D6"/>
    <w:rsid w:val="00154DDD"/>
    <w:rsid w:val="00155F12"/>
    <w:rsid w:val="00157933"/>
    <w:rsid w:val="00157D4B"/>
    <w:rsid w:val="0016246E"/>
    <w:rsid w:val="00165578"/>
    <w:rsid w:val="00170FCA"/>
    <w:rsid w:val="001738AE"/>
    <w:rsid w:val="00173BAB"/>
    <w:rsid w:val="001767AC"/>
    <w:rsid w:val="001814C8"/>
    <w:rsid w:val="00181B79"/>
    <w:rsid w:val="00184C4E"/>
    <w:rsid w:val="0018608A"/>
    <w:rsid w:val="00186C3B"/>
    <w:rsid w:val="00187734"/>
    <w:rsid w:val="001906CC"/>
    <w:rsid w:val="00191B88"/>
    <w:rsid w:val="00192821"/>
    <w:rsid w:val="0019386A"/>
    <w:rsid w:val="0019499E"/>
    <w:rsid w:val="0019511F"/>
    <w:rsid w:val="001959B0"/>
    <w:rsid w:val="00196A20"/>
    <w:rsid w:val="00196B6B"/>
    <w:rsid w:val="001A045D"/>
    <w:rsid w:val="001A0548"/>
    <w:rsid w:val="001A1938"/>
    <w:rsid w:val="001A2BF2"/>
    <w:rsid w:val="001A2CB7"/>
    <w:rsid w:val="001A33D0"/>
    <w:rsid w:val="001A4AAB"/>
    <w:rsid w:val="001B0DFF"/>
    <w:rsid w:val="001B0E2A"/>
    <w:rsid w:val="001B111C"/>
    <w:rsid w:val="001B1C21"/>
    <w:rsid w:val="001B282D"/>
    <w:rsid w:val="001B2B66"/>
    <w:rsid w:val="001B544C"/>
    <w:rsid w:val="001C1E01"/>
    <w:rsid w:val="001C2B4D"/>
    <w:rsid w:val="001C2EB5"/>
    <w:rsid w:val="001C43E2"/>
    <w:rsid w:val="001C69D3"/>
    <w:rsid w:val="001C6FE0"/>
    <w:rsid w:val="001C7317"/>
    <w:rsid w:val="001D1F21"/>
    <w:rsid w:val="001D2218"/>
    <w:rsid w:val="001D2870"/>
    <w:rsid w:val="001D3D9F"/>
    <w:rsid w:val="001D4894"/>
    <w:rsid w:val="001D492A"/>
    <w:rsid w:val="001E1924"/>
    <w:rsid w:val="001E1B71"/>
    <w:rsid w:val="001E241B"/>
    <w:rsid w:val="001E26D0"/>
    <w:rsid w:val="001E293A"/>
    <w:rsid w:val="001E35CA"/>
    <w:rsid w:val="001F1444"/>
    <w:rsid w:val="001F15F2"/>
    <w:rsid w:val="001F332F"/>
    <w:rsid w:val="001F33BD"/>
    <w:rsid w:val="001F3469"/>
    <w:rsid w:val="001F36B5"/>
    <w:rsid w:val="001F3EFC"/>
    <w:rsid w:val="001F437B"/>
    <w:rsid w:val="001F47DE"/>
    <w:rsid w:val="001F54A2"/>
    <w:rsid w:val="001F5D42"/>
    <w:rsid w:val="001F7062"/>
    <w:rsid w:val="001F76EE"/>
    <w:rsid w:val="00200908"/>
    <w:rsid w:val="00201F6A"/>
    <w:rsid w:val="002068D1"/>
    <w:rsid w:val="00206B0D"/>
    <w:rsid w:val="00206EA9"/>
    <w:rsid w:val="00206FAE"/>
    <w:rsid w:val="002125AE"/>
    <w:rsid w:val="0021344B"/>
    <w:rsid w:val="00213D8C"/>
    <w:rsid w:val="002172C2"/>
    <w:rsid w:val="00220C6A"/>
    <w:rsid w:val="00222969"/>
    <w:rsid w:val="0022785B"/>
    <w:rsid w:val="00230D04"/>
    <w:rsid w:val="002324BD"/>
    <w:rsid w:val="00234003"/>
    <w:rsid w:val="00235084"/>
    <w:rsid w:val="00236174"/>
    <w:rsid w:val="00240A74"/>
    <w:rsid w:val="002423DC"/>
    <w:rsid w:val="00242DFC"/>
    <w:rsid w:val="00245767"/>
    <w:rsid w:val="0025116E"/>
    <w:rsid w:val="002549E9"/>
    <w:rsid w:val="002559BC"/>
    <w:rsid w:val="00257FC2"/>
    <w:rsid w:val="002613BF"/>
    <w:rsid w:val="00261FCF"/>
    <w:rsid w:val="00262A26"/>
    <w:rsid w:val="00263412"/>
    <w:rsid w:val="00265889"/>
    <w:rsid w:val="00266811"/>
    <w:rsid w:val="00266C26"/>
    <w:rsid w:val="00266EAE"/>
    <w:rsid w:val="00267653"/>
    <w:rsid w:val="00270590"/>
    <w:rsid w:val="002706C5"/>
    <w:rsid w:val="0027196F"/>
    <w:rsid w:val="002729CB"/>
    <w:rsid w:val="00273508"/>
    <w:rsid w:val="00273846"/>
    <w:rsid w:val="00274047"/>
    <w:rsid w:val="00274F37"/>
    <w:rsid w:val="0027574B"/>
    <w:rsid w:val="0028099C"/>
    <w:rsid w:val="0028318C"/>
    <w:rsid w:val="0028490A"/>
    <w:rsid w:val="00284A36"/>
    <w:rsid w:val="00285785"/>
    <w:rsid w:val="00285AE0"/>
    <w:rsid w:val="00286487"/>
    <w:rsid w:val="0029376A"/>
    <w:rsid w:val="00295065"/>
    <w:rsid w:val="002A410C"/>
    <w:rsid w:val="002A51D2"/>
    <w:rsid w:val="002A5E36"/>
    <w:rsid w:val="002A628D"/>
    <w:rsid w:val="002B2959"/>
    <w:rsid w:val="002B3E68"/>
    <w:rsid w:val="002B6479"/>
    <w:rsid w:val="002C0702"/>
    <w:rsid w:val="002C1543"/>
    <w:rsid w:val="002C3DAE"/>
    <w:rsid w:val="002C43A7"/>
    <w:rsid w:val="002D162C"/>
    <w:rsid w:val="002D207A"/>
    <w:rsid w:val="002D2FD2"/>
    <w:rsid w:val="002D37C1"/>
    <w:rsid w:val="002D5344"/>
    <w:rsid w:val="002D6428"/>
    <w:rsid w:val="002E11D9"/>
    <w:rsid w:val="002E4C3B"/>
    <w:rsid w:val="002E5C88"/>
    <w:rsid w:val="002E5EF5"/>
    <w:rsid w:val="002F015A"/>
    <w:rsid w:val="002F0298"/>
    <w:rsid w:val="002F1133"/>
    <w:rsid w:val="002F1421"/>
    <w:rsid w:val="002F2081"/>
    <w:rsid w:val="002F21E2"/>
    <w:rsid w:val="002F23B0"/>
    <w:rsid w:val="002F2E01"/>
    <w:rsid w:val="002F3E80"/>
    <w:rsid w:val="002F4D06"/>
    <w:rsid w:val="002F73B6"/>
    <w:rsid w:val="002F7DFC"/>
    <w:rsid w:val="0030134D"/>
    <w:rsid w:val="00302471"/>
    <w:rsid w:val="003053D6"/>
    <w:rsid w:val="003063D8"/>
    <w:rsid w:val="0030651A"/>
    <w:rsid w:val="00306E8C"/>
    <w:rsid w:val="0031330A"/>
    <w:rsid w:val="00313648"/>
    <w:rsid w:val="00315931"/>
    <w:rsid w:val="00315F94"/>
    <w:rsid w:val="00316A0B"/>
    <w:rsid w:val="00316C3F"/>
    <w:rsid w:val="00322BFE"/>
    <w:rsid w:val="0032472F"/>
    <w:rsid w:val="00326264"/>
    <w:rsid w:val="00326AE8"/>
    <w:rsid w:val="003314E4"/>
    <w:rsid w:val="003361A3"/>
    <w:rsid w:val="003408A5"/>
    <w:rsid w:val="00340FA0"/>
    <w:rsid w:val="00342CD6"/>
    <w:rsid w:val="00344E6E"/>
    <w:rsid w:val="0034686D"/>
    <w:rsid w:val="003509BB"/>
    <w:rsid w:val="00350F5C"/>
    <w:rsid w:val="00354733"/>
    <w:rsid w:val="0035551F"/>
    <w:rsid w:val="0035600A"/>
    <w:rsid w:val="003578CC"/>
    <w:rsid w:val="003579D8"/>
    <w:rsid w:val="00357E34"/>
    <w:rsid w:val="00360C91"/>
    <w:rsid w:val="0036127C"/>
    <w:rsid w:val="0036365C"/>
    <w:rsid w:val="00363F43"/>
    <w:rsid w:val="003650E3"/>
    <w:rsid w:val="00365215"/>
    <w:rsid w:val="00366C90"/>
    <w:rsid w:val="00366E71"/>
    <w:rsid w:val="00370838"/>
    <w:rsid w:val="00370AA1"/>
    <w:rsid w:val="00371FD1"/>
    <w:rsid w:val="00372018"/>
    <w:rsid w:val="0037241C"/>
    <w:rsid w:val="00381A91"/>
    <w:rsid w:val="00381B24"/>
    <w:rsid w:val="00381B33"/>
    <w:rsid w:val="00382262"/>
    <w:rsid w:val="00383D15"/>
    <w:rsid w:val="00384E08"/>
    <w:rsid w:val="00385B7E"/>
    <w:rsid w:val="00385D7D"/>
    <w:rsid w:val="00387BE3"/>
    <w:rsid w:val="00391EAA"/>
    <w:rsid w:val="00392605"/>
    <w:rsid w:val="0039281E"/>
    <w:rsid w:val="00392A8B"/>
    <w:rsid w:val="00392DF5"/>
    <w:rsid w:val="003954BA"/>
    <w:rsid w:val="003967F5"/>
    <w:rsid w:val="003A6E11"/>
    <w:rsid w:val="003A70DF"/>
    <w:rsid w:val="003B1537"/>
    <w:rsid w:val="003B442A"/>
    <w:rsid w:val="003B543A"/>
    <w:rsid w:val="003B7569"/>
    <w:rsid w:val="003C0416"/>
    <w:rsid w:val="003C1163"/>
    <w:rsid w:val="003C1E8A"/>
    <w:rsid w:val="003C3780"/>
    <w:rsid w:val="003C42A6"/>
    <w:rsid w:val="003C6684"/>
    <w:rsid w:val="003C6B85"/>
    <w:rsid w:val="003C7C40"/>
    <w:rsid w:val="003C7CD8"/>
    <w:rsid w:val="003D26B2"/>
    <w:rsid w:val="003D27C6"/>
    <w:rsid w:val="003D2F12"/>
    <w:rsid w:val="003D306A"/>
    <w:rsid w:val="003D3687"/>
    <w:rsid w:val="003D599B"/>
    <w:rsid w:val="003D6D5B"/>
    <w:rsid w:val="003E0E34"/>
    <w:rsid w:val="003E2185"/>
    <w:rsid w:val="003E380E"/>
    <w:rsid w:val="003E4310"/>
    <w:rsid w:val="003E5F36"/>
    <w:rsid w:val="003E5FA8"/>
    <w:rsid w:val="003E60B4"/>
    <w:rsid w:val="003E6359"/>
    <w:rsid w:val="003E6C13"/>
    <w:rsid w:val="003E7221"/>
    <w:rsid w:val="003F0EAC"/>
    <w:rsid w:val="003F26BA"/>
    <w:rsid w:val="003F2D13"/>
    <w:rsid w:val="003F4730"/>
    <w:rsid w:val="003F4DA0"/>
    <w:rsid w:val="003F52D1"/>
    <w:rsid w:val="00400512"/>
    <w:rsid w:val="0040063A"/>
    <w:rsid w:val="0040105F"/>
    <w:rsid w:val="004102D3"/>
    <w:rsid w:val="004116A9"/>
    <w:rsid w:val="00416D65"/>
    <w:rsid w:val="004178BB"/>
    <w:rsid w:val="00420A04"/>
    <w:rsid w:val="00421283"/>
    <w:rsid w:val="00423E9A"/>
    <w:rsid w:val="00425F38"/>
    <w:rsid w:val="00427233"/>
    <w:rsid w:val="004321FD"/>
    <w:rsid w:val="00432BB2"/>
    <w:rsid w:val="004371B0"/>
    <w:rsid w:val="004416B2"/>
    <w:rsid w:val="00441AEF"/>
    <w:rsid w:val="00442332"/>
    <w:rsid w:val="0044420B"/>
    <w:rsid w:val="00444280"/>
    <w:rsid w:val="00445301"/>
    <w:rsid w:val="0044570C"/>
    <w:rsid w:val="0044645E"/>
    <w:rsid w:val="00446723"/>
    <w:rsid w:val="00447D80"/>
    <w:rsid w:val="0045168C"/>
    <w:rsid w:val="00451FE9"/>
    <w:rsid w:val="00453F00"/>
    <w:rsid w:val="00454FB6"/>
    <w:rsid w:val="004603BE"/>
    <w:rsid w:val="00461C8B"/>
    <w:rsid w:val="00463D1A"/>
    <w:rsid w:val="00464C15"/>
    <w:rsid w:val="00470D80"/>
    <w:rsid w:val="00472020"/>
    <w:rsid w:val="00472C50"/>
    <w:rsid w:val="00476EB7"/>
    <w:rsid w:val="0048099B"/>
    <w:rsid w:val="00483070"/>
    <w:rsid w:val="00485EA3"/>
    <w:rsid w:val="00487946"/>
    <w:rsid w:val="00492C5A"/>
    <w:rsid w:val="00496EBD"/>
    <w:rsid w:val="004971B7"/>
    <w:rsid w:val="004A0361"/>
    <w:rsid w:val="004A2FDA"/>
    <w:rsid w:val="004A5663"/>
    <w:rsid w:val="004A621E"/>
    <w:rsid w:val="004A6E75"/>
    <w:rsid w:val="004A755B"/>
    <w:rsid w:val="004B0393"/>
    <w:rsid w:val="004B040F"/>
    <w:rsid w:val="004B158F"/>
    <w:rsid w:val="004B29C0"/>
    <w:rsid w:val="004C1626"/>
    <w:rsid w:val="004C28A7"/>
    <w:rsid w:val="004C2B9E"/>
    <w:rsid w:val="004C3471"/>
    <w:rsid w:val="004C34B7"/>
    <w:rsid w:val="004C50C2"/>
    <w:rsid w:val="004C60C8"/>
    <w:rsid w:val="004D1369"/>
    <w:rsid w:val="004D32E3"/>
    <w:rsid w:val="004D540A"/>
    <w:rsid w:val="004D55C7"/>
    <w:rsid w:val="004D610E"/>
    <w:rsid w:val="004D77EF"/>
    <w:rsid w:val="004E0746"/>
    <w:rsid w:val="004E150C"/>
    <w:rsid w:val="004E26CB"/>
    <w:rsid w:val="004E7452"/>
    <w:rsid w:val="004F0C92"/>
    <w:rsid w:val="004F0FD3"/>
    <w:rsid w:val="004F1280"/>
    <w:rsid w:val="004F3CD8"/>
    <w:rsid w:val="004F4398"/>
    <w:rsid w:val="004F4B52"/>
    <w:rsid w:val="004F7173"/>
    <w:rsid w:val="00500207"/>
    <w:rsid w:val="00501797"/>
    <w:rsid w:val="00501961"/>
    <w:rsid w:val="00502580"/>
    <w:rsid w:val="005049FF"/>
    <w:rsid w:val="00504C4E"/>
    <w:rsid w:val="00506BB7"/>
    <w:rsid w:val="005079B9"/>
    <w:rsid w:val="00507C56"/>
    <w:rsid w:val="0051240D"/>
    <w:rsid w:val="00516C1D"/>
    <w:rsid w:val="005179C4"/>
    <w:rsid w:val="00520D18"/>
    <w:rsid w:val="005223E4"/>
    <w:rsid w:val="00523134"/>
    <w:rsid w:val="00523484"/>
    <w:rsid w:val="0053077C"/>
    <w:rsid w:val="00530A32"/>
    <w:rsid w:val="00530DAC"/>
    <w:rsid w:val="00531930"/>
    <w:rsid w:val="00532655"/>
    <w:rsid w:val="00534EE3"/>
    <w:rsid w:val="005363FE"/>
    <w:rsid w:val="005366D7"/>
    <w:rsid w:val="00541494"/>
    <w:rsid w:val="00541FD4"/>
    <w:rsid w:val="005422BC"/>
    <w:rsid w:val="005438B8"/>
    <w:rsid w:val="00544807"/>
    <w:rsid w:val="00544956"/>
    <w:rsid w:val="00550103"/>
    <w:rsid w:val="0055118D"/>
    <w:rsid w:val="00551A20"/>
    <w:rsid w:val="00552E4F"/>
    <w:rsid w:val="0055630E"/>
    <w:rsid w:val="00557013"/>
    <w:rsid w:val="005574ED"/>
    <w:rsid w:val="005576BA"/>
    <w:rsid w:val="0056243B"/>
    <w:rsid w:val="00562774"/>
    <w:rsid w:val="00564C56"/>
    <w:rsid w:val="00564D1D"/>
    <w:rsid w:val="00565DAA"/>
    <w:rsid w:val="005666B0"/>
    <w:rsid w:val="0057015F"/>
    <w:rsid w:val="00570D51"/>
    <w:rsid w:val="00572705"/>
    <w:rsid w:val="00573439"/>
    <w:rsid w:val="00573642"/>
    <w:rsid w:val="005744A7"/>
    <w:rsid w:val="005755F0"/>
    <w:rsid w:val="0057592B"/>
    <w:rsid w:val="0057779B"/>
    <w:rsid w:val="00577CC5"/>
    <w:rsid w:val="005805EC"/>
    <w:rsid w:val="00580B3E"/>
    <w:rsid w:val="00580D6D"/>
    <w:rsid w:val="00582B90"/>
    <w:rsid w:val="005865EC"/>
    <w:rsid w:val="00586B8E"/>
    <w:rsid w:val="00590050"/>
    <w:rsid w:val="00590E83"/>
    <w:rsid w:val="00592179"/>
    <w:rsid w:val="00592E31"/>
    <w:rsid w:val="005A2BF5"/>
    <w:rsid w:val="005A3C3C"/>
    <w:rsid w:val="005B239D"/>
    <w:rsid w:val="005B46C6"/>
    <w:rsid w:val="005B4D44"/>
    <w:rsid w:val="005B5A82"/>
    <w:rsid w:val="005B60CE"/>
    <w:rsid w:val="005C2E81"/>
    <w:rsid w:val="005C3E0F"/>
    <w:rsid w:val="005C4CAC"/>
    <w:rsid w:val="005C51C5"/>
    <w:rsid w:val="005C5235"/>
    <w:rsid w:val="005D0599"/>
    <w:rsid w:val="005D1068"/>
    <w:rsid w:val="005D2BFC"/>
    <w:rsid w:val="005D518E"/>
    <w:rsid w:val="005D54EE"/>
    <w:rsid w:val="005D6849"/>
    <w:rsid w:val="005E174C"/>
    <w:rsid w:val="005E28E8"/>
    <w:rsid w:val="005E34A5"/>
    <w:rsid w:val="005E3672"/>
    <w:rsid w:val="005E45D2"/>
    <w:rsid w:val="005E4C4C"/>
    <w:rsid w:val="005E5AF0"/>
    <w:rsid w:val="005F0338"/>
    <w:rsid w:val="005F6FE5"/>
    <w:rsid w:val="006008D9"/>
    <w:rsid w:val="00600A36"/>
    <w:rsid w:val="006036A3"/>
    <w:rsid w:val="00604821"/>
    <w:rsid w:val="006069A7"/>
    <w:rsid w:val="00607B36"/>
    <w:rsid w:val="0061005B"/>
    <w:rsid w:val="00610B58"/>
    <w:rsid w:val="00612DE5"/>
    <w:rsid w:val="006175FF"/>
    <w:rsid w:val="00621499"/>
    <w:rsid w:val="00621D72"/>
    <w:rsid w:val="006269E0"/>
    <w:rsid w:val="00631257"/>
    <w:rsid w:val="00632AE9"/>
    <w:rsid w:val="00633643"/>
    <w:rsid w:val="00633F2F"/>
    <w:rsid w:val="00634B0E"/>
    <w:rsid w:val="006371A0"/>
    <w:rsid w:val="006403B2"/>
    <w:rsid w:val="006413B3"/>
    <w:rsid w:val="0064343A"/>
    <w:rsid w:val="006465B2"/>
    <w:rsid w:val="0064683A"/>
    <w:rsid w:val="0064733B"/>
    <w:rsid w:val="00650A97"/>
    <w:rsid w:val="00651DDE"/>
    <w:rsid w:val="00652021"/>
    <w:rsid w:val="0065369D"/>
    <w:rsid w:val="006546DC"/>
    <w:rsid w:val="00656627"/>
    <w:rsid w:val="006570FF"/>
    <w:rsid w:val="006615F7"/>
    <w:rsid w:val="00661F8D"/>
    <w:rsid w:val="0066305E"/>
    <w:rsid w:val="0066317E"/>
    <w:rsid w:val="006642EA"/>
    <w:rsid w:val="00665538"/>
    <w:rsid w:val="0067081B"/>
    <w:rsid w:val="00672FA4"/>
    <w:rsid w:val="00673B67"/>
    <w:rsid w:val="006741B9"/>
    <w:rsid w:val="0067621C"/>
    <w:rsid w:val="00676340"/>
    <w:rsid w:val="00685BC5"/>
    <w:rsid w:val="00687A7A"/>
    <w:rsid w:val="00690F56"/>
    <w:rsid w:val="00691183"/>
    <w:rsid w:val="00692382"/>
    <w:rsid w:val="0069316A"/>
    <w:rsid w:val="00693E7E"/>
    <w:rsid w:val="0069506C"/>
    <w:rsid w:val="0069525E"/>
    <w:rsid w:val="0069610E"/>
    <w:rsid w:val="00697961"/>
    <w:rsid w:val="00697A23"/>
    <w:rsid w:val="006A0229"/>
    <w:rsid w:val="006A2908"/>
    <w:rsid w:val="006A31F1"/>
    <w:rsid w:val="006A4A15"/>
    <w:rsid w:val="006A565A"/>
    <w:rsid w:val="006B037E"/>
    <w:rsid w:val="006B5F60"/>
    <w:rsid w:val="006B6E32"/>
    <w:rsid w:val="006C0BCF"/>
    <w:rsid w:val="006C2FB3"/>
    <w:rsid w:val="006C30D9"/>
    <w:rsid w:val="006C3D33"/>
    <w:rsid w:val="006D13A3"/>
    <w:rsid w:val="006D3ACC"/>
    <w:rsid w:val="006D6462"/>
    <w:rsid w:val="006E0638"/>
    <w:rsid w:val="006E09D9"/>
    <w:rsid w:val="006E11C3"/>
    <w:rsid w:val="006E29ED"/>
    <w:rsid w:val="006E361C"/>
    <w:rsid w:val="006E4367"/>
    <w:rsid w:val="006E4F59"/>
    <w:rsid w:val="006E5187"/>
    <w:rsid w:val="006E7B45"/>
    <w:rsid w:val="006F0BA9"/>
    <w:rsid w:val="006F3380"/>
    <w:rsid w:val="00705901"/>
    <w:rsid w:val="00715307"/>
    <w:rsid w:val="007159F4"/>
    <w:rsid w:val="00717110"/>
    <w:rsid w:val="007174C5"/>
    <w:rsid w:val="00722904"/>
    <w:rsid w:val="00723D56"/>
    <w:rsid w:val="0072651F"/>
    <w:rsid w:val="0073152F"/>
    <w:rsid w:val="00732AE2"/>
    <w:rsid w:val="00732BEE"/>
    <w:rsid w:val="00737E99"/>
    <w:rsid w:val="00741C3C"/>
    <w:rsid w:val="00743D0C"/>
    <w:rsid w:val="00745A16"/>
    <w:rsid w:val="007475D9"/>
    <w:rsid w:val="007476F8"/>
    <w:rsid w:val="00751F7D"/>
    <w:rsid w:val="007521C4"/>
    <w:rsid w:val="007530D8"/>
    <w:rsid w:val="00753703"/>
    <w:rsid w:val="00754310"/>
    <w:rsid w:val="00754F86"/>
    <w:rsid w:val="00755B7B"/>
    <w:rsid w:val="007565FB"/>
    <w:rsid w:val="00757BD8"/>
    <w:rsid w:val="00760A0B"/>
    <w:rsid w:val="007649CC"/>
    <w:rsid w:val="00764C64"/>
    <w:rsid w:val="00765E52"/>
    <w:rsid w:val="00770D15"/>
    <w:rsid w:val="007728A1"/>
    <w:rsid w:val="00776022"/>
    <w:rsid w:val="0078120D"/>
    <w:rsid w:val="007821CE"/>
    <w:rsid w:val="00782C42"/>
    <w:rsid w:val="007839DE"/>
    <w:rsid w:val="00783E5D"/>
    <w:rsid w:val="00786458"/>
    <w:rsid w:val="00792AD7"/>
    <w:rsid w:val="007933F9"/>
    <w:rsid w:val="00793F4C"/>
    <w:rsid w:val="00795EE8"/>
    <w:rsid w:val="00796286"/>
    <w:rsid w:val="0079686B"/>
    <w:rsid w:val="007975F1"/>
    <w:rsid w:val="007A14A7"/>
    <w:rsid w:val="007A19F3"/>
    <w:rsid w:val="007A3F6C"/>
    <w:rsid w:val="007A4380"/>
    <w:rsid w:val="007A457B"/>
    <w:rsid w:val="007A55B7"/>
    <w:rsid w:val="007A625C"/>
    <w:rsid w:val="007A75CC"/>
    <w:rsid w:val="007A7D00"/>
    <w:rsid w:val="007B0A40"/>
    <w:rsid w:val="007B1A76"/>
    <w:rsid w:val="007B3528"/>
    <w:rsid w:val="007B4ECA"/>
    <w:rsid w:val="007B6E17"/>
    <w:rsid w:val="007B6EE5"/>
    <w:rsid w:val="007B6F2F"/>
    <w:rsid w:val="007B7796"/>
    <w:rsid w:val="007C10F3"/>
    <w:rsid w:val="007C1D15"/>
    <w:rsid w:val="007C7CE8"/>
    <w:rsid w:val="007D1458"/>
    <w:rsid w:val="007D1D68"/>
    <w:rsid w:val="007D1DB8"/>
    <w:rsid w:val="007D1E60"/>
    <w:rsid w:val="007D348E"/>
    <w:rsid w:val="007D5E27"/>
    <w:rsid w:val="007D6530"/>
    <w:rsid w:val="007D65C2"/>
    <w:rsid w:val="007E07E0"/>
    <w:rsid w:val="007E082D"/>
    <w:rsid w:val="007E20B3"/>
    <w:rsid w:val="007E30E4"/>
    <w:rsid w:val="007E39B2"/>
    <w:rsid w:val="007E6F91"/>
    <w:rsid w:val="007E7A8A"/>
    <w:rsid w:val="007F12F6"/>
    <w:rsid w:val="007F1509"/>
    <w:rsid w:val="007F1651"/>
    <w:rsid w:val="007F64BC"/>
    <w:rsid w:val="008006F4"/>
    <w:rsid w:val="00801A61"/>
    <w:rsid w:val="008034D1"/>
    <w:rsid w:val="00803CD4"/>
    <w:rsid w:val="00805B36"/>
    <w:rsid w:val="00807EC8"/>
    <w:rsid w:val="008117F4"/>
    <w:rsid w:val="0081253F"/>
    <w:rsid w:val="00814DD4"/>
    <w:rsid w:val="0081540A"/>
    <w:rsid w:val="008155FF"/>
    <w:rsid w:val="00817F44"/>
    <w:rsid w:val="0082096D"/>
    <w:rsid w:val="00821C24"/>
    <w:rsid w:val="00825951"/>
    <w:rsid w:val="00825BB9"/>
    <w:rsid w:val="0082658B"/>
    <w:rsid w:val="00832A04"/>
    <w:rsid w:val="00832FDD"/>
    <w:rsid w:val="00833BF4"/>
    <w:rsid w:val="00835C68"/>
    <w:rsid w:val="00836433"/>
    <w:rsid w:val="008376AC"/>
    <w:rsid w:val="00842E42"/>
    <w:rsid w:val="00842FFC"/>
    <w:rsid w:val="008436E0"/>
    <w:rsid w:val="008464C5"/>
    <w:rsid w:val="0084716C"/>
    <w:rsid w:val="0085068D"/>
    <w:rsid w:val="008531AF"/>
    <w:rsid w:val="00855045"/>
    <w:rsid w:val="00855223"/>
    <w:rsid w:val="0085634C"/>
    <w:rsid w:val="00857C52"/>
    <w:rsid w:val="008610BE"/>
    <w:rsid w:val="008612DA"/>
    <w:rsid w:val="0086204A"/>
    <w:rsid w:val="00864A12"/>
    <w:rsid w:val="00864B26"/>
    <w:rsid w:val="00864B88"/>
    <w:rsid w:val="008706B8"/>
    <w:rsid w:val="00870E66"/>
    <w:rsid w:val="00871605"/>
    <w:rsid w:val="00872218"/>
    <w:rsid w:val="00876169"/>
    <w:rsid w:val="00876BEB"/>
    <w:rsid w:val="00880C45"/>
    <w:rsid w:val="00880D9A"/>
    <w:rsid w:val="008822D7"/>
    <w:rsid w:val="00885BEA"/>
    <w:rsid w:val="00885D2C"/>
    <w:rsid w:val="00887244"/>
    <w:rsid w:val="008875A0"/>
    <w:rsid w:val="00887857"/>
    <w:rsid w:val="00891041"/>
    <w:rsid w:val="00891256"/>
    <w:rsid w:val="00891D4B"/>
    <w:rsid w:val="00892A0C"/>
    <w:rsid w:val="00893C79"/>
    <w:rsid w:val="00894196"/>
    <w:rsid w:val="008946F6"/>
    <w:rsid w:val="00894EFE"/>
    <w:rsid w:val="00896A34"/>
    <w:rsid w:val="00897960"/>
    <w:rsid w:val="008A1860"/>
    <w:rsid w:val="008A33B2"/>
    <w:rsid w:val="008B098A"/>
    <w:rsid w:val="008B0ED3"/>
    <w:rsid w:val="008B1BC7"/>
    <w:rsid w:val="008B3B9B"/>
    <w:rsid w:val="008B4A22"/>
    <w:rsid w:val="008B5DC1"/>
    <w:rsid w:val="008B648B"/>
    <w:rsid w:val="008B6A73"/>
    <w:rsid w:val="008C0004"/>
    <w:rsid w:val="008C06DB"/>
    <w:rsid w:val="008C0D71"/>
    <w:rsid w:val="008C7179"/>
    <w:rsid w:val="008D1584"/>
    <w:rsid w:val="008D22EA"/>
    <w:rsid w:val="008D3754"/>
    <w:rsid w:val="008D4BA2"/>
    <w:rsid w:val="008D51CC"/>
    <w:rsid w:val="008D6515"/>
    <w:rsid w:val="008E0AC3"/>
    <w:rsid w:val="008E10A2"/>
    <w:rsid w:val="008E13B8"/>
    <w:rsid w:val="008E18EB"/>
    <w:rsid w:val="008E2BA0"/>
    <w:rsid w:val="008E600B"/>
    <w:rsid w:val="008E6EF2"/>
    <w:rsid w:val="008F1A60"/>
    <w:rsid w:val="008F4FB8"/>
    <w:rsid w:val="00901C0C"/>
    <w:rsid w:val="00905ABD"/>
    <w:rsid w:val="0090666E"/>
    <w:rsid w:val="009108F1"/>
    <w:rsid w:val="009110E1"/>
    <w:rsid w:val="00913272"/>
    <w:rsid w:val="0091351B"/>
    <w:rsid w:val="009140E9"/>
    <w:rsid w:val="00915264"/>
    <w:rsid w:val="009157A2"/>
    <w:rsid w:val="009226FD"/>
    <w:rsid w:val="0092383A"/>
    <w:rsid w:val="0092480D"/>
    <w:rsid w:val="00924869"/>
    <w:rsid w:val="00924FD0"/>
    <w:rsid w:val="0092721B"/>
    <w:rsid w:val="00931397"/>
    <w:rsid w:val="00932ABC"/>
    <w:rsid w:val="00934C55"/>
    <w:rsid w:val="00936CBD"/>
    <w:rsid w:val="00936DD0"/>
    <w:rsid w:val="00937DBF"/>
    <w:rsid w:val="009450D2"/>
    <w:rsid w:val="00945FD4"/>
    <w:rsid w:val="00946560"/>
    <w:rsid w:val="0094737C"/>
    <w:rsid w:val="00947430"/>
    <w:rsid w:val="00947ADB"/>
    <w:rsid w:val="009512E5"/>
    <w:rsid w:val="0095208F"/>
    <w:rsid w:val="009527D7"/>
    <w:rsid w:val="00964931"/>
    <w:rsid w:val="00965421"/>
    <w:rsid w:val="0096589A"/>
    <w:rsid w:val="00967999"/>
    <w:rsid w:val="0097175D"/>
    <w:rsid w:val="00974E01"/>
    <w:rsid w:val="00976F6B"/>
    <w:rsid w:val="009771B0"/>
    <w:rsid w:val="00977278"/>
    <w:rsid w:val="00977299"/>
    <w:rsid w:val="009824E1"/>
    <w:rsid w:val="00982D37"/>
    <w:rsid w:val="00983959"/>
    <w:rsid w:val="0098573D"/>
    <w:rsid w:val="00986A32"/>
    <w:rsid w:val="009876B0"/>
    <w:rsid w:val="00987DE9"/>
    <w:rsid w:val="009924D5"/>
    <w:rsid w:val="00994E31"/>
    <w:rsid w:val="00994EFD"/>
    <w:rsid w:val="00994FA4"/>
    <w:rsid w:val="009969D9"/>
    <w:rsid w:val="00997DCC"/>
    <w:rsid w:val="009A00A3"/>
    <w:rsid w:val="009A2106"/>
    <w:rsid w:val="009A3021"/>
    <w:rsid w:val="009A39C5"/>
    <w:rsid w:val="009A3FA1"/>
    <w:rsid w:val="009A4258"/>
    <w:rsid w:val="009A474D"/>
    <w:rsid w:val="009A4956"/>
    <w:rsid w:val="009A4C09"/>
    <w:rsid w:val="009A5E7D"/>
    <w:rsid w:val="009B00F4"/>
    <w:rsid w:val="009B0BEB"/>
    <w:rsid w:val="009B1621"/>
    <w:rsid w:val="009B3FEE"/>
    <w:rsid w:val="009B662F"/>
    <w:rsid w:val="009C0B62"/>
    <w:rsid w:val="009C2B2E"/>
    <w:rsid w:val="009C332F"/>
    <w:rsid w:val="009C33EC"/>
    <w:rsid w:val="009C4981"/>
    <w:rsid w:val="009C57BE"/>
    <w:rsid w:val="009C5EBB"/>
    <w:rsid w:val="009D261E"/>
    <w:rsid w:val="009D26B5"/>
    <w:rsid w:val="009D4D1E"/>
    <w:rsid w:val="009E2C3D"/>
    <w:rsid w:val="009E4EFC"/>
    <w:rsid w:val="009E5698"/>
    <w:rsid w:val="009E578D"/>
    <w:rsid w:val="009E58D6"/>
    <w:rsid w:val="009E5970"/>
    <w:rsid w:val="009E6A4C"/>
    <w:rsid w:val="009F2D0F"/>
    <w:rsid w:val="009F4DE9"/>
    <w:rsid w:val="00A01F79"/>
    <w:rsid w:val="00A04C87"/>
    <w:rsid w:val="00A04EAC"/>
    <w:rsid w:val="00A061D5"/>
    <w:rsid w:val="00A10270"/>
    <w:rsid w:val="00A10989"/>
    <w:rsid w:val="00A1157B"/>
    <w:rsid w:val="00A12968"/>
    <w:rsid w:val="00A13EBE"/>
    <w:rsid w:val="00A14E5A"/>
    <w:rsid w:val="00A15C7B"/>
    <w:rsid w:val="00A15E8B"/>
    <w:rsid w:val="00A207E5"/>
    <w:rsid w:val="00A233CE"/>
    <w:rsid w:val="00A2598D"/>
    <w:rsid w:val="00A26633"/>
    <w:rsid w:val="00A315D8"/>
    <w:rsid w:val="00A360E2"/>
    <w:rsid w:val="00A37A92"/>
    <w:rsid w:val="00A41D50"/>
    <w:rsid w:val="00A41FB2"/>
    <w:rsid w:val="00A44A4D"/>
    <w:rsid w:val="00A44FAE"/>
    <w:rsid w:val="00A4516B"/>
    <w:rsid w:val="00A464F1"/>
    <w:rsid w:val="00A4652C"/>
    <w:rsid w:val="00A52557"/>
    <w:rsid w:val="00A53ED2"/>
    <w:rsid w:val="00A54002"/>
    <w:rsid w:val="00A542A0"/>
    <w:rsid w:val="00A54550"/>
    <w:rsid w:val="00A54E2C"/>
    <w:rsid w:val="00A55942"/>
    <w:rsid w:val="00A55D86"/>
    <w:rsid w:val="00A56FA5"/>
    <w:rsid w:val="00A572DE"/>
    <w:rsid w:val="00A63B35"/>
    <w:rsid w:val="00A666EC"/>
    <w:rsid w:val="00A67C3E"/>
    <w:rsid w:val="00A71235"/>
    <w:rsid w:val="00A713A2"/>
    <w:rsid w:val="00A71D6B"/>
    <w:rsid w:val="00A7325C"/>
    <w:rsid w:val="00A7334E"/>
    <w:rsid w:val="00A74173"/>
    <w:rsid w:val="00A76151"/>
    <w:rsid w:val="00A76688"/>
    <w:rsid w:val="00A766CD"/>
    <w:rsid w:val="00A76F4A"/>
    <w:rsid w:val="00A77C9D"/>
    <w:rsid w:val="00A80726"/>
    <w:rsid w:val="00A81662"/>
    <w:rsid w:val="00A81836"/>
    <w:rsid w:val="00A83B41"/>
    <w:rsid w:val="00A90054"/>
    <w:rsid w:val="00A901FD"/>
    <w:rsid w:val="00A9021E"/>
    <w:rsid w:val="00A92E68"/>
    <w:rsid w:val="00A966A0"/>
    <w:rsid w:val="00A972F6"/>
    <w:rsid w:val="00A97F2D"/>
    <w:rsid w:val="00AA0DA3"/>
    <w:rsid w:val="00AA1754"/>
    <w:rsid w:val="00AA2BD9"/>
    <w:rsid w:val="00AA4764"/>
    <w:rsid w:val="00AA5561"/>
    <w:rsid w:val="00AA6316"/>
    <w:rsid w:val="00AB0529"/>
    <w:rsid w:val="00AB0A01"/>
    <w:rsid w:val="00AB786E"/>
    <w:rsid w:val="00AC34DB"/>
    <w:rsid w:val="00AC404C"/>
    <w:rsid w:val="00AC51D5"/>
    <w:rsid w:val="00AC5BF4"/>
    <w:rsid w:val="00AC5BFA"/>
    <w:rsid w:val="00AC6A32"/>
    <w:rsid w:val="00AC74F1"/>
    <w:rsid w:val="00AC7E7E"/>
    <w:rsid w:val="00AC7FFD"/>
    <w:rsid w:val="00AD195A"/>
    <w:rsid w:val="00AD24A2"/>
    <w:rsid w:val="00AD7D20"/>
    <w:rsid w:val="00AE14CF"/>
    <w:rsid w:val="00AE2252"/>
    <w:rsid w:val="00AE2BD2"/>
    <w:rsid w:val="00AE34D5"/>
    <w:rsid w:val="00AE4CB7"/>
    <w:rsid w:val="00AE5107"/>
    <w:rsid w:val="00AE51BF"/>
    <w:rsid w:val="00AE688E"/>
    <w:rsid w:val="00AE7018"/>
    <w:rsid w:val="00AF1589"/>
    <w:rsid w:val="00AF2541"/>
    <w:rsid w:val="00AF3751"/>
    <w:rsid w:val="00AF40C8"/>
    <w:rsid w:val="00AF7883"/>
    <w:rsid w:val="00AF7A2D"/>
    <w:rsid w:val="00B016F4"/>
    <w:rsid w:val="00B0209B"/>
    <w:rsid w:val="00B068ED"/>
    <w:rsid w:val="00B07744"/>
    <w:rsid w:val="00B107BE"/>
    <w:rsid w:val="00B12C2E"/>
    <w:rsid w:val="00B13700"/>
    <w:rsid w:val="00B153BF"/>
    <w:rsid w:val="00B206F6"/>
    <w:rsid w:val="00B21329"/>
    <w:rsid w:val="00B21865"/>
    <w:rsid w:val="00B21AA7"/>
    <w:rsid w:val="00B2283B"/>
    <w:rsid w:val="00B26F22"/>
    <w:rsid w:val="00B307D2"/>
    <w:rsid w:val="00B3081D"/>
    <w:rsid w:val="00B332DC"/>
    <w:rsid w:val="00B3398B"/>
    <w:rsid w:val="00B37BA7"/>
    <w:rsid w:val="00B428B9"/>
    <w:rsid w:val="00B42D4F"/>
    <w:rsid w:val="00B44582"/>
    <w:rsid w:val="00B44F92"/>
    <w:rsid w:val="00B46F7D"/>
    <w:rsid w:val="00B4735B"/>
    <w:rsid w:val="00B47591"/>
    <w:rsid w:val="00B47770"/>
    <w:rsid w:val="00B47F45"/>
    <w:rsid w:val="00B527D8"/>
    <w:rsid w:val="00B53B8F"/>
    <w:rsid w:val="00B55B2F"/>
    <w:rsid w:val="00B57AAF"/>
    <w:rsid w:val="00B61447"/>
    <w:rsid w:val="00B617A6"/>
    <w:rsid w:val="00B63863"/>
    <w:rsid w:val="00B6529D"/>
    <w:rsid w:val="00B6563E"/>
    <w:rsid w:val="00B67039"/>
    <w:rsid w:val="00B7119B"/>
    <w:rsid w:val="00B8028D"/>
    <w:rsid w:val="00B831BE"/>
    <w:rsid w:val="00B85066"/>
    <w:rsid w:val="00B85CC1"/>
    <w:rsid w:val="00B87056"/>
    <w:rsid w:val="00B93695"/>
    <w:rsid w:val="00BA2013"/>
    <w:rsid w:val="00BA3071"/>
    <w:rsid w:val="00BA3140"/>
    <w:rsid w:val="00BA6575"/>
    <w:rsid w:val="00BB0A5C"/>
    <w:rsid w:val="00BB12D7"/>
    <w:rsid w:val="00BB1D29"/>
    <w:rsid w:val="00BB41F2"/>
    <w:rsid w:val="00BB57EB"/>
    <w:rsid w:val="00BB632E"/>
    <w:rsid w:val="00BB6903"/>
    <w:rsid w:val="00BB7F39"/>
    <w:rsid w:val="00BC2AC2"/>
    <w:rsid w:val="00BC2C65"/>
    <w:rsid w:val="00BC36E3"/>
    <w:rsid w:val="00BC4F97"/>
    <w:rsid w:val="00BC5072"/>
    <w:rsid w:val="00BC50F7"/>
    <w:rsid w:val="00BC543E"/>
    <w:rsid w:val="00BC61B4"/>
    <w:rsid w:val="00BC74F2"/>
    <w:rsid w:val="00BC7936"/>
    <w:rsid w:val="00BD0BAD"/>
    <w:rsid w:val="00BE150D"/>
    <w:rsid w:val="00BE19D3"/>
    <w:rsid w:val="00BE1E1D"/>
    <w:rsid w:val="00BE242B"/>
    <w:rsid w:val="00BE4E83"/>
    <w:rsid w:val="00BE5FB3"/>
    <w:rsid w:val="00BF0214"/>
    <w:rsid w:val="00BF31E0"/>
    <w:rsid w:val="00BF49AB"/>
    <w:rsid w:val="00BF577D"/>
    <w:rsid w:val="00BF65D1"/>
    <w:rsid w:val="00C0340B"/>
    <w:rsid w:val="00C03B3D"/>
    <w:rsid w:val="00C04753"/>
    <w:rsid w:val="00C139E2"/>
    <w:rsid w:val="00C15DED"/>
    <w:rsid w:val="00C15FC0"/>
    <w:rsid w:val="00C1712E"/>
    <w:rsid w:val="00C21B87"/>
    <w:rsid w:val="00C249F2"/>
    <w:rsid w:val="00C26205"/>
    <w:rsid w:val="00C26710"/>
    <w:rsid w:val="00C3115B"/>
    <w:rsid w:val="00C31DB9"/>
    <w:rsid w:val="00C32A67"/>
    <w:rsid w:val="00C32FE9"/>
    <w:rsid w:val="00C367A4"/>
    <w:rsid w:val="00C41D3E"/>
    <w:rsid w:val="00C44637"/>
    <w:rsid w:val="00C452DB"/>
    <w:rsid w:val="00C47F81"/>
    <w:rsid w:val="00C50097"/>
    <w:rsid w:val="00C50EE3"/>
    <w:rsid w:val="00C5102D"/>
    <w:rsid w:val="00C52C9E"/>
    <w:rsid w:val="00C53E1E"/>
    <w:rsid w:val="00C5496D"/>
    <w:rsid w:val="00C54FFB"/>
    <w:rsid w:val="00C578A9"/>
    <w:rsid w:val="00C578AB"/>
    <w:rsid w:val="00C60A81"/>
    <w:rsid w:val="00C61645"/>
    <w:rsid w:val="00C6208B"/>
    <w:rsid w:val="00C62291"/>
    <w:rsid w:val="00C6371A"/>
    <w:rsid w:val="00C64B00"/>
    <w:rsid w:val="00C676E3"/>
    <w:rsid w:val="00C71FBD"/>
    <w:rsid w:val="00C75E3D"/>
    <w:rsid w:val="00C77CF3"/>
    <w:rsid w:val="00C80DC6"/>
    <w:rsid w:val="00C83EFF"/>
    <w:rsid w:val="00C83F58"/>
    <w:rsid w:val="00C87A0E"/>
    <w:rsid w:val="00C91513"/>
    <w:rsid w:val="00C926EC"/>
    <w:rsid w:val="00C93505"/>
    <w:rsid w:val="00C93870"/>
    <w:rsid w:val="00CA14FB"/>
    <w:rsid w:val="00CA63DE"/>
    <w:rsid w:val="00CA6AFD"/>
    <w:rsid w:val="00CA771F"/>
    <w:rsid w:val="00CB0CB9"/>
    <w:rsid w:val="00CB625A"/>
    <w:rsid w:val="00CC17A1"/>
    <w:rsid w:val="00CC1F8F"/>
    <w:rsid w:val="00CC2B48"/>
    <w:rsid w:val="00CC322A"/>
    <w:rsid w:val="00CC3ADB"/>
    <w:rsid w:val="00CC43B8"/>
    <w:rsid w:val="00CD1172"/>
    <w:rsid w:val="00CD47D2"/>
    <w:rsid w:val="00CD5792"/>
    <w:rsid w:val="00CD57A6"/>
    <w:rsid w:val="00CD5CAC"/>
    <w:rsid w:val="00CE190D"/>
    <w:rsid w:val="00CE3859"/>
    <w:rsid w:val="00CE48EE"/>
    <w:rsid w:val="00CE5FFC"/>
    <w:rsid w:val="00CE64AA"/>
    <w:rsid w:val="00CE66DA"/>
    <w:rsid w:val="00CE77C7"/>
    <w:rsid w:val="00CE7BC0"/>
    <w:rsid w:val="00CE7FFD"/>
    <w:rsid w:val="00CF08AC"/>
    <w:rsid w:val="00CF0B87"/>
    <w:rsid w:val="00CF23B7"/>
    <w:rsid w:val="00CF4366"/>
    <w:rsid w:val="00CF4F31"/>
    <w:rsid w:val="00CF63CE"/>
    <w:rsid w:val="00CF6FFF"/>
    <w:rsid w:val="00CF7BC3"/>
    <w:rsid w:val="00D035FD"/>
    <w:rsid w:val="00D114C4"/>
    <w:rsid w:val="00D11B7B"/>
    <w:rsid w:val="00D11E92"/>
    <w:rsid w:val="00D130D8"/>
    <w:rsid w:val="00D13121"/>
    <w:rsid w:val="00D141AF"/>
    <w:rsid w:val="00D16A8C"/>
    <w:rsid w:val="00D2184F"/>
    <w:rsid w:val="00D23941"/>
    <w:rsid w:val="00D24BD0"/>
    <w:rsid w:val="00D25134"/>
    <w:rsid w:val="00D31D12"/>
    <w:rsid w:val="00D32545"/>
    <w:rsid w:val="00D33780"/>
    <w:rsid w:val="00D3394D"/>
    <w:rsid w:val="00D343A4"/>
    <w:rsid w:val="00D3509F"/>
    <w:rsid w:val="00D3699E"/>
    <w:rsid w:val="00D40BF3"/>
    <w:rsid w:val="00D41E60"/>
    <w:rsid w:val="00D43159"/>
    <w:rsid w:val="00D452FC"/>
    <w:rsid w:val="00D46C00"/>
    <w:rsid w:val="00D47579"/>
    <w:rsid w:val="00D5223B"/>
    <w:rsid w:val="00D52F8E"/>
    <w:rsid w:val="00D53116"/>
    <w:rsid w:val="00D53F59"/>
    <w:rsid w:val="00D5501C"/>
    <w:rsid w:val="00D55AE9"/>
    <w:rsid w:val="00D560BA"/>
    <w:rsid w:val="00D562FC"/>
    <w:rsid w:val="00D57C79"/>
    <w:rsid w:val="00D619AF"/>
    <w:rsid w:val="00D61E3A"/>
    <w:rsid w:val="00D63B8A"/>
    <w:rsid w:val="00D644EA"/>
    <w:rsid w:val="00D65395"/>
    <w:rsid w:val="00D661B1"/>
    <w:rsid w:val="00D66804"/>
    <w:rsid w:val="00D67070"/>
    <w:rsid w:val="00D67687"/>
    <w:rsid w:val="00D704B3"/>
    <w:rsid w:val="00D7079C"/>
    <w:rsid w:val="00D7139D"/>
    <w:rsid w:val="00D723C2"/>
    <w:rsid w:val="00D72C82"/>
    <w:rsid w:val="00D73940"/>
    <w:rsid w:val="00D740FE"/>
    <w:rsid w:val="00D74970"/>
    <w:rsid w:val="00D758B0"/>
    <w:rsid w:val="00D768C2"/>
    <w:rsid w:val="00D77F10"/>
    <w:rsid w:val="00D80A29"/>
    <w:rsid w:val="00D81CD3"/>
    <w:rsid w:val="00D84282"/>
    <w:rsid w:val="00D84B6B"/>
    <w:rsid w:val="00D84B6F"/>
    <w:rsid w:val="00D84E05"/>
    <w:rsid w:val="00D85E44"/>
    <w:rsid w:val="00D869CE"/>
    <w:rsid w:val="00D87BDD"/>
    <w:rsid w:val="00D91F1E"/>
    <w:rsid w:val="00D9203E"/>
    <w:rsid w:val="00D93E2D"/>
    <w:rsid w:val="00D96353"/>
    <w:rsid w:val="00D96AA1"/>
    <w:rsid w:val="00D974F1"/>
    <w:rsid w:val="00DA0144"/>
    <w:rsid w:val="00DA155E"/>
    <w:rsid w:val="00DA2A6D"/>
    <w:rsid w:val="00DA2F7B"/>
    <w:rsid w:val="00DA31DA"/>
    <w:rsid w:val="00DA44D9"/>
    <w:rsid w:val="00DB0CCA"/>
    <w:rsid w:val="00DB1B84"/>
    <w:rsid w:val="00DB1BF7"/>
    <w:rsid w:val="00DB375D"/>
    <w:rsid w:val="00DB43D5"/>
    <w:rsid w:val="00DB4ECF"/>
    <w:rsid w:val="00DB56E1"/>
    <w:rsid w:val="00DC13A2"/>
    <w:rsid w:val="00DC1E67"/>
    <w:rsid w:val="00DC4037"/>
    <w:rsid w:val="00DC5DA4"/>
    <w:rsid w:val="00DC6402"/>
    <w:rsid w:val="00DD069A"/>
    <w:rsid w:val="00DD3338"/>
    <w:rsid w:val="00DD3466"/>
    <w:rsid w:val="00DD5F51"/>
    <w:rsid w:val="00DD649A"/>
    <w:rsid w:val="00DE2FDC"/>
    <w:rsid w:val="00DE37CB"/>
    <w:rsid w:val="00DE4C63"/>
    <w:rsid w:val="00DE70E8"/>
    <w:rsid w:val="00DF0022"/>
    <w:rsid w:val="00DF16C3"/>
    <w:rsid w:val="00DF1FAC"/>
    <w:rsid w:val="00DF221F"/>
    <w:rsid w:val="00DF5BAF"/>
    <w:rsid w:val="00DF62A1"/>
    <w:rsid w:val="00DF6C6E"/>
    <w:rsid w:val="00E019A8"/>
    <w:rsid w:val="00E01BCF"/>
    <w:rsid w:val="00E03699"/>
    <w:rsid w:val="00E06BEE"/>
    <w:rsid w:val="00E06D6C"/>
    <w:rsid w:val="00E154C7"/>
    <w:rsid w:val="00E178CA"/>
    <w:rsid w:val="00E17B46"/>
    <w:rsid w:val="00E24E66"/>
    <w:rsid w:val="00E27FC1"/>
    <w:rsid w:val="00E3204B"/>
    <w:rsid w:val="00E32E41"/>
    <w:rsid w:val="00E34573"/>
    <w:rsid w:val="00E37F4B"/>
    <w:rsid w:val="00E4054B"/>
    <w:rsid w:val="00E40B4D"/>
    <w:rsid w:val="00E415A4"/>
    <w:rsid w:val="00E42231"/>
    <w:rsid w:val="00E44638"/>
    <w:rsid w:val="00E44E3B"/>
    <w:rsid w:val="00E44F75"/>
    <w:rsid w:val="00E46869"/>
    <w:rsid w:val="00E47752"/>
    <w:rsid w:val="00E47DA2"/>
    <w:rsid w:val="00E5059F"/>
    <w:rsid w:val="00E52535"/>
    <w:rsid w:val="00E52F34"/>
    <w:rsid w:val="00E536D2"/>
    <w:rsid w:val="00E55EAD"/>
    <w:rsid w:val="00E564CA"/>
    <w:rsid w:val="00E60176"/>
    <w:rsid w:val="00E6046D"/>
    <w:rsid w:val="00E61C1C"/>
    <w:rsid w:val="00E628A6"/>
    <w:rsid w:val="00E638D2"/>
    <w:rsid w:val="00E63FDC"/>
    <w:rsid w:val="00E6447D"/>
    <w:rsid w:val="00E64D37"/>
    <w:rsid w:val="00E66BEA"/>
    <w:rsid w:val="00E70F80"/>
    <w:rsid w:val="00E71CED"/>
    <w:rsid w:val="00E725BB"/>
    <w:rsid w:val="00E746FD"/>
    <w:rsid w:val="00E76BF1"/>
    <w:rsid w:val="00E82EBA"/>
    <w:rsid w:val="00E83709"/>
    <w:rsid w:val="00E872A8"/>
    <w:rsid w:val="00E907EF"/>
    <w:rsid w:val="00E91D74"/>
    <w:rsid w:val="00E91E59"/>
    <w:rsid w:val="00E9481A"/>
    <w:rsid w:val="00E95BB6"/>
    <w:rsid w:val="00E972E1"/>
    <w:rsid w:val="00EA302A"/>
    <w:rsid w:val="00EA3408"/>
    <w:rsid w:val="00EB069B"/>
    <w:rsid w:val="00EB293C"/>
    <w:rsid w:val="00EC210E"/>
    <w:rsid w:val="00EC26FB"/>
    <w:rsid w:val="00EC2B07"/>
    <w:rsid w:val="00EC3782"/>
    <w:rsid w:val="00EC4128"/>
    <w:rsid w:val="00EC64BF"/>
    <w:rsid w:val="00EC68BC"/>
    <w:rsid w:val="00EC7F55"/>
    <w:rsid w:val="00ED13FD"/>
    <w:rsid w:val="00ED25FD"/>
    <w:rsid w:val="00ED5D30"/>
    <w:rsid w:val="00ED6062"/>
    <w:rsid w:val="00EE0CF8"/>
    <w:rsid w:val="00EE1872"/>
    <w:rsid w:val="00EE18C1"/>
    <w:rsid w:val="00EE56A6"/>
    <w:rsid w:val="00EE63D3"/>
    <w:rsid w:val="00EE68F6"/>
    <w:rsid w:val="00EE69B0"/>
    <w:rsid w:val="00EE71BA"/>
    <w:rsid w:val="00EE734F"/>
    <w:rsid w:val="00EE75CD"/>
    <w:rsid w:val="00EE7870"/>
    <w:rsid w:val="00EF0979"/>
    <w:rsid w:val="00EF09C5"/>
    <w:rsid w:val="00EF49AB"/>
    <w:rsid w:val="00F0150C"/>
    <w:rsid w:val="00F040FC"/>
    <w:rsid w:val="00F05246"/>
    <w:rsid w:val="00F05EAF"/>
    <w:rsid w:val="00F0618A"/>
    <w:rsid w:val="00F11D99"/>
    <w:rsid w:val="00F1309D"/>
    <w:rsid w:val="00F13348"/>
    <w:rsid w:val="00F13510"/>
    <w:rsid w:val="00F141FD"/>
    <w:rsid w:val="00F14FBF"/>
    <w:rsid w:val="00F162BB"/>
    <w:rsid w:val="00F167EB"/>
    <w:rsid w:val="00F16A8B"/>
    <w:rsid w:val="00F24E9A"/>
    <w:rsid w:val="00F26248"/>
    <w:rsid w:val="00F26AE8"/>
    <w:rsid w:val="00F27A57"/>
    <w:rsid w:val="00F27B93"/>
    <w:rsid w:val="00F30288"/>
    <w:rsid w:val="00F32AD1"/>
    <w:rsid w:val="00F32EC7"/>
    <w:rsid w:val="00F33583"/>
    <w:rsid w:val="00F34107"/>
    <w:rsid w:val="00F36B75"/>
    <w:rsid w:val="00F37B4D"/>
    <w:rsid w:val="00F400DA"/>
    <w:rsid w:val="00F4312E"/>
    <w:rsid w:val="00F43CE7"/>
    <w:rsid w:val="00F44D9B"/>
    <w:rsid w:val="00F45EC2"/>
    <w:rsid w:val="00F47239"/>
    <w:rsid w:val="00F52E45"/>
    <w:rsid w:val="00F5347A"/>
    <w:rsid w:val="00F53D99"/>
    <w:rsid w:val="00F5448C"/>
    <w:rsid w:val="00F546B0"/>
    <w:rsid w:val="00F55DC7"/>
    <w:rsid w:val="00F56889"/>
    <w:rsid w:val="00F57D21"/>
    <w:rsid w:val="00F57E47"/>
    <w:rsid w:val="00F60A00"/>
    <w:rsid w:val="00F62115"/>
    <w:rsid w:val="00F623A2"/>
    <w:rsid w:val="00F64A59"/>
    <w:rsid w:val="00F67FB3"/>
    <w:rsid w:val="00F716CD"/>
    <w:rsid w:val="00F7729E"/>
    <w:rsid w:val="00F77DE4"/>
    <w:rsid w:val="00F82029"/>
    <w:rsid w:val="00F82BC1"/>
    <w:rsid w:val="00F83096"/>
    <w:rsid w:val="00F840E9"/>
    <w:rsid w:val="00F856E2"/>
    <w:rsid w:val="00F875C1"/>
    <w:rsid w:val="00F901D9"/>
    <w:rsid w:val="00F922B9"/>
    <w:rsid w:val="00F9480C"/>
    <w:rsid w:val="00F94823"/>
    <w:rsid w:val="00F95ACF"/>
    <w:rsid w:val="00F97075"/>
    <w:rsid w:val="00F9799C"/>
    <w:rsid w:val="00FA0064"/>
    <w:rsid w:val="00FA0FB9"/>
    <w:rsid w:val="00FA255B"/>
    <w:rsid w:val="00FA4683"/>
    <w:rsid w:val="00FA57C2"/>
    <w:rsid w:val="00FB2744"/>
    <w:rsid w:val="00FB5FA3"/>
    <w:rsid w:val="00FB6C42"/>
    <w:rsid w:val="00FB6F30"/>
    <w:rsid w:val="00FC0EDD"/>
    <w:rsid w:val="00FC174E"/>
    <w:rsid w:val="00FC258E"/>
    <w:rsid w:val="00FC3B6C"/>
    <w:rsid w:val="00FD306C"/>
    <w:rsid w:val="00FD5823"/>
    <w:rsid w:val="00FD5DDA"/>
    <w:rsid w:val="00FE04F8"/>
    <w:rsid w:val="00FE2787"/>
    <w:rsid w:val="00FE3ACE"/>
    <w:rsid w:val="00FE5244"/>
    <w:rsid w:val="00FE64C8"/>
    <w:rsid w:val="00FE6E59"/>
    <w:rsid w:val="00FE719F"/>
    <w:rsid w:val="00FE79BA"/>
    <w:rsid w:val="00FF5336"/>
    <w:rsid w:val="00FF5A7E"/>
    <w:rsid w:val="01170602"/>
    <w:rsid w:val="020063DE"/>
    <w:rsid w:val="0444619C"/>
    <w:rsid w:val="06AF410B"/>
    <w:rsid w:val="07C646AE"/>
    <w:rsid w:val="08094EDC"/>
    <w:rsid w:val="087227F4"/>
    <w:rsid w:val="0892361A"/>
    <w:rsid w:val="08D1026D"/>
    <w:rsid w:val="09045B81"/>
    <w:rsid w:val="0A4D7977"/>
    <w:rsid w:val="0BB5766F"/>
    <w:rsid w:val="0E257A1D"/>
    <w:rsid w:val="10353A7F"/>
    <w:rsid w:val="120E52C5"/>
    <w:rsid w:val="154F37D1"/>
    <w:rsid w:val="15694702"/>
    <w:rsid w:val="16BA6843"/>
    <w:rsid w:val="17A8214D"/>
    <w:rsid w:val="1A596522"/>
    <w:rsid w:val="1ABA76D7"/>
    <w:rsid w:val="1B243601"/>
    <w:rsid w:val="1B5E3AA4"/>
    <w:rsid w:val="1D3B124F"/>
    <w:rsid w:val="1FB13743"/>
    <w:rsid w:val="208070EE"/>
    <w:rsid w:val="20F9187D"/>
    <w:rsid w:val="213D1602"/>
    <w:rsid w:val="229A24A0"/>
    <w:rsid w:val="24AE6B75"/>
    <w:rsid w:val="25C51C4F"/>
    <w:rsid w:val="26F20B02"/>
    <w:rsid w:val="282169A8"/>
    <w:rsid w:val="2835288C"/>
    <w:rsid w:val="28D06155"/>
    <w:rsid w:val="2BAA12BD"/>
    <w:rsid w:val="2D1911F1"/>
    <w:rsid w:val="2D71578E"/>
    <w:rsid w:val="2D753075"/>
    <w:rsid w:val="2E536DDC"/>
    <w:rsid w:val="2EA3184D"/>
    <w:rsid w:val="2F2D7D6A"/>
    <w:rsid w:val="3076417B"/>
    <w:rsid w:val="36597E20"/>
    <w:rsid w:val="377A3FD7"/>
    <w:rsid w:val="38C11EA5"/>
    <w:rsid w:val="3A266A81"/>
    <w:rsid w:val="3A2E45D8"/>
    <w:rsid w:val="3BD4046F"/>
    <w:rsid w:val="3BFF7FC3"/>
    <w:rsid w:val="3E4B6D61"/>
    <w:rsid w:val="3E714989"/>
    <w:rsid w:val="3FD2534D"/>
    <w:rsid w:val="403B4E85"/>
    <w:rsid w:val="405E203E"/>
    <w:rsid w:val="4351789F"/>
    <w:rsid w:val="44776DAB"/>
    <w:rsid w:val="4505080D"/>
    <w:rsid w:val="47645305"/>
    <w:rsid w:val="47E15480"/>
    <w:rsid w:val="4809214F"/>
    <w:rsid w:val="49984852"/>
    <w:rsid w:val="4AB85519"/>
    <w:rsid w:val="4B2B4809"/>
    <w:rsid w:val="4D2347F7"/>
    <w:rsid w:val="4EDD3D11"/>
    <w:rsid w:val="4FAA061B"/>
    <w:rsid w:val="4FF62C5F"/>
    <w:rsid w:val="50487917"/>
    <w:rsid w:val="507F376B"/>
    <w:rsid w:val="50D6763C"/>
    <w:rsid w:val="51964D7E"/>
    <w:rsid w:val="51F24A4D"/>
    <w:rsid w:val="525E4B7E"/>
    <w:rsid w:val="53450EDA"/>
    <w:rsid w:val="5490025B"/>
    <w:rsid w:val="54DF6561"/>
    <w:rsid w:val="54E731C6"/>
    <w:rsid w:val="580E72DE"/>
    <w:rsid w:val="585F4786"/>
    <w:rsid w:val="58683698"/>
    <w:rsid w:val="587C7089"/>
    <w:rsid w:val="58C4654E"/>
    <w:rsid w:val="591F4334"/>
    <w:rsid w:val="5C923EC9"/>
    <w:rsid w:val="5D5E098C"/>
    <w:rsid w:val="5DFA2F91"/>
    <w:rsid w:val="60B26766"/>
    <w:rsid w:val="61014D6B"/>
    <w:rsid w:val="646521FF"/>
    <w:rsid w:val="64E80850"/>
    <w:rsid w:val="654D5292"/>
    <w:rsid w:val="66B63E85"/>
    <w:rsid w:val="67734FE9"/>
    <w:rsid w:val="678C33A0"/>
    <w:rsid w:val="697E292F"/>
    <w:rsid w:val="6A5B784C"/>
    <w:rsid w:val="6A744297"/>
    <w:rsid w:val="6CCF4001"/>
    <w:rsid w:val="6D6575D1"/>
    <w:rsid w:val="6E5C4CC9"/>
    <w:rsid w:val="6EA43BC5"/>
    <w:rsid w:val="70126B48"/>
    <w:rsid w:val="70C94ECD"/>
    <w:rsid w:val="710F7926"/>
    <w:rsid w:val="72932E97"/>
    <w:rsid w:val="72D50E6C"/>
    <w:rsid w:val="734E7589"/>
    <w:rsid w:val="76D352A8"/>
    <w:rsid w:val="76EA1767"/>
    <w:rsid w:val="78255DA6"/>
    <w:rsid w:val="79505F65"/>
    <w:rsid w:val="7C060813"/>
    <w:rsid w:val="7E661840"/>
    <w:rsid w:val="7FA1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locked="1" w:semiHidden="0" w:uiPriority="0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locked="1" w:semiHidden="0" w:uiPriority="0"/>
    <w:lsdException w:name="HTML Definition" w:locked="1" w:semiHidden="0" w:uiPriority="0"/>
    <w:lsdException w:name="HTML Keyboard" w:locked="1" w:semiHidden="0" w:uiPriority="0"/>
    <w:lsdException w:name="HTML Preformatted" w:unhideWhenUsed="1"/>
    <w:lsdException w:name="HTML Sample" w:locked="1" w:semiHidden="0" w:uiPriority="0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C43E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1C43E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D59"/>
    <w:rPr>
      <w:szCs w:val="24"/>
    </w:rPr>
  </w:style>
  <w:style w:type="paragraph" w:styleId="Footer">
    <w:name w:val="footer"/>
    <w:basedOn w:val="Normal"/>
    <w:link w:val="FooterChar"/>
    <w:uiPriority w:val="99"/>
    <w:rsid w:val="001C4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3E2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C4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43E2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1C43E2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1C43E2"/>
    <w:rPr>
      <w:rFonts w:cs="Times New Roman"/>
      <w:b/>
      <w:shd w:val="clear" w:color="auto" w:fill="F0AD4E"/>
    </w:rPr>
  </w:style>
  <w:style w:type="character" w:styleId="FollowedHyperlink">
    <w:name w:val="FollowedHyperlink"/>
    <w:basedOn w:val="DefaultParagraphFont"/>
    <w:uiPriority w:val="99"/>
    <w:rsid w:val="001C43E2"/>
    <w:rPr>
      <w:rFonts w:cs="Times New Roman"/>
      <w:color w:val="333333"/>
      <w:u w:val="none"/>
    </w:rPr>
  </w:style>
  <w:style w:type="character" w:styleId="HTMLDefinition">
    <w:name w:val="HTML Definition"/>
    <w:basedOn w:val="DefaultParagraphFont"/>
    <w:uiPriority w:val="99"/>
    <w:rsid w:val="001C43E2"/>
    <w:rPr>
      <w:rFonts w:cs="Times New Roman"/>
      <w:i/>
    </w:rPr>
  </w:style>
  <w:style w:type="character" w:styleId="Hyperlink">
    <w:name w:val="Hyperlink"/>
    <w:basedOn w:val="DefaultParagraphFont"/>
    <w:uiPriority w:val="99"/>
    <w:rsid w:val="001C43E2"/>
    <w:rPr>
      <w:rFonts w:ascii="宋体" w:eastAsia="宋体" w:hAnsi="宋体" w:cs="Times New Roman"/>
      <w:color w:val="3D3D3D"/>
      <w:u w:val="none"/>
    </w:rPr>
  </w:style>
  <w:style w:type="character" w:styleId="HTMLCode">
    <w:name w:val="HTML Code"/>
    <w:basedOn w:val="DefaultParagraphFont"/>
    <w:uiPriority w:val="99"/>
    <w:rsid w:val="001C43E2"/>
    <w:rPr>
      <w:rFonts w:ascii="Menlo" w:eastAsia="Times New Roman" w:hAnsi="Menlo" w:cs="Menlo"/>
      <w:color w:val="C7254E"/>
      <w:sz w:val="21"/>
      <w:szCs w:val="21"/>
      <w:shd w:val="clear" w:color="auto" w:fill="F9F2F4"/>
    </w:rPr>
  </w:style>
  <w:style w:type="character" w:styleId="HTMLKeyboard">
    <w:name w:val="HTML Keyboard"/>
    <w:basedOn w:val="DefaultParagraphFont"/>
    <w:uiPriority w:val="99"/>
    <w:rsid w:val="001C43E2"/>
    <w:rPr>
      <w:rFonts w:ascii="Menlo" w:eastAsia="Times New Roman" w:hAnsi="Menlo" w:cs="Menlo"/>
      <w:color w:val="FFFFFF"/>
      <w:sz w:val="21"/>
      <w:szCs w:val="21"/>
      <w:shd w:val="clear" w:color="auto" w:fill="333333"/>
    </w:rPr>
  </w:style>
  <w:style w:type="character" w:styleId="HTMLSample">
    <w:name w:val="HTML Sample"/>
    <w:basedOn w:val="DefaultParagraphFont"/>
    <w:uiPriority w:val="99"/>
    <w:rsid w:val="001C43E2"/>
    <w:rPr>
      <w:rFonts w:ascii="Menlo" w:eastAsia="Times New Roman" w:hAnsi="Menlo" w:cs="Menlo"/>
      <w:sz w:val="21"/>
      <w:szCs w:val="21"/>
    </w:rPr>
  </w:style>
  <w:style w:type="table" w:styleId="TableGrid">
    <w:name w:val="Table Grid"/>
    <w:basedOn w:val="TableNormal"/>
    <w:uiPriority w:val="99"/>
    <w:rsid w:val="001C43E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1C43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&#12289;&#21508;&#23398;&#38498;&#35201;&#20005;&#26684;&#25226;&#25569;&#26102;&#38388;&#36827;&#24230;&#65292;&#25353;&#26102;&#30003;&#25253;&#65292;&#20197;&#22242;&#24635;&#25903;&#20026;&#21333;&#20301;&#23558;&#35780;&#36873;&#27719;&#24635;&#34920;&#19978;&#25253;&#26657;&#22242;&#22996;&#65292;&#25552;&#20132;&#26448;&#26009;&#21253;&#25324;&#25552;&#20132;&#32440;&#36136;&#29256;&#21644;&#30005;&#23376;&#29256;&#26448;&#26009;&#65288;tw3786719@126.com&#65289;&#65307;&#23398;&#29983;&#30003;&#35831;&#30331;&#35760;&#34920;&#30041;&#23384;&#20108;&#32423;&#23398;&#38498;&#22242;&#24635;&#25903;&#23384;&#26723;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881</Words>
  <Characters>5027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张潇文</dc:creator>
  <cp:keywords/>
  <dc:description/>
  <cp:lastModifiedBy>甘玲</cp:lastModifiedBy>
  <cp:revision>34</cp:revision>
  <cp:lastPrinted>2018-01-04T06:34:00Z</cp:lastPrinted>
  <dcterms:created xsi:type="dcterms:W3CDTF">2017-03-06T09:08:00Z</dcterms:created>
  <dcterms:modified xsi:type="dcterms:W3CDTF">2018-01-09T08:04:00Z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